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54"/>
      </w:tblGrid>
      <w:tr w:rsidR="00724702" w14:paraId="58788492" w14:textId="77777777" w:rsidTr="007B5596">
        <w:tc>
          <w:tcPr>
            <w:tcW w:w="1954" w:type="dxa"/>
          </w:tcPr>
          <w:p w14:paraId="7361A103" w14:textId="1F6CD982" w:rsidR="00724702" w:rsidRPr="00152F55" w:rsidRDefault="00574E21" w:rsidP="00A05A2E">
            <w:pPr>
              <w:pStyle w:val="Overskrift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RE1</w:t>
            </w:r>
            <w:r w:rsidR="001C66E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  <w:r w:rsidR="00F5458F">
              <w:rPr>
                <w:rFonts w:ascii="Arial" w:hAnsi="Arial" w:cs="Arial"/>
                <w:sz w:val="24"/>
                <w:szCs w:val="24"/>
              </w:rPr>
              <w:t>6</w:t>
            </w:r>
            <w:r w:rsidR="00724702" w:rsidRPr="00152F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01A</w:t>
            </w:r>
          </w:p>
        </w:tc>
        <w:tc>
          <w:tcPr>
            <w:tcW w:w="8254" w:type="dxa"/>
          </w:tcPr>
          <w:p w14:paraId="036AF731" w14:textId="3187E651" w:rsidR="00A16FF0" w:rsidRPr="001646DC" w:rsidRDefault="00C75B3D" w:rsidP="00A16FF0">
            <w:pPr>
              <w:pStyle w:val="Overskrift1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FFOs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="00A16FF0">
              <w:rPr>
                <w:rFonts w:ascii="Arial" w:hAnsi="Arial" w:cs="Arial"/>
                <w:i/>
              </w:rPr>
              <w:t>års</w:t>
            </w:r>
            <w:r w:rsidR="00F5458F">
              <w:rPr>
                <w:rFonts w:ascii="Arial" w:hAnsi="Arial" w:cs="Arial"/>
                <w:i/>
              </w:rPr>
              <w:t>beretning</w:t>
            </w:r>
            <w:r w:rsidR="00A16FF0">
              <w:rPr>
                <w:rFonts w:ascii="Arial" w:hAnsi="Arial" w:cs="Arial"/>
                <w:i/>
              </w:rPr>
              <w:t xml:space="preserve"> 201</w:t>
            </w:r>
            <w:r w:rsidR="001C66E9">
              <w:rPr>
                <w:rFonts w:ascii="Arial" w:hAnsi="Arial" w:cs="Arial"/>
                <w:i/>
              </w:rPr>
              <w:t>8</w:t>
            </w:r>
          </w:p>
          <w:p w14:paraId="3999B318" w14:textId="77777777" w:rsidR="00D66BA0" w:rsidRPr="00574E21" w:rsidRDefault="00D66BA0" w:rsidP="00D66BA0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724702" w:rsidRPr="0024288F" w14:paraId="0353C0B1" w14:textId="77777777" w:rsidTr="007B5596">
        <w:tc>
          <w:tcPr>
            <w:tcW w:w="1954" w:type="dxa"/>
          </w:tcPr>
          <w:p w14:paraId="2282C19D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 w:rsidRPr="0024288F">
              <w:rPr>
                <w:rFonts w:ascii="Arial" w:hAnsi="Arial" w:cs="Arial"/>
                <w:szCs w:val="24"/>
              </w:rPr>
              <w:t>Innstilling:</w:t>
            </w:r>
          </w:p>
          <w:p w14:paraId="0D4A5F15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szCs w:val="24"/>
              </w:rPr>
            </w:pPr>
          </w:p>
        </w:tc>
        <w:tc>
          <w:tcPr>
            <w:tcW w:w="8254" w:type="dxa"/>
          </w:tcPr>
          <w:p w14:paraId="792E6132" w14:textId="318A16BE" w:rsidR="001F0FD2" w:rsidRPr="0024288F" w:rsidRDefault="006103A1" w:rsidP="00A53091">
            <w:pPr>
              <w:pStyle w:val="FFObrdtekst"/>
              <w:rPr>
                <w:rFonts w:ascii="Arial" w:hAnsi="Arial" w:cs="Arial"/>
                <w:szCs w:val="24"/>
              </w:rPr>
            </w:pPr>
            <w:proofErr w:type="spellStart"/>
            <w:r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Pr="0024288F">
              <w:rPr>
                <w:rFonts w:ascii="Arial" w:hAnsi="Arial" w:cs="Arial"/>
                <w:szCs w:val="24"/>
              </w:rPr>
              <w:t xml:space="preserve"> Representantskap godkjenner </w:t>
            </w:r>
            <w:proofErr w:type="spellStart"/>
            <w:r w:rsidR="0071150B"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="0071150B" w:rsidRPr="0024288F">
              <w:rPr>
                <w:rFonts w:ascii="Arial" w:hAnsi="Arial" w:cs="Arial"/>
                <w:szCs w:val="24"/>
              </w:rPr>
              <w:t xml:space="preserve"> årsberetning for </w:t>
            </w:r>
            <w:r w:rsidR="00A53091" w:rsidRPr="0024288F">
              <w:rPr>
                <w:rFonts w:ascii="Arial" w:hAnsi="Arial" w:cs="Arial"/>
                <w:szCs w:val="24"/>
              </w:rPr>
              <w:t>201</w:t>
            </w:r>
            <w:r w:rsidR="0024288F">
              <w:rPr>
                <w:rFonts w:ascii="Arial" w:hAnsi="Arial" w:cs="Arial"/>
                <w:szCs w:val="24"/>
              </w:rPr>
              <w:t>8</w:t>
            </w:r>
          </w:p>
        </w:tc>
      </w:tr>
      <w:tr w:rsidR="00724702" w:rsidRPr="0024288F" w14:paraId="4A004995" w14:textId="77777777" w:rsidTr="007B5596">
        <w:trPr>
          <w:trHeight w:val="1270"/>
        </w:trPr>
        <w:tc>
          <w:tcPr>
            <w:tcW w:w="1953" w:type="dxa"/>
          </w:tcPr>
          <w:p w14:paraId="3F13EDCA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 w:rsidRPr="0024288F">
              <w:rPr>
                <w:rFonts w:ascii="Arial" w:hAnsi="Arial" w:cs="Arial"/>
                <w:szCs w:val="24"/>
              </w:rPr>
              <w:t>Redegjørelse:</w:t>
            </w:r>
          </w:p>
        </w:tc>
        <w:tc>
          <w:tcPr>
            <w:tcW w:w="8254" w:type="dxa"/>
          </w:tcPr>
          <w:p w14:paraId="7A962DA8" w14:textId="220722B6" w:rsidR="0071150B" w:rsidRPr="0024288F" w:rsidRDefault="0071150B" w:rsidP="00FA4A43">
            <w:pPr>
              <w:pStyle w:val="FFObrdtekst"/>
              <w:rPr>
                <w:rFonts w:ascii="Arial" w:hAnsi="Arial" w:cs="Arial"/>
                <w:szCs w:val="24"/>
              </w:rPr>
            </w:pPr>
            <w:proofErr w:type="spellStart"/>
            <w:r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Pr="0024288F">
              <w:rPr>
                <w:rFonts w:ascii="Arial" w:hAnsi="Arial" w:cs="Arial"/>
                <w:szCs w:val="24"/>
              </w:rPr>
              <w:t xml:space="preserve"> årsberetning og </w:t>
            </w:r>
            <w:proofErr w:type="spellStart"/>
            <w:r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Pr="0024288F">
              <w:rPr>
                <w:rFonts w:ascii="Arial" w:hAnsi="Arial" w:cs="Arial"/>
                <w:szCs w:val="24"/>
              </w:rPr>
              <w:t xml:space="preserve"> årsregnskap </w:t>
            </w:r>
            <w:r w:rsidR="00C75B3D" w:rsidRPr="0024288F">
              <w:rPr>
                <w:rFonts w:ascii="Arial" w:hAnsi="Arial" w:cs="Arial"/>
                <w:szCs w:val="24"/>
              </w:rPr>
              <w:t xml:space="preserve">presenteres i ett felles dokument. Dette ble godkjent av </w:t>
            </w:r>
            <w:proofErr w:type="spellStart"/>
            <w:r w:rsidR="00C75B3D"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="00C75B3D" w:rsidRPr="0024288F">
              <w:rPr>
                <w:rFonts w:ascii="Arial" w:hAnsi="Arial" w:cs="Arial"/>
                <w:szCs w:val="24"/>
              </w:rPr>
              <w:t xml:space="preserve"> Hovedstyre i møte </w:t>
            </w:r>
            <w:r w:rsidR="00C7201A" w:rsidRPr="0024288F">
              <w:rPr>
                <w:rFonts w:ascii="Arial" w:hAnsi="Arial" w:cs="Arial"/>
                <w:szCs w:val="24"/>
              </w:rPr>
              <w:t>28</w:t>
            </w:r>
            <w:r w:rsidR="0027288D" w:rsidRPr="0024288F">
              <w:rPr>
                <w:rFonts w:ascii="Arial" w:hAnsi="Arial" w:cs="Arial"/>
                <w:szCs w:val="24"/>
              </w:rPr>
              <w:t>.</w:t>
            </w:r>
            <w:r w:rsidR="00C75B3D" w:rsidRPr="0024288F">
              <w:rPr>
                <w:rFonts w:ascii="Arial" w:hAnsi="Arial" w:cs="Arial"/>
                <w:szCs w:val="24"/>
              </w:rPr>
              <w:t xml:space="preserve"> </w:t>
            </w:r>
            <w:r w:rsidR="00A05A2E" w:rsidRPr="0024288F">
              <w:rPr>
                <w:rFonts w:ascii="Arial" w:hAnsi="Arial" w:cs="Arial"/>
                <w:szCs w:val="24"/>
              </w:rPr>
              <w:t>mars</w:t>
            </w:r>
            <w:r w:rsidR="009F74DE" w:rsidRPr="0024288F">
              <w:rPr>
                <w:rFonts w:ascii="Arial" w:hAnsi="Arial" w:cs="Arial"/>
                <w:szCs w:val="24"/>
              </w:rPr>
              <w:t xml:space="preserve"> 201</w:t>
            </w:r>
            <w:r w:rsidR="00C7201A" w:rsidRPr="0024288F">
              <w:rPr>
                <w:rFonts w:ascii="Arial" w:hAnsi="Arial" w:cs="Arial"/>
                <w:szCs w:val="24"/>
              </w:rPr>
              <w:t>9</w:t>
            </w:r>
            <w:r w:rsidR="00C75B3D" w:rsidRPr="0024288F">
              <w:rPr>
                <w:rFonts w:ascii="Arial" w:hAnsi="Arial" w:cs="Arial"/>
                <w:szCs w:val="24"/>
              </w:rPr>
              <w:t xml:space="preserve">. I følge </w:t>
            </w:r>
            <w:proofErr w:type="spellStart"/>
            <w:r w:rsidR="00C75B3D"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="00C75B3D" w:rsidRPr="0024288F">
              <w:rPr>
                <w:rFonts w:ascii="Arial" w:hAnsi="Arial" w:cs="Arial"/>
                <w:szCs w:val="24"/>
              </w:rPr>
              <w:t xml:space="preserve"> vedtekter skal </w:t>
            </w:r>
            <w:proofErr w:type="spellStart"/>
            <w:r w:rsidR="00C75B3D"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="00C75B3D" w:rsidRPr="0024288F">
              <w:rPr>
                <w:rFonts w:ascii="Arial" w:hAnsi="Arial" w:cs="Arial"/>
                <w:szCs w:val="24"/>
              </w:rPr>
              <w:t xml:space="preserve"> Representantskap som et overordnet organ godkjenne </w:t>
            </w:r>
            <w:proofErr w:type="spellStart"/>
            <w:r w:rsidR="00C75B3D"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="00C75B3D" w:rsidRPr="0024288F">
              <w:rPr>
                <w:rFonts w:ascii="Arial" w:hAnsi="Arial" w:cs="Arial"/>
                <w:szCs w:val="24"/>
              </w:rPr>
              <w:t xml:space="preserve"> årsberetning.</w:t>
            </w:r>
          </w:p>
          <w:p w14:paraId="6E627D9D" w14:textId="77777777" w:rsidR="00C75B3D" w:rsidRPr="0024288F" w:rsidRDefault="00C75B3D" w:rsidP="00FA4A43">
            <w:pPr>
              <w:pStyle w:val="FFObrdtekst"/>
              <w:rPr>
                <w:rFonts w:ascii="Arial" w:hAnsi="Arial" w:cs="Arial"/>
                <w:szCs w:val="24"/>
              </w:rPr>
            </w:pPr>
          </w:p>
          <w:p w14:paraId="5379EC57" w14:textId="77777777" w:rsidR="00C75B3D" w:rsidRPr="0024288F" w:rsidRDefault="00C75B3D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 w:rsidRPr="0024288F">
              <w:rPr>
                <w:rFonts w:ascii="Arial" w:hAnsi="Arial" w:cs="Arial"/>
                <w:szCs w:val="24"/>
              </w:rPr>
              <w:t xml:space="preserve">Dokumentet for årsberetning og årsregnskap er å finne på </w:t>
            </w:r>
            <w:proofErr w:type="spellStart"/>
            <w:r w:rsidRPr="0024288F">
              <w:rPr>
                <w:rFonts w:ascii="Arial" w:hAnsi="Arial" w:cs="Arial"/>
                <w:szCs w:val="24"/>
              </w:rPr>
              <w:t>FFOs</w:t>
            </w:r>
            <w:proofErr w:type="spellEnd"/>
            <w:r w:rsidRPr="0024288F">
              <w:rPr>
                <w:rFonts w:ascii="Arial" w:hAnsi="Arial" w:cs="Arial"/>
                <w:szCs w:val="24"/>
              </w:rPr>
              <w:t xml:space="preserve"> nettsider:</w:t>
            </w:r>
          </w:p>
          <w:p w14:paraId="076CACA3" w14:textId="0CAF020E" w:rsidR="0071150B" w:rsidRDefault="0071150B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 w:rsidRPr="0024288F">
              <w:rPr>
                <w:rFonts w:ascii="Arial" w:hAnsi="Arial" w:cs="Arial"/>
                <w:szCs w:val="24"/>
              </w:rPr>
              <w:t xml:space="preserve"> </w:t>
            </w:r>
          </w:p>
          <w:bookmarkStart w:id="0" w:name="_GoBack"/>
          <w:p w14:paraId="30EE8D16" w14:textId="15A9CF88" w:rsidR="00D64F14" w:rsidRDefault="00D64F14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/>
            </w:r>
            <w:r>
              <w:rPr>
                <w:rFonts w:ascii="Arial" w:hAnsi="Arial" w:cs="Arial"/>
                <w:szCs w:val="24"/>
              </w:rPr>
              <w:instrText xml:space="preserve"> HYPERLINK "</w:instrText>
            </w:r>
            <w:r w:rsidRPr="00D64F14">
              <w:rPr>
                <w:rFonts w:ascii="Arial" w:hAnsi="Arial" w:cs="Arial"/>
                <w:szCs w:val="24"/>
              </w:rPr>
              <w:instrText>https://www.ffo.no/globalassets/dokumenter-ffo/ffo-arsberetning-2018-endelig.pdf</w:instrText>
            </w:r>
            <w:r>
              <w:rPr>
                <w:rFonts w:ascii="Arial" w:hAnsi="Arial" w:cs="Arial"/>
                <w:szCs w:val="24"/>
              </w:rPr>
              <w:instrText xml:space="preserve">" </w:instrText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EE3A12">
              <w:rPr>
                <w:rStyle w:val="Hyperkobling"/>
                <w:rFonts w:ascii="Arial" w:hAnsi="Arial" w:cs="Arial"/>
                <w:szCs w:val="24"/>
              </w:rPr>
              <w:t>https://www.ffo.no/globalassets/dokumenter-ffo/ffo-arsberetning-2018-endelig.pdf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  <w:bookmarkEnd w:id="0"/>
          <w:p w14:paraId="49C4EE16" w14:textId="77777777" w:rsidR="00D64F14" w:rsidRPr="0024288F" w:rsidRDefault="00D64F14" w:rsidP="00FA4A43">
            <w:pPr>
              <w:pStyle w:val="FFObrdtekst"/>
              <w:rPr>
                <w:rFonts w:ascii="Arial" w:hAnsi="Arial" w:cs="Arial"/>
                <w:szCs w:val="24"/>
              </w:rPr>
            </w:pPr>
          </w:p>
          <w:p w14:paraId="5F4A8C96" w14:textId="77777777" w:rsidR="00A07378" w:rsidRPr="0024288F" w:rsidRDefault="00A07378" w:rsidP="00D64F14">
            <w:pPr>
              <w:pStyle w:val="FFObrdtekst"/>
              <w:rPr>
                <w:rFonts w:ascii="Arial" w:hAnsi="Arial" w:cs="Arial"/>
                <w:szCs w:val="24"/>
              </w:rPr>
            </w:pPr>
          </w:p>
        </w:tc>
      </w:tr>
      <w:tr w:rsidR="00724702" w:rsidRPr="0024288F" w14:paraId="17752998" w14:textId="77777777" w:rsidTr="007B5596">
        <w:tc>
          <w:tcPr>
            <w:tcW w:w="1953" w:type="dxa"/>
          </w:tcPr>
          <w:p w14:paraId="0813B2F9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szCs w:val="24"/>
              </w:rPr>
            </w:pPr>
            <w:r w:rsidRPr="0024288F">
              <w:rPr>
                <w:rFonts w:ascii="Arial" w:hAnsi="Arial" w:cs="Arial"/>
                <w:szCs w:val="24"/>
              </w:rPr>
              <w:t>Ordskifte:</w:t>
            </w:r>
          </w:p>
        </w:tc>
        <w:tc>
          <w:tcPr>
            <w:tcW w:w="8254" w:type="dxa"/>
          </w:tcPr>
          <w:p w14:paraId="76C5A5C3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szCs w:val="24"/>
              </w:rPr>
            </w:pPr>
          </w:p>
        </w:tc>
      </w:tr>
      <w:tr w:rsidR="00724702" w:rsidRPr="0024288F" w14:paraId="154D52AC" w14:textId="77777777" w:rsidTr="007B5596">
        <w:tc>
          <w:tcPr>
            <w:tcW w:w="1953" w:type="dxa"/>
          </w:tcPr>
          <w:p w14:paraId="04C97A86" w14:textId="77777777" w:rsidR="00831701" w:rsidRPr="0024288F" w:rsidRDefault="00831701" w:rsidP="00FA4A43">
            <w:pPr>
              <w:pStyle w:val="FFObrdtekst"/>
              <w:rPr>
                <w:rFonts w:ascii="Arial" w:hAnsi="Arial" w:cs="Arial"/>
                <w:i/>
                <w:szCs w:val="24"/>
              </w:rPr>
            </w:pPr>
          </w:p>
          <w:p w14:paraId="406E130A" w14:textId="77777777" w:rsidR="00724702" w:rsidRPr="0024288F" w:rsidRDefault="00724702" w:rsidP="00FA4A43">
            <w:pPr>
              <w:pStyle w:val="FFObrdtekst"/>
              <w:rPr>
                <w:rFonts w:ascii="Arial" w:hAnsi="Arial" w:cs="Arial"/>
                <w:i/>
                <w:szCs w:val="24"/>
              </w:rPr>
            </w:pPr>
            <w:r w:rsidRPr="0024288F">
              <w:rPr>
                <w:rFonts w:ascii="Arial" w:hAnsi="Arial" w:cs="Arial"/>
                <w:i/>
                <w:szCs w:val="24"/>
              </w:rPr>
              <w:t>Vedtak</w:t>
            </w:r>
            <w:r w:rsidRPr="0024288F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8254" w:type="dxa"/>
          </w:tcPr>
          <w:p w14:paraId="59DD2E7D" w14:textId="77777777" w:rsidR="00F86003" w:rsidRPr="0024288F" w:rsidRDefault="00F86003" w:rsidP="00FA4A43">
            <w:pPr>
              <w:pStyle w:val="FFObrdteks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52693B1E" w14:textId="77777777" w:rsidR="00724702" w:rsidRPr="0024288F" w:rsidRDefault="00724702">
      <w:pPr>
        <w:rPr>
          <w:szCs w:val="24"/>
        </w:rPr>
      </w:pPr>
    </w:p>
    <w:sectPr w:rsidR="00724702" w:rsidRPr="0024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90FE0"/>
    <w:multiLevelType w:val="hybridMultilevel"/>
    <w:tmpl w:val="71203EA8"/>
    <w:lvl w:ilvl="0" w:tplc="0B7AAC22">
      <w:start w:val="1"/>
      <w:numFmt w:val="lowerLetter"/>
      <w:pStyle w:val="FFOliste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A0"/>
    <w:rsid w:val="00026444"/>
    <w:rsid w:val="00152F55"/>
    <w:rsid w:val="001646DC"/>
    <w:rsid w:val="001B0626"/>
    <w:rsid w:val="001B1DED"/>
    <w:rsid w:val="001C66E9"/>
    <w:rsid w:val="001F0FD2"/>
    <w:rsid w:val="00221BE8"/>
    <w:rsid w:val="0024288F"/>
    <w:rsid w:val="0027288D"/>
    <w:rsid w:val="003136EC"/>
    <w:rsid w:val="00373ED5"/>
    <w:rsid w:val="00425709"/>
    <w:rsid w:val="004556D5"/>
    <w:rsid w:val="004F68F7"/>
    <w:rsid w:val="00504638"/>
    <w:rsid w:val="0052385D"/>
    <w:rsid w:val="00574E21"/>
    <w:rsid w:val="005D1E90"/>
    <w:rsid w:val="005D4397"/>
    <w:rsid w:val="006103A1"/>
    <w:rsid w:val="0061132A"/>
    <w:rsid w:val="006519C2"/>
    <w:rsid w:val="006949B7"/>
    <w:rsid w:val="006C5588"/>
    <w:rsid w:val="006D5121"/>
    <w:rsid w:val="0071150B"/>
    <w:rsid w:val="00724702"/>
    <w:rsid w:val="00752C0E"/>
    <w:rsid w:val="007B5596"/>
    <w:rsid w:val="00831701"/>
    <w:rsid w:val="008C4749"/>
    <w:rsid w:val="00925F10"/>
    <w:rsid w:val="009C38CD"/>
    <w:rsid w:val="009E1FD4"/>
    <w:rsid w:val="009F38F2"/>
    <w:rsid w:val="009F74DE"/>
    <w:rsid w:val="00A05A2E"/>
    <w:rsid w:val="00A07378"/>
    <w:rsid w:val="00A16FF0"/>
    <w:rsid w:val="00A53091"/>
    <w:rsid w:val="00A835EA"/>
    <w:rsid w:val="00B12468"/>
    <w:rsid w:val="00B23960"/>
    <w:rsid w:val="00B96B84"/>
    <w:rsid w:val="00BA0281"/>
    <w:rsid w:val="00BC0668"/>
    <w:rsid w:val="00BD0745"/>
    <w:rsid w:val="00C459A5"/>
    <w:rsid w:val="00C64B79"/>
    <w:rsid w:val="00C7201A"/>
    <w:rsid w:val="00C75B3D"/>
    <w:rsid w:val="00C8777F"/>
    <w:rsid w:val="00C94F78"/>
    <w:rsid w:val="00CD3CB0"/>
    <w:rsid w:val="00D15E40"/>
    <w:rsid w:val="00D206F5"/>
    <w:rsid w:val="00D37E01"/>
    <w:rsid w:val="00D64F14"/>
    <w:rsid w:val="00D66BA0"/>
    <w:rsid w:val="00D95CA0"/>
    <w:rsid w:val="00E173D6"/>
    <w:rsid w:val="00E22307"/>
    <w:rsid w:val="00E23F5F"/>
    <w:rsid w:val="00E8263F"/>
    <w:rsid w:val="00EB4A11"/>
    <w:rsid w:val="00ED2FA9"/>
    <w:rsid w:val="00F5458F"/>
    <w:rsid w:val="00F57A8E"/>
    <w:rsid w:val="00F6247C"/>
    <w:rsid w:val="00F86003"/>
    <w:rsid w:val="00FA2EC6"/>
    <w:rsid w:val="00FA4A43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8C77B"/>
  <w15:docId w15:val="{2CDC2190-865C-4A5E-BE9F-C0EEBDA6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A43"/>
    <w:rPr>
      <w:rFonts w:asciiTheme="minorHAnsi" w:hAnsiTheme="minorHAnsi"/>
      <w:sz w:val="24"/>
    </w:rPr>
  </w:style>
  <w:style w:type="paragraph" w:styleId="Overskrift1">
    <w:name w:val="heading 1"/>
    <w:basedOn w:val="Normal"/>
    <w:next w:val="Normal"/>
    <w:qFormat/>
    <w:rsid w:val="00ED2FA9"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24702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D439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2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ED2FA9"/>
    <w:pPr>
      <w:ind w:left="720"/>
      <w:contextualSpacing/>
    </w:pPr>
  </w:style>
  <w:style w:type="paragraph" w:customStyle="1" w:styleId="FFOliste">
    <w:name w:val="FFOliste"/>
    <w:basedOn w:val="Listeavsnitt"/>
    <w:link w:val="FFOlisteTegn"/>
    <w:qFormat/>
    <w:rsid w:val="00ED2FA9"/>
    <w:pPr>
      <w:numPr>
        <w:numId w:val="1"/>
      </w:numPr>
    </w:pPr>
    <w:rPr>
      <w:b/>
    </w:rPr>
  </w:style>
  <w:style w:type="paragraph" w:customStyle="1" w:styleId="FFObrdtekst">
    <w:name w:val="FFObrødtekst"/>
    <w:basedOn w:val="Normal"/>
    <w:link w:val="FFObrdtekstTegn"/>
    <w:qFormat/>
    <w:rsid w:val="00FA4A43"/>
  </w:style>
  <w:style w:type="character" w:customStyle="1" w:styleId="ListeavsnittTegn">
    <w:name w:val="Listeavsnitt Tegn"/>
    <w:basedOn w:val="Standardskriftforavsnitt"/>
    <w:link w:val="Listeavsnitt"/>
    <w:uiPriority w:val="34"/>
    <w:rsid w:val="00ED2FA9"/>
    <w:rPr>
      <w:sz w:val="24"/>
    </w:rPr>
  </w:style>
  <w:style w:type="character" w:customStyle="1" w:styleId="FFOlisteTegn">
    <w:name w:val="FFOliste Tegn"/>
    <w:basedOn w:val="ListeavsnittTegn"/>
    <w:link w:val="FFOliste"/>
    <w:rsid w:val="00ED2FA9"/>
    <w:rPr>
      <w:rFonts w:asciiTheme="minorHAnsi" w:hAnsiTheme="minorHAnsi"/>
      <w:b/>
      <w:sz w:val="24"/>
    </w:rPr>
  </w:style>
  <w:style w:type="character" w:customStyle="1" w:styleId="FFObrdtekstTegn">
    <w:name w:val="FFObrødtekst Tegn"/>
    <w:basedOn w:val="Standardskriftforavsnitt"/>
    <w:link w:val="FFObrdtekst"/>
    <w:rsid w:val="00FA4A43"/>
    <w:rPr>
      <w:rFonts w:asciiTheme="minorHAnsi" w:hAnsiTheme="minorHAnsi"/>
      <w:sz w:val="24"/>
    </w:rPr>
  </w:style>
  <w:style w:type="character" w:styleId="Hyperkobling">
    <w:name w:val="Hyperlink"/>
    <w:basedOn w:val="Standardskriftforavsnitt"/>
    <w:uiPriority w:val="99"/>
    <w:rsid w:val="0071150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le\Desktop\HS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A82E086C18EA43B132512605555C1B" ma:contentTypeVersion="4" ma:contentTypeDescription="Opprett et nytt dokument." ma:contentTypeScope="" ma:versionID="3441f89696aca73c71a6cee2b3994b0c">
  <xsd:schema xmlns:xsd="http://www.w3.org/2001/XMLSchema" xmlns:xs="http://www.w3.org/2001/XMLSchema" xmlns:p="http://schemas.microsoft.com/office/2006/metadata/properties" xmlns:ns2="50bedefb-46af-42e4-ad82-db00987f79d9" xmlns:ns3="88e3d6be-fa8b-484d-b8ab-1298c9da275d" targetNamespace="http://schemas.microsoft.com/office/2006/metadata/properties" ma:root="true" ma:fieldsID="63efb64c3c5b26041ee6b8215cb5f99b" ns2:_="" ns3:_="">
    <xsd:import namespace="50bedefb-46af-42e4-ad82-db00987f79d9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defb-46af-42e4-ad82-db00987f7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5B77A-6E1E-48C3-B4A2-1183E1BE0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defb-46af-42e4-ad82-db00987f79d9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69FFE-F234-4F1E-8061-949B30B07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2AF40-8E1A-46FF-853B-8EBC42133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 Mal.dotx</Template>
  <TotalTime>6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HS07-101</vt:lpstr>
    </vt:vector>
  </TitlesOfParts>
  <Company>FFO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HS07-101</dc:title>
  <dc:creator>Marianne Sleperud</dc:creator>
  <cp:lastModifiedBy>Marianne Arntzen</cp:lastModifiedBy>
  <cp:revision>7</cp:revision>
  <cp:lastPrinted>2013-09-17T08:38:00Z</cp:lastPrinted>
  <dcterms:created xsi:type="dcterms:W3CDTF">2019-09-18T08:43:00Z</dcterms:created>
  <dcterms:modified xsi:type="dcterms:W3CDTF">2019-09-18T10:17:00Z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0x01010055A82E086C18EA43B132512605555C1B</vt:lpwstr>
  </property>
</Properties>
</file>