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76DD0" w14:textId="77777777" w:rsidR="00A24C13" w:rsidRPr="002D5654" w:rsidRDefault="00A24C13">
      <w:pPr>
        <w:rPr>
          <w:rFonts w:cstheme="minorHAnsi"/>
          <w:b/>
          <w:color w:val="222222"/>
          <w:sz w:val="24"/>
          <w:szCs w:val="24"/>
        </w:rPr>
      </w:pPr>
    </w:p>
    <w:p w14:paraId="6A9C29F1" w14:textId="25A77E47" w:rsidR="002D5654" w:rsidRPr="00C05445" w:rsidRDefault="001345F0" w:rsidP="002D5654">
      <w:pPr>
        <w:jc w:val="center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br/>
      </w:r>
      <w:r w:rsidR="002D5654" w:rsidRPr="00C05445">
        <w:rPr>
          <w:rFonts w:cstheme="minorHAnsi"/>
          <w:b/>
          <w:bCs/>
          <w:sz w:val="36"/>
          <w:szCs w:val="36"/>
        </w:rPr>
        <w:t xml:space="preserve">SMITTEVERN-ERKLÆRING VED </w:t>
      </w:r>
      <w:r w:rsidR="00DE3328" w:rsidRPr="00C05445">
        <w:rPr>
          <w:rFonts w:cstheme="minorHAnsi"/>
          <w:b/>
          <w:bCs/>
          <w:sz w:val="36"/>
          <w:szCs w:val="36"/>
        </w:rPr>
        <w:t xml:space="preserve">BRUK AV </w:t>
      </w:r>
      <w:r w:rsidR="00D857C3" w:rsidRPr="00C05445">
        <w:rPr>
          <w:rFonts w:cstheme="minorHAnsi"/>
          <w:b/>
          <w:bCs/>
          <w:sz w:val="36"/>
          <w:szCs w:val="36"/>
        </w:rPr>
        <w:t xml:space="preserve">MØTELOKALE VED </w:t>
      </w:r>
      <w:r w:rsidR="002D5654" w:rsidRPr="00C05445">
        <w:rPr>
          <w:rFonts w:cstheme="minorHAnsi"/>
          <w:b/>
          <w:bCs/>
          <w:sz w:val="36"/>
          <w:szCs w:val="36"/>
        </w:rPr>
        <w:t>FI-SENTER</w:t>
      </w:r>
      <w:r w:rsidR="00D857C3" w:rsidRPr="00C05445">
        <w:rPr>
          <w:rFonts w:cstheme="minorHAnsi"/>
          <w:b/>
          <w:bCs/>
          <w:sz w:val="36"/>
          <w:szCs w:val="36"/>
        </w:rPr>
        <w:t>ET</w:t>
      </w:r>
      <w:r w:rsidR="002D5654" w:rsidRPr="00C05445">
        <w:rPr>
          <w:rFonts w:cstheme="minorHAnsi"/>
          <w:b/>
          <w:bCs/>
          <w:sz w:val="36"/>
          <w:szCs w:val="36"/>
        </w:rPr>
        <w:t xml:space="preserve"> </w:t>
      </w:r>
    </w:p>
    <w:p w14:paraId="5B64CD9C" w14:textId="25A434B9" w:rsidR="002D5654" w:rsidRPr="00C05445" w:rsidRDefault="002D5654" w:rsidP="002D5654">
      <w:pPr>
        <w:rPr>
          <w:rFonts w:cstheme="minorHAnsi"/>
          <w:b/>
          <w:bCs/>
          <w:sz w:val="24"/>
          <w:szCs w:val="24"/>
        </w:rPr>
      </w:pPr>
      <w:r w:rsidRPr="00C05445">
        <w:rPr>
          <w:rFonts w:cstheme="minorHAnsi"/>
          <w:b/>
          <w:bCs/>
          <w:sz w:val="24"/>
          <w:szCs w:val="24"/>
        </w:rPr>
        <w:t xml:space="preserve">FFO Rogaland har besluttet å åpne </w:t>
      </w:r>
      <w:r w:rsidR="00D857C3" w:rsidRPr="00C05445">
        <w:rPr>
          <w:rFonts w:cstheme="minorHAnsi"/>
          <w:b/>
          <w:bCs/>
          <w:sz w:val="24"/>
          <w:szCs w:val="24"/>
        </w:rPr>
        <w:t>FI-senteret</w:t>
      </w:r>
      <w:r w:rsidR="00A24C13" w:rsidRPr="00C05445">
        <w:rPr>
          <w:rFonts w:cstheme="minorHAnsi"/>
          <w:b/>
          <w:bCs/>
          <w:sz w:val="24"/>
          <w:szCs w:val="24"/>
        </w:rPr>
        <w:t xml:space="preserve"> for små møter</w:t>
      </w:r>
      <w:r w:rsidRPr="00C05445">
        <w:rPr>
          <w:rFonts w:cstheme="minorHAnsi"/>
          <w:b/>
          <w:bCs/>
          <w:sz w:val="24"/>
          <w:szCs w:val="24"/>
        </w:rPr>
        <w:t xml:space="preserve"> </w:t>
      </w:r>
      <w:r w:rsidR="00A24C13" w:rsidRPr="00C05445">
        <w:rPr>
          <w:rFonts w:cstheme="minorHAnsi"/>
          <w:b/>
          <w:bCs/>
          <w:sz w:val="24"/>
          <w:szCs w:val="24"/>
          <w:u w:val="single"/>
        </w:rPr>
        <w:t xml:space="preserve">fra og med </w:t>
      </w:r>
      <w:r w:rsidRPr="00C05445">
        <w:rPr>
          <w:rFonts w:cstheme="minorHAnsi"/>
          <w:b/>
          <w:bCs/>
          <w:sz w:val="24"/>
          <w:szCs w:val="24"/>
          <w:u w:val="single"/>
        </w:rPr>
        <w:t>18. mai</w:t>
      </w:r>
      <w:r w:rsidR="00A24C13" w:rsidRPr="00C05445">
        <w:rPr>
          <w:rFonts w:cstheme="minorHAnsi"/>
          <w:b/>
          <w:bCs/>
          <w:sz w:val="24"/>
          <w:szCs w:val="24"/>
        </w:rPr>
        <w:t>.</w:t>
      </w:r>
      <w:r w:rsidR="00A24C13" w:rsidRPr="00C05445">
        <w:rPr>
          <w:rFonts w:cstheme="minorHAnsi"/>
          <w:b/>
          <w:bCs/>
          <w:sz w:val="24"/>
          <w:szCs w:val="24"/>
        </w:rPr>
        <w:br/>
        <w:t>For bruk av møtelokalene skal</w:t>
      </w:r>
      <w:r w:rsidRPr="00C05445">
        <w:rPr>
          <w:rFonts w:cstheme="minorHAnsi"/>
          <w:b/>
          <w:bCs/>
          <w:sz w:val="24"/>
          <w:szCs w:val="24"/>
        </w:rPr>
        <w:t xml:space="preserve"> følgende </w:t>
      </w:r>
      <w:r w:rsidR="00D857C3" w:rsidRPr="00C05445">
        <w:rPr>
          <w:rFonts w:cstheme="minorHAnsi"/>
          <w:b/>
          <w:bCs/>
          <w:sz w:val="24"/>
          <w:szCs w:val="24"/>
        </w:rPr>
        <w:t>reglement og rutiner</w:t>
      </w:r>
      <w:r w:rsidR="00A24C13" w:rsidRPr="00C05445">
        <w:rPr>
          <w:rFonts w:cstheme="minorHAnsi"/>
          <w:b/>
          <w:bCs/>
          <w:sz w:val="24"/>
          <w:szCs w:val="24"/>
        </w:rPr>
        <w:t xml:space="preserve"> følges</w:t>
      </w:r>
      <w:r w:rsidR="00D857C3" w:rsidRPr="00C05445">
        <w:rPr>
          <w:rFonts w:cstheme="minorHAnsi"/>
          <w:b/>
          <w:bCs/>
          <w:sz w:val="24"/>
          <w:szCs w:val="24"/>
        </w:rPr>
        <w:t>:</w:t>
      </w:r>
    </w:p>
    <w:p w14:paraId="4A7BB13C" w14:textId="0E9C8D52" w:rsidR="00D857C3" w:rsidRPr="00C05445" w:rsidRDefault="00D857C3" w:rsidP="002D5654">
      <w:pPr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C05445">
        <w:rPr>
          <w:rFonts w:cstheme="minorHAnsi"/>
          <w:sz w:val="24"/>
          <w:szCs w:val="24"/>
        </w:rPr>
        <w:t xml:space="preserve">Alle skal bruke håndsprit som henger på veggen FØR de går inn i lokalene. Unngå å ta i dørhåndtakene for å hindre smitte. </w:t>
      </w:r>
      <w:r w:rsidR="00A24C13" w:rsidRPr="00C05445">
        <w:rPr>
          <w:rFonts w:cstheme="minorHAnsi"/>
          <w:sz w:val="24"/>
          <w:szCs w:val="24"/>
        </w:rPr>
        <w:br/>
      </w:r>
    </w:p>
    <w:p w14:paraId="611FD371" w14:textId="26E64494" w:rsidR="00D857C3" w:rsidRPr="00C05445" w:rsidRDefault="00D857C3" w:rsidP="00D857C3">
      <w:pPr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C05445">
        <w:rPr>
          <w:rFonts w:cstheme="minorHAnsi"/>
          <w:sz w:val="24"/>
          <w:szCs w:val="24"/>
        </w:rPr>
        <w:t xml:space="preserve">Ved ankomst bruk desinfiserings-stasjonene som er satt opp diverse steder i lokalet til å tørke overflater man skal og har vært i kontakt med. </w:t>
      </w:r>
      <w:r w:rsidR="00A24C13" w:rsidRPr="00C05445">
        <w:rPr>
          <w:rFonts w:cstheme="minorHAnsi"/>
          <w:sz w:val="24"/>
          <w:szCs w:val="24"/>
        </w:rPr>
        <w:br/>
      </w:r>
    </w:p>
    <w:p w14:paraId="22692C9F" w14:textId="0BE41A2A" w:rsidR="002D5654" w:rsidRPr="00C05445" w:rsidRDefault="002D5654" w:rsidP="002D5654">
      <w:pPr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C05445">
        <w:rPr>
          <w:rFonts w:cstheme="minorHAnsi"/>
          <w:sz w:val="24"/>
          <w:szCs w:val="24"/>
        </w:rPr>
        <w:t>Hold avstand til hverandre</w:t>
      </w:r>
      <w:r w:rsidR="00D857C3" w:rsidRPr="00C05445">
        <w:rPr>
          <w:rFonts w:cstheme="minorHAnsi"/>
          <w:sz w:val="24"/>
          <w:szCs w:val="24"/>
        </w:rPr>
        <w:t>,</w:t>
      </w:r>
      <w:r w:rsidRPr="00C05445">
        <w:rPr>
          <w:rFonts w:cstheme="minorHAnsi"/>
          <w:sz w:val="24"/>
          <w:szCs w:val="24"/>
        </w:rPr>
        <w:t xml:space="preserve"> </w:t>
      </w:r>
      <w:r w:rsidR="00EB76C1">
        <w:rPr>
          <w:rFonts w:cstheme="minorHAnsi"/>
          <w:sz w:val="24"/>
          <w:szCs w:val="24"/>
        </w:rPr>
        <w:t xml:space="preserve">minimum </w:t>
      </w:r>
      <w:r w:rsidRPr="00C05445">
        <w:rPr>
          <w:rFonts w:cstheme="minorHAnsi"/>
          <w:sz w:val="24"/>
          <w:szCs w:val="24"/>
        </w:rPr>
        <w:t xml:space="preserve">1 meter. </w:t>
      </w:r>
      <w:r w:rsidR="00A24C13" w:rsidRPr="00C05445">
        <w:rPr>
          <w:rFonts w:cstheme="minorHAnsi"/>
          <w:sz w:val="24"/>
          <w:szCs w:val="24"/>
        </w:rPr>
        <w:br/>
      </w:r>
    </w:p>
    <w:p w14:paraId="37E19D2A" w14:textId="6DEA5D61" w:rsidR="002D5654" w:rsidRPr="00C05445" w:rsidRDefault="002D5654" w:rsidP="00D857C3">
      <w:pPr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C05445">
        <w:rPr>
          <w:rFonts w:cstheme="minorHAnsi"/>
          <w:sz w:val="24"/>
          <w:szCs w:val="24"/>
        </w:rPr>
        <w:t>Vi oppfordrer til kontinuerlig håndvask på toalettene.</w:t>
      </w:r>
      <w:r w:rsidR="00D857C3" w:rsidRPr="00C05445">
        <w:rPr>
          <w:rFonts w:cstheme="minorHAnsi"/>
          <w:sz w:val="24"/>
          <w:szCs w:val="24"/>
        </w:rPr>
        <w:t xml:space="preserve"> FHI smittevern regler for god håndhygiene og forebygging </w:t>
      </w:r>
      <w:r w:rsidR="00D857C3" w:rsidRPr="00C05445">
        <w:rPr>
          <w:rFonts w:cstheme="minorHAnsi"/>
          <w:b/>
          <w:bCs/>
          <w:sz w:val="24"/>
          <w:szCs w:val="24"/>
        </w:rPr>
        <w:t xml:space="preserve">skal </w:t>
      </w:r>
      <w:r w:rsidR="00D857C3" w:rsidRPr="00C05445">
        <w:rPr>
          <w:rFonts w:cstheme="minorHAnsi"/>
          <w:sz w:val="24"/>
          <w:szCs w:val="24"/>
        </w:rPr>
        <w:t>overholdes.</w:t>
      </w:r>
      <w:r w:rsidR="00A24C13" w:rsidRPr="00C05445">
        <w:rPr>
          <w:rFonts w:cstheme="minorHAnsi"/>
          <w:sz w:val="24"/>
          <w:szCs w:val="24"/>
        </w:rPr>
        <w:br/>
      </w:r>
    </w:p>
    <w:p w14:paraId="65572015" w14:textId="530D41A8" w:rsidR="002D5654" w:rsidRPr="00C05445" w:rsidRDefault="00D857C3" w:rsidP="002D5654">
      <w:pPr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C05445">
        <w:rPr>
          <w:rFonts w:cstheme="minorHAnsi"/>
          <w:sz w:val="24"/>
          <w:szCs w:val="24"/>
        </w:rPr>
        <w:t>Matlaging</w:t>
      </w:r>
      <w:r w:rsidR="002D5654" w:rsidRPr="00C05445">
        <w:rPr>
          <w:rFonts w:cstheme="minorHAnsi"/>
          <w:sz w:val="24"/>
          <w:szCs w:val="24"/>
        </w:rPr>
        <w:t xml:space="preserve"> er </w:t>
      </w:r>
      <w:r w:rsidR="002D5654" w:rsidRPr="00C05445">
        <w:rPr>
          <w:rFonts w:cstheme="minorHAnsi"/>
          <w:b/>
          <w:bCs/>
          <w:sz w:val="24"/>
          <w:szCs w:val="24"/>
        </w:rPr>
        <w:t>ikke</w:t>
      </w:r>
      <w:r w:rsidR="002D5654" w:rsidRPr="00C05445">
        <w:rPr>
          <w:rFonts w:cstheme="minorHAnsi"/>
          <w:sz w:val="24"/>
          <w:szCs w:val="24"/>
        </w:rPr>
        <w:t xml:space="preserve"> tillatt</w:t>
      </w:r>
      <w:r w:rsidR="002D5654" w:rsidRPr="00C05445">
        <w:rPr>
          <w:rFonts w:cstheme="minorHAnsi"/>
          <w:b/>
          <w:sz w:val="24"/>
          <w:szCs w:val="24"/>
        </w:rPr>
        <w:t>, kun</w:t>
      </w:r>
      <w:r w:rsidR="002D5654" w:rsidRPr="00C05445">
        <w:rPr>
          <w:rFonts w:cstheme="minorHAnsi"/>
          <w:sz w:val="24"/>
          <w:szCs w:val="24"/>
        </w:rPr>
        <w:t xml:space="preserve"> koking av kaffe (bruk </w:t>
      </w:r>
      <w:proofErr w:type="spellStart"/>
      <w:r w:rsidR="002D5654" w:rsidRPr="00C05445">
        <w:rPr>
          <w:rFonts w:cstheme="minorHAnsi"/>
          <w:sz w:val="24"/>
          <w:szCs w:val="24"/>
        </w:rPr>
        <w:t>antibac</w:t>
      </w:r>
      <w:proofErr w:type="spellEnd"/>
      <w:r w:rsidR="0013530B" w:rsidRPr="00C05445">
        <w:rPr>
          <w:rFonts w:cstheme="minorHAnsi"/>
          <w:sz w:val="24"/>
          <w:szCs w:val="24"/>
        </w:rPr>
        <w:t>/desinfisering</w:t>
      </w:r>
      <w:r w:rsidR="002D5654" w:rsidRPr="00C05445">
        <w:rPr>
          <w:rFonts w:cstheme="minorHAnsi"/>
          <w:sz w:val="24"/>
          <w:szCs w:val="24"/>
        </w:rPr>
        <w:t>).</w:t>
      </w:r>
      <w:r w:rsidR="00A24C13" w:rsidRPr="00C05445">
        <w:rPr>
          <w:rFonts w:cstheme="minorHAnsi"/>
          <w:sz w:val="24"/>
          <w:szCs w:val="24"/>
        </w:rPr>
        <w:br/>
      </w:r>
    </w:p>
    <w:p w14:paraId="5A76BEF0" w14:textId="75939082" w:rsidR="002D5654" w:rsidRPr="00C05445" w:rsidRDefault="002D5654" w:rsidP="002D5654">
      <w:pPr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C05445">
        <w:rPr>
          <w:rFonts w:cstheme="minorHAnsi"/>
          <w:sz w:val="24"/>
          <w:szCs w:val="24"/>
        </w:rPr>
        <w:t>Engans</w:t>
      </w:r>
      <w:r w:rsidR="00D857C3" w:rsidRPr="00C05445">
        <w:rPr>
          <w:rFonts w:cstheme="minorHAnsi"/>
          <w:sz w:val="24"/>
          <w:szCs w:val="24"/>
        </w:rPr>
        <w:t>-kopper</w:t>
      </w:r>
      <w:r w:rsidR="00290197">
        <w:rPr>
          <w:rFonts w:cstheme="minorHAnsi"/>
          <w:sz w:val="24"/>
          <w:szCs w:val="24"/>
        </w:rPr>
        <w:t>/tallerkener</w:t>
      </w:r>
      <w:r w:rsidR="00D857C3" w:rsidRPr="00C05445">
        <w:rPr>
          <w:rFonts w:cstheme="minorHAnsi"/>
          <w:sz w:val="24"/>
          <w:szCs w:val="24"/>
        </w:rPr>
        <w:t xml:space="preserve"> </w:t>
      </w:r>
      <w:r w:rsidR="00A65059" w:rsidRPr="00C05445">
        <w:rPr>
          <w:rFonts w:cstheme="minorHAnsi"/>
          <w:sz w:val="24"/>
          <w:szCs w:val="24"/>
        </w:rPr>
        <w:t xml:space="preserve">skal tas med </w:t>
      </w:r>
      <w:r w:rsidR="00D857C3" w:rsidRPr="00C05445">
        <w:rPr>
          <w:rFonts w:cstheme="minorHAnsi"/>
          <w:sz w:val="24"/>
          <w:szCs w:val="24"/>
        </w:rPr>
        <w:t>når møtelokalene brukes</w:t>
      </w:r>
      <w:r w:rsidR="00A65059" w:rsidRPr="00C05445">
        <w:rPr>
          <w:rFonts w:cstheme="minorHAnsi"/>
          <w:sz w:val="24"/>
          <w:szCs w:val="24"/>
        </w:rPr>
        <w:t xml:space="preserve">.  </w:t>
      </w:r>
      <w:r w:rsidR="0013530B" w:rsidRPr="00C05445">
        <w:rPr>
          <w:rFonts w:cstheme="minorHAnsi"/>
          <w:sz w:val="24"/>
          <w:szCs w:val="24"/>
        </w:rPr>
        <w:br/>
      </w:r>
      <w:r w:rsidR="00A65059" w:rsidRPr="00C05445">
        <w:rPr>
          <w:rFonts w:cstheme="minorHAnsi"/>
          <w:sz w:val="24"/>
          <w:szCs w:val="24"/>
        </w:rPr>
        <w:t>D</w:t>
      </w:r>
      <w:r w:rsidRPr="00C05445">
        <w:rPr>
          <w:rFonts w:cstheme="minorHAnsi"/>
          <w:sz w:val="24"/>
          <w:szCs w:val="24"/>
        </w:rPr>
        <w:t xml:space="preserve">et er </w:t>
      </w:r>
      <w:r w:rsidRPr="00C05445">
        <w:rPr>
          <w:rFonts w:cstheme="minorHAnsi"/>
          <w:b/>
          <w:bCs/>
          <w:sz w:val="24"/>
          <w:szCs w:val="24"/>
        </w:rPr>
        <w:t>ikke</w:t>
      </w:r>
      <w:r w:rsidRPr="00C05445">
        <w:rPr>
          <w:rFonts w:cstheme="minorHAnsi"/>
          <w:sz w:val="24"/>
          <w:szCs w:val="24"/>
        </w:rPr>
        <w:t xml:space="preserve"> tillatt å bruke kopper og tallerkener </w:t>
      </w:r>
      <w:r w:rsidR="0013530B" w:rsidRPr="00C05445">
        <w:rPr>
          <w:rFonts w:cstheme="minorHAnsi"/>
          <w:sz w:val="24"/>
          <w:szCs w:val="24"/>
        </w:rPr>
        <w:t xml:space="preserve">fra </w:t>
      </w:r>
      <w:r w:rsidRPr="00C05445">
        <w:rPr>
          <w:rFonts w:cstheme="minorHAnsi"/>
          <w:sz w:val="24"/>
          <w:szCs w:val="24"/>
        </w:rPr>
        <w:t>kjøkkenet.</w:t>
      </w:r>
      <w:r w:rsidR="00A24C13" w:rsidRPr="00C05445">
        <w:rPr>
          <w:rFonts w:cstheme="minorHAnsi"/>
          <w:sz w:val="24"/>
          <w:szCs w:val="24"/>
        </w:rPr>
        <w:br/>
      </w:r>
    </w:p>
    <w:p w14:paraId="402FAE1B" w14:textId="3B801F5C" w:rsidR="002D5654" w:rsidRPr="00C05445" w:rsidRDefault="00D857C3" w:rsidP="002D5654">
      <w:pPr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C05445">
        <w:rPr>
          <w:rFonts w:cstheme="minorHAnsi"/>
          <w:sz w:val="24"/>
          <w:szCs w:val="24"/>
        </w:rPr>
        <w:t>Alt teknisk utstyr</w:t>
      </w:r>
      <w:r w:rsidR="002D5654" w:rsidRPr="00C05445">
        <w:rPr>
          <w:rFonts w:cstheme="minorHAnsi"/>
          <w:sz w:val="24"/>
          <w:szCs w:val="24"/>
        </w:rPr>
        <w:t xml:space="preserve"> skal </w:t>
      </w:r>
      <w:r w:rsidRPr="00C05445">
        <w:rPr>
          <w:rFonts w:cstheme="minorHAnsi"/>
          <w:sz w:val="24"/>
          <w:szCs w:val="24"/>
        </w:rPr>
        <w:t xml:space="preserve">tørkes over </w:t>
      </w:r>
      <w:r w:rsidR="002D5654" w:rsidRPr="00C05445">
        <w:rPr>
          <w:rFonts w:cstheme="minorHAnsi"/>
          <w:sz w:val="24"/>
          <w:szCs w:val="24"/>
        </w:rPr>
        <w:t xml:space="preserve">etter bruk (kopimaskin, frankeringsmaskin osv.). </w:t>
      </w:r>
      <w:r w:rsidR="00EB76C1">
        <w:rPr>
          <w:rFonts w:cstheme="minorHAnsi"/>
          <w:sz w:val="24"/>
          <w:szCs w:val="24"/>
        </w:rPr>
        <w:t xml:space="preserve">Smittestasjoner </w:t>
      </w:r>
      <w:r w:rsidR="00C8368D" w:rsidRPr="00C05445">
        <w:rPr>
          <w:rFonts w:cstheme="minorHAnsi"/>
          <w:sz w:val="24"/>
          <w:szCs w:val="24"/>
        </w:rPr>
        <w:t>er satt ut flere plasser i lokalet.</w:t>
      </w:r>
      <w:r w:rsidR="002D5654" w:rsidRPr="00C05445">
        <w:rPr>
          <w:rFonts w:cstheme="minorHAnsi"/>
          <w:sz w:val="24"/>
          <w:szCs w:val="24"/>
        </w:rPr>
        <w:t xml:space="preserve"> </w:t>
      </w:r>
      <w:r w:rsidR="00A24C13" w:rsidRPr="00C05445">
        <w:rPr>
          <w:rFonts w:cstheme="minorHAnsi"/>
          <w:sz w:val="24"/>
          <w:szCs w:val="24"/>
        </w:rPr>
        <w:br/>
      </w:r>
    </w:p>
    <w:p w14:paraId="00371EA6" w14:textId="73F29948" w:rsidR="002D5654" w:rsidRPr="00C05445" w:rsidRDefault="002D5654" w:rsidP="002D5654">
      <w:pPr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C05445">
        <w:rPr>
          <w:rFonts w:cstheme="minorHAnsi"/>
          <w:sz w:val="24"/>
          <w:szCs w:val="24"/>
        </w:rPr>
        <w:t>Ved bruk av felles kontorer, skal alle overflater desinfiseres etter bruk. De</w:t>
      </w:r>
      <w:r w:rsidR="00C8368D" w:rsidRPr="00C05445">
        <w:rPr>
          <w:rFonts w:cstheme="minorHAnsi"/>
          <w:sz w:val="24"/>
          <w:szCs w:val="24"/>
        </w:rPr>
        <w:t>t</w:t>
      </w:r>
      <w:r w:rsidRPr="00C05445">
        <w:rPr>
          <w:rFonts w:cstheme="minorHAnsi"/>
          <w:sz w:val="24"/>
          <w:szCs w:val="24"/>
        </w:rPr>
        <w:t xml:space="preserve"> kvittere</w:t>
      </w:r>
      <w:r w:rsidR="00C8368D" w:rsidRPr="00C05445">
        <w:rPr>
          <w:rFonts w:cstheme="minorHAnsi"/>
          <w:sz w:val="24"/>
          <w:szCs w:val="24"/>
        </w:rPr>
        <w:t>s</w:t>
      </w:r>
      <w:r w:rsidRPr="00C05445">
        <w:rPr>
          <w:rFonts w:cstheme="minorHAnsi"/>
          <w:sz w:val="24"/>
          <w:szCs w:val="24"/>
        </w:rPr>
        <w:t xml:space="preserve"> på eget skjema slik at neste bruker vet at alle forholdsregler er tatt.</w:t>
      </w:r>
      <w:r w:rsidR="00EB76C1">
        <w:rPr>
          <w:rFonts w:cstheme="minorHAnsi"/>
          <w:sz w:val="24"/>
          <w:szCs w:val="24"/>
        </w:rPr>
        <w:t xml:space="preserve"> Skjema legges på de kontor hvor flere medlemsorganisasjoner disponerer kontoret.</w:t>
      </w:r>
      <w:r w:rsidR="00A24C13" w:rsidRPr="00C05445">
        <w:rPr>
          <w:rFonts w:cstheme="minorHAnsi"/>
          <w:sz w:val="24"/>
          <w:szCs w:val="24"/>
        </w:rPr>
        <w:br/>
      </w:r>
    </w:p>
    <w:p w14:paraId="26049201" w14:textId="77777777" w:rsidR="006649FF" w:rsidRDefault="002D5654" w:rsidP="002D5654">
      <w:pPr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C05445">
        <w:rPr>
          <w:rFonts w:cstheme="minorHAnsi"/>
          <w:sz w:val="24"/>
          <w:szCs w:val="24"/>
        </w:rPr>
        <w:t>Til de som har eget kontor skal samme regler overholdes i forhold til renhold</w:t>
      </w:r>
      <w:r w:rsidR="002D214E">
        <w:rPr>
          <w:rFonts w:cstheme="minorHAnsi"/>
          <w:sz w:val="24"/>
          <w:szCs w:val="24"/>
        </w:rPr>
        <w:t xml:space="preserve"> hvis det er flere </w:t>
      </w:r>
    </w:p>
    <w:p w14:paraId="5D9F7BCD" w14:textId="09ABFC8E" w:rsidR="002D5654" w:rsidRPr="00C05445" w:rsidRDefault="002D5654" w:rsidP="002D5654">
      <w:pPr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C05445">
        <w:rPr>
          <w:rFonts w:cstheme="minorHAnsi"/>
          <w:sz w:val="24"/>
          <w:szCs w:val="24"/>
        </w:rPr>
        <w:t>som har adgang til kontore</w:t>
      </w:r>
      <w:r w:rsidR="002D214E">
        <w:rPr>
          <w:rFonts w:cstheme="minorHAnsi"/>
          <w:sz w:val="24"/>
          <w:szCs w:val="24"/>
        </w:rPr>
        <w:t>t</w:t>
      </w:r>
      <w:r w:rsidRPr="00C05445">
        <w:rPr>
          <w:rFonts w:cstheme="minorHAnsi"/>
          <w:sz w:val="24"/>
          <w:szCs w:val="24"/>
        </w:rPr>
        <w:t>.</w:t>
      </w:r>
      <w:r w:rsidR="00A24C13" w:rsidRPr="00C05445">
        <w:rPr>
          <w:rFonts w:cstheme="minorHAnsi"/>
          <w:sz w:val="24"/>
          <w:szCs w:val="24"/>
        </w:rPr>
        <w:br/>
      </w:r>
    </w:p>
    <w:p w14:paraId="4A5D5BD6" w14:textId="70308FF1" w:rsidR="002D5654" w:rsidRPr="00C05445" w:rsidRDefault="00A24C13" w:rsidP="002D5654">
      <w:pPr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C05445">
        <w:rPr>
          <w:rFonts w:cstheme="minorHAnsi"/>
          <w:sz w:val="24"/>
          <w:szCs w:val="24"/>
        </w:rPr>
        <w:t>Det er kun</w:t>
      </w:r>
      <w:r w:rsidR="002D5654" w:rsidRPr="00C05445">
        <w:rPr>
          <w:rFonts w:cstheme="minorHAnsi"/>
          <w:sz w:val="24"/>
          <w:szCs w:val="24"/>
        </w:rPr>
        <w:t xml:space="preserve"> tillatt å bruke </w:t>
      </w:r>
      <w:r w:rsidRPr="00C05445">
        <w:rPr>
          <w:rFonts w:cstheme="minorHAnsi"/>
          <w:sz w:val="24"/>
          <w:szCs w:val="24"/>
        </w:rPr>
        <w:t xml:space="preserve">det </w:t>
      </w:r>
      <w:r w:rsidR="00C8368D" w:rsidRPr="00C05445">
        <w:rPr>
          <w:rFonts w:cstheme="minorHAnsi"/>
          <w:sz w:val="24"/>
          <w:szCs w:val="24"/>
        </w:rPr>
        <w:t>lille</w:t>
      </w:r>
      <w:r w:rsidRPr="00C05445">
        <w:rPr>
          <w:rFonts w:cstheme="minorHAnsi"/>
          <w:sz w:val="24"/>
          <w:szCs w:val="24"/>
        </w:rPr>
        <w:t xml:space="preserve"> </w:t>
      </w:r>
      <w:r w:rsidR="00CE5793" w:rsidRPr="00C05445">
        <w:rPr>
          <w:rFonts w:cstheme="minorHAnsi"/>
          <w:sz w:val="24"/>
          <w:szCs w:val="24"/>
        </w:rPr>
        <w:t xml:space="preserve">møterom med </w:t>
      </w:r>
      <w:r w:rsidR="00CE5793" w:rsidRPr="00C05445">
        <w:rPr>
          <w:rFonts w:cstheme="minorHAnsi"/>
          <w:b/>
          <w:sz w:val="24"/>
          <w:szCs w:val="24"/>
          <w:u w:val="single"/>
        </w:rPr>
        <w:t>maks 6 personer</w:t>
      </w:r>
      <w:r w:rsidR="00C8368D" w:rsidRPr="00C05445">
        <w:rPr>
          <w:rFonts w:cstheme="minorHAnsi"/>
          <w:sz w:val="24"/>
          <w:szCs w:val="24"/>
        </w:rPr>
        <w:t xml:space="preserve"> og </w:t>
      </w:r>
      <w:r w:rsidRPr="00C05445">
        <w:rPr>
          <w:rFonts w:cstheme="minorHAnsi"/>
          <w:sz w:val="24"/>
          <w:szCs w:val="24"/>
        </w:rPr>
        <w:t xml:space="preserve">det </w:t>
      </w:r>
      <w:r w:rsidR="00C8368D" w:rsidRPr="00C05445">
        <w:rPr>
          <w:rFonts w:cstheme="minorHAnsi"/>
          <w:sz w:val="24"/>
          <w:szCs w:val="24"/>
        </w:rPr>
        <w:t xml:space="preserve">store møterom med </w:t>
      </w:r>
      <w:r w:rsidR="00C8368D" w:rsidRPr="00C05445">
        <w:rPr>
          <w:rFonts w:cstheme="minorHAnsi"/>
          <w:b/>
          <w:sz w:val="24"/>
          <w:szCs w:val="24"/>
          <w:u w:val="single"/>
        </w:rPr>
        <w:t xml:space="preserve">maks </w:t>
      </w:r>
      <w:r w:rsidRPr="00C05445">
        <w:rPr>
          <w:rFonts w:cstheme="minorHAnsi"/>
          <w:b/>
          <w:sz w:val="24"/>
          <w:szCs w:val="24"/>
          <w:u w:val="single"/>
        </w:rPr>
        <w:t xml:space="preserve">11 </w:t>
      </w:r>
      <w:r w:rsidR="002D5654" w:rsidRPr="00C05445">
        <w:rPr>
          <w:rFonts w:cstheme="minorHAnsi"/>
          <w:b/>
          <w:bCs/>
          <w:sz w:val="24"/>
          <w:szCs w:val="24"/>
          <w:u w:val="single"/>
        </w:rPr>
        <w:t>personer</w:t>
      </w:r>
      <w:r w:rsidR="0013530B" w:rsidRPr="00C05445">
        <w:rPr>
          <w:rFonts w:cstheme="minorHAnsi"/>
          <w:sz w:val="24"/>
          <w:szCs w:val="24"/>
        </w:rPr>
        <w:t>.</w:t>
      </w:r>
      <w:r w:rsidRPr="00C05445">
        <w:rPr>
          <w:rFonts w:cstheme="minorHAnsi"/>
          <w:sz w:val="24"/>
          <w:szCs w:val="24"/>
        </w:rPr>
        <w:t xml:space="preserve"> Begge møterommene er møblert med stoler og bord slik de </w:t>
      </w:r>
      <w:r w:rsidRPr="00C05445">
        <w:rPr>
          <w:rFonts w:cstheme="minorHAnsi"/>
          <w:i/>
          <w:sz w:val="24"/>
          <w:szCs w:val="24"/>
        </w:rPr>
        <w:t>inntil videre</w:t>
      </w:r>
      <w:r w:rsidRPr="00C05445">
        <w:rPr>
          <w:rFonts w:cstheme="minorHAnsi"/>
          <w:sz w:val="24"/>
          <w:szCs w:val="24"/>
        </w:rPr>
        <w:t xml:space="preserve"> skal stå fast.</w:t>
      </w:r>
      <w:r w:rsidR="0013530B" w:rsidRPr="00C05445">
        <w:rPr>
          <w:rFonts w:cstheme="minorHAnsi"/>
          <w:sz w:val="24"/>
          <w:szCs w:val="24"/>
        </w:rPr>
        <w:t xml:space="preserve"> </w:t>
      </w:r>
      <w:r w:rsidRPr="00C05445">
        <w:rPr>
          <w:rFonts w:cstheme="minorHAnsi"/>
          <w:sz w:val="24"/>
          <w:szCs w:val="24"/>
        </w:rPr>
        <w:t>A</w:t>
      </w:r>
      <w:r w:rsidR="00C8368D" w:rsidRPr="00C05445">
        <w:rPr>
          <w:rFonts w:cstheme="minorHAnsi"/>
          <w:sz w:val="24"/>
          <w:szCs w:val="24"/>
        </w:rPr>
        <w:t xml:space="preserve">lle overflater, armlener på stoler osv. </w:t>
      </w:r>
      <w:r w:rsidR="002D5654" w:rsidRPr="00C05445">
        <w:rPr>
          <w:rFonts w:cstheme="minorHAnsi"/>
          <w:sz w:val="24"/>
          <w:szCs w:val="24"/>
        </w:rPr>
        <w:t>desinfiseres etter bruk.</w:t>
      </w:r>
      <w:r w:rsidRPr="00C05445">
        <w:rPr>
          <w:rFonts w:cstheme="minorHAnsi"/>
          <w:sz w:val="24"/>
          <w:szCs w:val="24"/>
        </w:rPr>
        <w:br/>
      </w:r>
    </w:p>
    <w:p w14:paraId="79C09F1A" w14:textId="71F59820" w:rsidR="00C05445" w:rsidRPr="001345F0" w:rsidRDefault="00796024" w:rsidP="00364A84">
      <w:pPr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bookmarkStart w:id="0" w:name="_Hlk40270279"/>
      <w:r w:rsidRPr="001345F0">
        <w:rPr>
          <w:rFonts w:cstheme="minorHAnsi"/>
          <w:sz w:val="24"/>
          <w:szCs w:val="24"/>
        </w:rPr>
        <w:lastRenderedPageBreak/>
        <w:t xml:space="preserve">Etter endt møte skal komplett </w:t>
      </w:r>
      <w:bookmarkStart w:id="1" w:name="_Hlk40270398"/>
      <w:r w:rsidRPr="001345F0">
        <w:rPr>
          <w:rFonts w:cstheme="minorHAnsi"/>
          <w:sz w:val="24"/>
          <w:szCs w:val="24"/>
        </w:rPr>
        <w:t xml:space="preserve">deltakerliste </w:t>
      </w:r>
      <w:r w:rsidR="002D5654" w:rsidRPr="001345F0">
        <w:rPr>
          <w:rFonts w:cstheme="minorHAnsi"/>
          <w:sz w:val="24"/>
          <w:szCs w:val="24"/>
        </w:rPr>
        <w:t>med navn og telefonnummer</w:t>
      </w:r>
      <w:r w:rsidRPr="001345F0">
        <w:rPr>
          <w:rFonts w:cstheme="minorHAnsi"/>
          <w:sz w:val="24"/>
          <w:szCs w:val="24"/>
        </w:rPr>
        <w:t xml:space="preserve"> skrives</w:t>
      </w:r>
      <w:r w:rsidR="00C05445" w:rsidRPr="001345F0">
        <w:rPr>
          <w:rFonts w:cstheme="minorHAnsi"/>
          <w:sz w:val="24"/>
          <w:szCs w:val="24"/>
        </w:rPr>
        <w:t xml:space="preserve"> og signeres av alle deltakerne</w:t>
      </w:r>
      <w:r w:rsidRPr="001345F0">
        <w:rPr>
          <w:rFonts w:cstheme="minorHAnsi"/>
          <w:sz w:val="24"/>
          <w:szCs w:val="24"/>
        </w:rPr>
        <w:t>. D</w:t>
      </w:r>
      <w:r w:rsidR="002D5654" w:rsidRPr="001345F0">
        <w:rPr>
          <w:rFonts w:cstheme="minorHAnsi"/>
          <w:sz w:val="24"/>
          <w:szCs w:val="24"/>
        </w:rPr>
        <w:t>isse skal oppbevares forsvarlig</w:t>
      </w:r>
      <w:bookmarkEnd w:id="1"/>
      <w:r w:rsidR="004F430A" w:rsidRPr="001345F0">
        <w:rPr>
          <w:rFonts w:cstheme="minorHAnsi"/>
          <w:sz w:val="24"/>
          <w:szCs w:val="24"/>
        </w:rPr>
        <w:t xml:space="preserve"> og kunne sendes FFO Rogaland ved behov</w:t>
      </w:r>
      <w:r w:rsidR="002D5654" w:rsidRPr="001345F0">
        <w:rPr>
          <w:rFonts w:cstheme="minorHAnsi"/>
          <w:sz w:val="24"/>
          <w:szCs w:val="24"/>
        </w:rPr>
        <w:t xml:space="preserve">. </w:t>
      </w:r>
      <w:r w:rsidR="001345F0" w:rsidRPr="001345F0">
        <w:rPr>
          <w:rFonts w:cstheme="minorHAnsi"/>
          <w:color w:val="000000"/>
          <w:sz w:val="24"/>
          <w:szCs w:val="24"/>
          <w:lang w:bidi="nb-NO"/>
        </w:rPr>
        <w:t xml:space="preserve">Tiltaket gjøres for å ivareta mulige hendelser hvor smittesporing kan bli </w:t>
      </w:r>
      <w:proofErr w:type="gramStart"/>
      <w:r w:rsidR="001345F0" w:rsidRPr="001345F0">
        <w:rPr>
          <w:rFonts w:cstheme="minorHAnsi"/>
          <w:color w:val="000000"/>
          <w:sz w:val="24"/>
          <w:szCs w:val="24"/>
          <w:lang w:bidi="nb-NO"/>
        </w:rPr>
        <w:t>påkrevd</w:t>
      </w:r>
      <w:proofErr w:type="gramEnd"/>
      <w:r w:rsidR="001345F0" w:rsidRPr="001345F0">
        <w:rPr>
          <w:rFonts w:cstheme="minorHAnsi"/>
          <w:color w:val="000000"/>
          <w:sz w:val="24"/>
          <w:szCs w:val="24"/>
          <w:lang w:bidi="nb-NO"/>
        </w:rPr>
        <w:t xml:space="preserve"> dersom det i etterkant av et møte blir påvist smitte.  </w:t>
      </w:r>
      <w:r w:rsidR="001345F0" w:rsidRPr="001345F0">
        <w:rPr>
          <w:rFonts w:cstheme="minorHAnsi"/>
          <w:color w:val="000000"/>
          <w:sz w:val="24"/>
          <w:szCs w:val="24"/>
          <w:lang w:bidi="nb-NO"/>
        </w:rPr>
        <w:br/>
      </w:r>
    </w:p>
    <w:bookmarkEnd w:id="0"/>
    <w:p w14:paraId="006FC284" w14:textId="018A3B32" w:rsidR="00B61E6A" w:rsidRPr="001345F0" w:rsidRDefault="00C05445" w:rsidP="00DC6BE7">
      <w:pPr>
        <w:spacing w:after="0" w:line="240" w:lineRule="auto"/>
        <w:rPr>
          <w:rFonts w:cstheme="minorHAnsi"/>
          <w:sz w:val="24"/>
          <w:szCs w:val="24"/>
        </w:rPr>
      </w:pPr>
      <w:r w:rsidRPr="001345F0">
        <w:rPr>
          <w:rFonts w:cstheme="minorHAnsi"/>
          <w:sz w:val="24"/>
          <w:szCs w:val="24"/>
        </w:rPr>
        <w:t>Personer som har luftveissymptomer</w:t>
      </w:r>
      <w:r w:rsidR="009A1247" w:rsidRPr="001345F0">
        <w:rPr>
          <w:rFonts w:cstheme="minorHAnsi"/>
          <w:sz w:val="24"/>
          <w:szCs w:val="24"/>
        </w:rPr>
        <w:t xml:space="preserve"> (f.eks. forkjølelse, influensa m</w:t>
      </w:r>
      <w:r w:rsidR="00472719" w:rsidRPr="001345F0">
        <w:rPr>
          <w:rFonts w:cstheme="minorHAnsi"/>
          <w:sz w:val="24"/>
          <w:szCs w:val="24"/>
        </w:rPr>
        <w:t>v</w:t>
      </w:r>
      <w:r w:rsidR="009A1247" w:rsidRPr="001345F0">
        <w:rPr>
          <w:rFonts w:cstheme="minorHAnsi"/>
          <w:sz w:val="24"/>
          <w:szCs w:val="24"/>
        </w:rPr>
        <w:t>.)</w:t>
      </w:r>
      <w:r w:rsidRPr="001345F0">
        <w:rPr>
          <w:rFonts w:cstheme="minorHAnsi"/>
          <w:sz w:val="24"/>
          <w:szCs w:val="24"/>
        </w:rPr>
        <w:t>,</w:t>
      </w:r>
      <w:r w:rsidR="009A1247" w:rsidRPr="001345F0">
        <w:rPr>
          <w:rFonts w:cstheme="minorHAnsi"/>
          <w:sz w:val="24"/>
          <w:szCs w:val="24"/>
        </w:rPr>
        <w:t xml:space="preserve"> er</w:t>
      </w:r>
      <w:r w:rsidRPr="001345F0">
        <w:rPr>
          <w:rFonts w:cstheme="minorHAnsi"/>
          <w:sz w:val="24"/>
          <w:szCs w:val="24"/>
        </w:rPr>
        <w:t xml:space="preserve"> i karantene eller har fått melding fra «Smittestopp» appen at en har vært i kontakt med personer som er bekreftet smittet av korona skal</w:t>
      </w:r>
      <w:r w:rsidRPr="001345F0">
        <w:rPr>
          <w:rFonts w:cstheme="minorHAnsi"/>
          <w:b/>
          <w:bCs/>
          <w:sz w:val="24"/>
          <w:szCs w:val="24"/>
        </w:rPr>
        <w:t xml:space="preserve"> ikke </w:t>
      </w:r>
      <w:r w:rsidRPr="001345F0">
        <w:rPr>
          <w:rFonts w:cstheme="minorHAnsi"/>
          <w:sz w:val="24"/>
          <w:szCs w:val="24"/>
        </w:rPr>
        <w:t>delta i møter</w:t>
      </w:r>
      <w:r w:rsidR="00290197" w:rsidRPr="001345F0">
        <w:rPr>
          <w:rFonts w:cstheme="minorHAnsi"/>
          <w:sz w:val="24"/>
          <w:szCs w:val="24"/>
        </w:rPr>
        <w:t xml:space="preserve"> eller oppholde seg i </w:t>
      </w:r>
      <w:r w:rsidRPr="001345F0">
        <w:rPr>
          <w:rFonts w:cstheme="minorHAnsi"/>
          <w:sz w:val="24"/>
          <w:szCs w:val="24"/>
        </w:rPr>
        <w:t xml:space="preserve">FI-senteret. </w:t>
      </w:r>
      <w:r w:rsidR="00DC6BE7" w:rsidRPr="001345F0">
        <w:rPr>
          <w:rFonts w:cstheme="minorHAnsi"/>
          <w:sz w:val="24"/>
          <w:szCs w:val="24"/>
        </w:rPr>
        <w:br/>
      </w:r>
    </w:p>
    <w:p w14:paraId="3786CAC8" w14:textId="5D9928AC" w:rsidR="002D5654" w:rsidRPr="00C05445" w:rsidRDefault="002D5654" w:rsidP="002D5654">
      <w:pPr>
        <w:rPr>
          <w:rFonts w:cstheme="minorHAnsi"/>
          <w:sz w:val="24"/>
          <w:szCs w:val="24"/>
        </w:rPr>
      </w:pPr>
      <w:r w:rsidRPr="00C05445">
        <w:rPr>
          <w:rFonts w:cstheme="minorHAnsi"/>
          <w:sz w:val="24"/>
          <w:szCs w:val="24"/>
        </w:rPr>
        <w:t xml:space="preserve">FFO </w:t>
      </w:r>
      <w:r w:rsidR="003718F3" w:rsidRPr="00C05445">
        <w:rPr>
          <w:rFonts w:cstheme="minorHAnsi"/>
          <w:sz w:val="24"/>
          <w:szCs w:val="24"/>
        </w:rPr>
        <w:t>Rogaland</w:t>
      </w:r>
      <w:r w:rsidRPr="00C05445">
        <w:rPr>
          <w:rFonts w:cstheme="minorHAnsi"/>
          <w:sz w:val="24"/>
          <w:szCs w:val="24"/>
        </w:rPr>
        <w:t xml:space="preserve"> forventer at alle </w:t>
      </w:r>
      <w:r w:rsidR="00D64DFE" w:rsidRPr="00C05445">
        <w:rPr>
          <w:rFonts w:cstheme="minorHAnsi"/>
          <w:sz w:val="24"/>
          <w:szCs w:val="24"/>
        </w:rPr>
        <w:t>medlemsorganisasjoner</w:t>
      </w:r>
      <w:r w:rsidRPr="00C05445">
        <w:rPr>
          <w:rFonts w:cstheme="minorHAnsi"/>
          <w:sz w:val="24"/>
          <w:szCs w:val="24"/>
        </w:rPr>
        <w:t xml:space="preserve"> formidler</w:t>
      </w:r>
      <w:r w:rsidR="00BF43E4" w:rsidRPr="00C05445">
        <w:rPr>
          <w:rFonts w:cstheme="minorHAnsi"/>
          <w:sz w:val="24"/>
          <w:szCs w:val="24"/>
        </w:rPr>
        <w:t xml:space="preserve"> </w:t>
      </w:r>
      <w:r w:rsidR="00DC6BE7" w:rsidRPr="00C05445">
        <w:rPr>
          <w:rFonts w:cstheme="minorHAnsi"/>
          <w:sz w:val="24"/>
          <w:szCs w:val="24"/>
        </w:rPr>
        <w:t xml:space="preserve">de til </w:t>
      </w:r>
      <w:r w:rsidR="00EB76C1" w:rsidRPr="00C05445">
        <w:rPr>
          <w:rFonts w:cstheme="minorHAnsi"/>
          <w:sz w:val="24"/>
          <w:szCs w:val="24"/>
        </w:rPr>
        <w:t>enhver</w:t>
      </w:r>
      <w:r w:rsidR="00DC6BE7" w:rsidRPr="00C05445">
        <w:rPr>
          <w:rFonts w:cstheme="minorHAnsi"/>
          <w:sz w:val="24"/>
          <w:szCs w:val="24"/>
        </w:rPr>
        <w:t xml:space="preserve"> tid gjeldende regler og rutiner for bruk av møtelokalene </w:t>
      </w:r>
      <w:r w:rsidR="00BF43E4" w:rsidRPr="00C05445">
        <w:rPr>
          <w:rFonts w:cstheme="minorHAnsi"/>
          <w:sz w:val="24"/>
          <w:szCs w:val="24"/>
        </w:rPr>
        <w:t xml:space="preserve">til </w:t>
      </w:r>
      <w:r w:rsidR="00DC6BE7" w:rsidRPr="00C05445">
        <w:rPr>
          <w:rFonts w:cstheme="minorHAnsi"/>
          <w:sz w:val="24"/>
          <w:szCs w:val="24"/>
        </w:rPr>
        <w:t>sine møtedeltagere og tillitsvalgte ved FI-senteret.</w:t>
      </w:r>
    </w:p>
    <w:p w14:paraId="2FC33510" w14:textId="2C6F5B5B" w:rsidR="002D5654" w:rsidRPr="00290197" w:rsidRDefault="002D5654" w:rsidP="00290197">
      <w:pPr>
        <w:suppressAutoHyphens/>
        <w:autoSpaceDN w:val="0"/>
        <w:spacing w:after="160" w:line="256" w:lineRule="auto"/>
        <w:textAlignment w:val="baseline"/>
        <w:rPr>
          <w:rFonts w:eastAsia="Calibri" w:cstheme="minorHAnsi"/>
          <w:sz w:val="24"/>
          <w:szCs w:val="24"/>
        </w:rPr>
      </w:pPr>
      <w:r w:rsidRPr="00C05445">
        <w:rPr>
          <w:rFonts w:eastAsia="Calibri" w:cstheme="minorHAnsi"/>
          <w:sz w:val="24"/>
          <w:szCs w:val="24"/>
        </w:rPr>
        <w:t xml:space="preserve">FFO </w:t>
      </w:r>
      <w:r w:rsidR="001A3CE1" w:rsidRPr="00C05445">
        <w:rPr>
          <w:rFonts w:eastAsia="Calibri" w:cstheme="minorHAnsi"/>
          <w:sz w:val="24"/>
          <w:szCs w:val="24"/>
        </w:rPr>
        <w:t>Rogaland</w:t>
      </w:r>
      <w:r w:rsidRPr="00C05445">
        <w:rPr>
          <w:rFonts w:eastAsia="Calibri" w:cstheme="minorHAnsi"/>
          <w:sz w:val="24"/>
          <w:szCs w:val="24"/>
        </w:rPr>
        <w:t xml:space="preserve"> tar forbehold </w:t>
      </w:r>
      <w:r w:rsidR="00DC6BE7" w:rsidRPr="00C05445">
        <w:rPr>
          <w:rFonts w:eastAsia="Calibri" w:cstheme="minorHAnsi"/>
          <w:sz w:val="24"/>
          <w:szCs w:val="24"/>
        </w:rPr>
        <w:t>om</w:t>
      </w:r>
      <w:r w:rsidRPr="00C05445">
        <w:rPr>
          <w:rFonts w:eastAsia="Calibri" w:cstheme="minorHAnsi"/>
          <w:sz w:val="24"/>
          <w:szCs w:val="24"/>
        </w:rPr>
        <w:t xml:space="preserve"> eventuelle endringer i </w:t>
      </w:r>
      <w:r w:rsidR="00DC6BE7" w:rsidRPr="00C05445">
        <w:rPr>
          <w:rFonts w:eastAsia="Calibri" w:cstheme="minorHAnsi"/>
          <w:sz w:val="24"/>
          <w:szCs w:val="24"/>
        </w:rPr>
        <w:t>regler og rutine</w:t>
      </w:r>
      <w:r w:rsidRPr="00C05445">
        <w:rPr>
          <w:rFonts w:eastAsia="Calibri" w:cstheme="minorHAnsi"/>
          <w:sz w:val="24"/>
          <w:szCs w:val="24"/>
        </w:rPr>
        <w:t>r, fra Folkehelseinstituttet</w:t>
      </w:r>
      <w:r w:rsidR="00DC6BE7" w:rsidRPr="00C05445">
        <w:rPr>
          <w:rFonts w:eastAsia="Calibri" w:cstheme="minorHAnsi"/>
          <w:sz w:val="24"/>
          <w:szCs w:val="24"/>
        </w:rPr>
        <w:t>.</w:t>
      </w:r>
      <w:r w:rsidR="00290197">
        <w:rPr>
          <w:rFonts w:eastAsia="Calibri" w:cstheme="minorHAnsi"/>
          <w:sz w:val="24"/>
          <w:szCs w:val="24"/>
        </w:rPr>
        <w:t xml:space="preserve">  </w:t>
      </w:r>
      <w:r w:rsidR="00DC6BE7" w:rsidRPr="00C05445">
        <w:rPr>
          <w:rFonts w:eastAsia="Calibri" w:cstheme="minorHAnsi"/>
          <w:sz w:val="24"/>
          <w:szCs w:val="24"/>
        </w:rPr>
        <w:t>Dersom</w:t>
      </w:r>
      <w:r w:rsidRPr="00C05445">
        <w:rPr>
          <w:rFonts w:eastAsia="Calibri" w:cstheme="minorHAnsi"/>
          <w:sz w:val="24"/>
          <w:szCs w:val="24"/>
        </w:rPr>
        <w:t xml:space="preserve"> situasjonen endres</w:t>
      </w:r>
      <w:r w:rsidR="00DC6BE7" w:rsidRPr="00C05445">
        <w:rPr>
          <w:rFonts w:eastAsia="Calibri" w:cstheme="minorHAnsi"/>
          <w:sz w:val="24"/>
          <w:szCs w:val="24"/>
        </w:rPr>
        <w:t xml:space="preserve"> grunnet opp bluss i smitte</w:t>
      </w:r>
      <w:r w:rsidRPr="00C05445">
        <w:rPr>
          <w:rFonts w:eastAsia="Calibri" w:cstheme="minorHAnsi"/>
          <w:sz w:val="24"/>
          <w:szCs w:val="24"/>
        </w:rPr>
        <w:t xml:space="preserve">, </w:t>
      </w:r>
      <w:r w:rsidR="002405F1" w:rsidRPr="00C05445">
        <w:rPr>
          <w:rFonts w:eastAsia="Calibri" w:cstheme="minorHAnsi"/>
          <w:sz w:val="24"/>
          <w:szCs w:val="24"/>
        </w:rPr>
        <w:t>forbeholder vi oss retten til å stenge</w:t>
      </w:r>
      <w:r w:rsidRPr="00C05445">
        <w:rPr>
          <w:rFonts w:eastAsia="Calibri" w:cstheme="minorHAnsi"/>
          <w:sz w:val="24"/>
          <w:szCs w:val="24"/>
        </w:rPr>
        <w:t xml:space="preserve"> senteret på kort varsel. </w:t>
      </w:r>
      <w:r w:rsidR="00290197">
        <w:rPr>
          <w:rFonts w:eastAsia="Calibri" w:cstheme="minorHAnsi"/>
          <w:sz w:val="24"/>
          <w:szCs w:val="24"/>
        </w:rPr>
        <w:br/>
      </w:r>
      <w:r w:rsidR="00290197">
        <w:rPr>
          <w:rFonts w:eastAsia="Calibri" w:cstheme="minorHAnsi"/>
          <w:sz w:val="24"/>
          <w:szCs w:val="24"/>
        </w:rPr>
        <w:br/>
      </w:r>
      <w:r w:rsidRPr="00C05445">
        <w:rPr>
          <w:rFonts w:cstheme="minorHAnsi"/>
          <w:sz w:val="24"/>
          <w:szCs w:val="24"/>
        </w:rPr>
        <w:t>Jeg erklærer</w:t>
      </w:r>
      <w:r w:rsidR="00DC6BE7" w:rsidRPr="00C05445">
        <w:rPr>
          <w:rFonts w:cstheme="minorHAnsi"/>
          <w:sz w:val="24"/>
          <w:szCs w:val="24"/>
        </w:rPr>
        <w:t xml:space="preserve"> at hele dokumentet er</w:t>
      </w:r>
      <w:r w:rsidRPr="00C05445">
        <w:rPr>
          <w:rFonts w:cstheme="minorHAnsi"/>
          <w:sz w:val="24"/>
          <w:szCs w:val="24"/>
        </w:rPr>
        <w:t xml:space="preserve"> </w:t>
      </w:r>
      <w:r w:rsidR="00DC6BE7" w:rsidRPr="00C05445">
        <w:rPr>
          <w:rFonts w:cstheme="minorHAnsi"/>
          <w:sz w:val="24"/>
          <w:szCs w:val="24"/>
        </w:rPr>
        <w:t xml:space="preserve">lest og forstått. Jeg forplikter meg til </w:t>
      </w:r>
      <w:r w:rsidR="006649FF">
        <w:rPr>
          <w:rFonts w:cstheme="minorHAnsi"/>
          <w:sz w:val="24"/>
          <w:szCs w:val="24"/>
        </w:rPr>
        <w:t>å</w:t>
      </w:r>
      <w:r w:rsidRPr="00C05445">
        <w:rPr>
          <w:rFonts w:cstheme="minorHAnsi"/>
          <w:sz w:val="24"/>
          <w:szCs w:val="24"/>
        </w:rPr>
        <w:t xml:space="preserve"> distribuer</w:t>
      </w:r>
      <w:r w:rsidR="006649FF">
        <w:rPr>
          <w:rFonts w:cstheme="minorHAnsi"/>
          <w:sz w:val="24"/>
          <w:szCs w:val="24"/>
        </w:rPr>
        <w:t>e</w:t>
      </w:r>
      <w:r w:rsidRPr="00C05445">
        <w:rPr>
          <w:rFonts w:cstheme="minorHAnsi"/>
          <w:sz w:val="24"/>
          <w:szCs w:val="24"/>
        </w:rPr>
        <w:t xml:space="preserve"> informasjonen videre til alle tillitsvalg</w:t>
      </w:r>
      <w:r w:rsidR="00DC6BE7" w:rsidRPr="00C05445">
        <w:rPr>
          <w:rFonts w:cstheme="minorHAnsi"/>
          <w:sz w:val="24"/>
          <w:szCs w:val="24"/>
        </w:rPr>
        <w:t xml:space="preserve">te som har tilgang til </w:t>
      </w:r>
      <w:r w:rsidR="006649FF">
        <w:rPr>
          <w:rFonts w:cstheme="minorHAnsi"/>
          <w:sz w:val="24"/>
          <w:szCs w:val="24"/>
        </w:rPr>
        <w:t>FI-</w:t>
      </w:r>
      <w:r w:rsidR="00DC6BE7" w:rsidRPr="00C05445">
        <w:rPr>
          <w:rFonts w:cstheme="minorHAnsi"/>
          <w:sz w:val="24"/>
          <w:szCs w:val="24"/>
        </w:rPr>
        <w:t>sentere</w:t>
      </w:r>
      <w:r w:rsidR="00A41D7F">
        <w:rPr>
          <w:rFonts w:cstheme="minorHAnsi"/>
          <w:sz w:val="24"/>
          <w:szCs w:val="24"/>
        </w:rPr>
        <w:t>t:</w:t>
      </w:r>
    </w:p>
    <w:p w14:paraId="6ED760E1" w14:textId="3CFDEDAC" w:rsidR="002D5654" w:rsidRDefault="002D5654" w:rsidP="002D5654">
      <w:pPr>
        <w:rPr>
          <w:rFonts w:cstheme="minorHAnsi"/>
          <w:sz w:val="24"/>
          <w:szCs w:val="24"/>
        </w:rPr>
      </w:pPr>
    </w:p>
    <w:p w14:paraId="7493A7F0" w14:textId="77777777" w:rsidR="00190553" w:rsidRPr="00C05445" w:rsidRDefault="00190553" w:rsidP="002D5654">
      <w:pPr>
        <w:rPr>
          <w:rFonts w:cstheme="minorHAnsi"/>
          <w:sz w:val="24"/>
          <w:szCs w:val="24"/>
        </w:rPr>
      </w:pPr>
    </w:p>
    <w:p w14:paraId="78407C21" w14:textId="6C5BB698" w:rsidR="00190553" w:rsidRDefault="00190553" w:rsidP="00190553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Dagens dato</w:t>
      </w:r>
      <w:r w:rsidR="005F5AB9">
        <w:rPr>
          <w:rFonts w:cstheme="minorHAnsi"/>
          <w:b/>
          <w:bCs/>
          <w:sz w:val="24"/>
          <w:szCs w:val="24"/>
        </w:rPr>
        <w:t xml:space="preserve"> ………………………………………… </w:t>
      </w:r>
      <w:r w:rsidR="005F5AB9">
        <w:rPr>
          <w:rFonts w:cstheme="minorHAnsi"/>
          <w:b/>
          <w:bCs/>
          <w:sz w:val="24"/>
          <w:szCs w:val="24"/>
        </w:rPr>
        <w:tab/>
      </w:r>
      <w:r w:rsidR="005F5AB9" w:rsidRPr="00190553">
        <w:rPr>
          <w:rFonts w:cstheme="minorHAnsi"/>
          <w:b/>
          <w:bCs/>
          <w:sz w:val="24"/>
          <w:szCs w:val="24"/>
        </w:rPr>
        <w:t>Møtedato</w:t>
      </w:r>
      <w:proofErr w:type="gramStart"/>
      <w:r w:rsidR="005F5AB9">
        <w:rPr>
          <w:rFonts w:cstheme="minorHAnsi"/>
          <w:b/>
          <w:bCs/>
          <w:sz w:val="24"/>
          <w:szCs w:val="24"/>
        </w:rPr>
        <w:t xml:space="preserve"> .</w:t>
      </w:r>
      <w:r>
        <w:rPr>
          <w:rFonts w:cstheme="minorHAnsi"/>
          <w:b/>
          <w:bCs/>
          <w:sz w:val="24"/>
          <w:szCs w:val="24"/>
        </w:rPr>
        <w:t>…</w:t>
      </w:r>
      <w:proofErr w:type="gramEnd"/>
      <w:r>
        <w:rPr>
          <w:rFonts w:cstheme="minorHAnsi"/>
          <w:b/>
          <w:bCs/>
          <w:sz w:val="24"/>
          <w:szCs w:val="24"/>
        </w:rPr>
        <w:t>……………………………………</w:t>
      </w:r>
      <w:r w:rsidR="005F5AB9">
        <w:rPr>
          <w:rFonts w:cstheme="minorHAnsi"/>
          <w:b/>
          <w:bCs/>
          <w:sz w:val="24"/>
          <w:szCs w:val="24"/>
        </w:rPr>
        <w:t>…</w:t>
      </w:r>
      <w:r>
        <w:rPr>
          <w:rFonts w:cstheme="minorHAnsi"/>
          <w:b/>
          <w:bCs/>
          <w:sz w:val="24"/>
          <w:szCs w:val="24"/>
        </w:rPr>
        <w:t>…………</w:t>
      </w:r>
      <w:r w:rsidR="005F5AB9">
        <w:rPr>
          <w:rFonts w:cstheme="minorHAnsi"/>
          <w:b/>
          <w:bCs/>
          <w:sz w:val="24"/>
          <w:szCs w:val="24"/>
        </w:rPr>
        <w:t>….</w:t>
      </w:r>
    </w:p>
    <w:p w14:paraId="74C2FA59" w14:textId="5F9F82B6" w:rsidR="00190553" w:rsidRDefault="00190553" w:rsidP="00190553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/>
      </w:r>
      <w:r w:rsidRPr="00190553">
        <w:rPr>
          <w:rFonts w:cstheme="minorHAnsi"/>
          <w:b/>
          <w:bCs/>
          <w:sz w:val="24"/>
          <w:szCs w:val="24"/>
        </w:rPr>
        <w:t>Medlemsorganisasjon</w:t>
      </w:r>
      <w:r w:rsidR="005F5AB9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……………………………………………………………………………………………</w:t>
      </w:r>
      <w:proofErr w:type="gramStart"/>
      <w:r w:rsidR="005F5AB9">
        <w:rPr>
          <w:rFonts w:cstheme="minorHAnsi"/>
          <w:b/>
          <w:bCs/>
          <w:sz w:val="24"/>
          <w:szCs w:val="24"/>
        </w:rPr>
        <w:t>……</w:t>
      </w:r>
      <w:bookmarkStart w:id="2" w:name="_GoBack"/>
      <w:bookmarkEnd w:id="2"/>
      <w:r w:rsidR="005F5AB9">
        <w:rPr>
          <w:rFonts w:cstheme="minorHAnsi"/>
          <w:b/>
          <w:bCs/>
          <w:sz w:val="24"/>
          <w:szCs w:val="24"/>
        </w:rPr>
        <w:t>…….</w:t>
      </w:r>
      <w:proofErr w:type="gramEnd"/>
      <w:r w:rsidR="005F5AB9">
        <w:rPr>
          <w:rFonts w:cstheme="minorHAnsi"/>
          <w:b/>
          <w:bCs/>
          <w:sz w:val="24"/>
          <w:szCs w:val="24"/>
        </w:rPr>
        <w:t>.</w:t>
      </w:r>
    </w:p>
    <w:p w14:paraId="4D8FEC23" w14:textId="6B913728" w:rsidR="00190553" w:rsidRDefault="00190553" w:rsidP="00190553">
      <w:pPr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br/>
      </w:r>
      <w:r w:rsidRPr="00190553">
        <w:rPr>
          <w:rFonts w:cstheme="minorHAnsi"/>
          <w:b/>
          <w:bCs/>
          <w:color w:val="000000" w:themeColor="text1"/>
          <w:sz w:val="24"/>
          <w:szCs w:val="24"/>
        </w:rPr>
        <w:t>Navn møteansvarlig: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………………………………………………………………………………………………………….</w:t>
      </w:r>
    </w:p>
    <w:p w14:paraId="26018236" w14:textId="19648F36" w:rsidR="00190553" w:rsidRDefault="00190553" w:rsidP="00190553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/>
      </w:r>
      <w:r w:rsidRPr="00190553">
        <w:rPr>
          <w:rFonts w:cstheme="minorHAnsi"/>
          <w:b/>
          <w:bCs/>
          <w:sz w:val="24"/>
          <w:szCs w:val="24"/>
        </w:rPr>
        <w:t>Mobil nr. møteansvarlig</w:t>
      </w:r>
      <w:r>
        <w:rPr>
          <w:rFonts w:cstheme="minorHAnsi"/>
          <w:b/>
          <w:bCs/>
          <w:sz w:val="24"/>
          <w:szCs w:val="24"/>
        </w:rPr>
        <w:t>: …………………………………………………………………………………………………….</w:t>
      </w:r>
    </w:p>
    <w:p w14:paraId="56273A58" w14:textId="6A984876" w:rsidR="00A360F3" w:rsidRPr="00190553" w:rsidRDefault="00190553" w:rsidP="00190553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/>
      </w:r>
      <w:r w:rsidRPr="00190553">
        <w:rPr>
          <w:rFonts w:cstheme="minorHAnsi"/>
          <w:b/>
          <w:bCs/>
          <w:sz w:val="24"/>
          <w:szCs w:val="24"/>
        </w:rPr>
        <w:t>E-mail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190553">
        <w:rPr>
          <w:rFonts w:cstheme="minorHAnsi"/>
          <w:b/>
          <w:bCs/>
          <w:sz w:val="24"/>
          <w:szCs w:val="24"/>
        </w:rPr>
        <w:t>møteansvarlig</w:t>
      </w:r>
      <w:r w:rsidRPr="00190553">
        <w:rPr>
          <w:rFonts w:cstheme="minorHAnsi"/>
          <w:b/>
          <w:bCs/>
          <w:sz w:val="24"/>
          <w:szCs w:val="24"/>
        </w:rPr>
        <w:t>:</w:t>
      </w:r>
      <w:r>
        <w:rPr>
          <w:rFonts w:cstheme="minorHAnsi"/>
          <w:b/>
          <w:bCs/>
          <w:sz w:val="24"/>
          <w:szCs w:val="24"/>
        </w:rPr>
        <w:t xml:space="preserve"> …………………………………………………………………………………………………………</w:t>
      </w:r>
    </w:p>
    <w:sectPr w:rsidR="00A360F3" w:rsidRPr="00190553" w:rsidSect="00C0544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560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CEFD4E" w14:textId="77777777" w:rsidR="0013367E" w:rsidRDefault="0013367E" w:rsidP="006A541A">
      <w:pPr>
        <w:spacing w:after="0" w:line="240" w:lineRule="auto"/>
      </w:pPr>
      <w:r>
        <w:separator/>
      </w:r>
    </w:p>
  </w:endnote>
  <w:endnote w:type="continuationSeparator" w:id="0">
    <w:p w14:paraId="216B3E09" w14:textId="77777777" w:rsidR="0013367E" w:rsidRDefault="0013367E" w:rsidP="006A5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21A59" w14:textId="35EA268C" w:rsidR="00C05832" w:rsidRPr="0028613E" w:rsidRDefault="00351BFC" w:rsidP="00C05832">
    <w:pPr>
      <w:pStyle w:val="Brdtekst"/>
      <w:rPr>
        <w:color w:val="0D2691"/>
        <w:sz w:val="20"/>
        <w:szCs w:val="20"/>
      </w:rPr>
    </w:pPr>
    <w:r>
      <w:rPr>
        <w:color w:val="0D2691"/>
        <w:sz w:val="20"/>
        <w:szCs w:val="20"/>
      </w:rPr>
      <w:t xml:space="preserve">FFO </w:t>
    </w:r>
    <w:r w:rsidR="00C05832" w:rsidRPr="0028613E">
      <w:rPr>
        <w:color w:val="0D2691"/>
        <w:sz w:val="20"/>
        <w:szCs w:val="20"/>
      </w:rPr>
      <w:t>ROGALAND</w:t>
    </w:r>
    <w:r w:rsidR="00C05832" w:rsidRPr="0028613E">
      <w:rPr>
        <w:color w:val="0D2691"/>
        <w:sz w:val="20"/>
        <w:szCs w:val="20"/>
      </w:rPr>
      <w:tab/>
    </w:r>
    <w:r w:rsidR="00C05832" w:rsidRPr="0028613E">
      <w:rPr>
        <w:color w:val="0D2691"/>
        <w:sz w:val="20"/>
        <w:szCs w:val="20"/>
      </w:rPr>
      <w:tab/>
      <w:t>Org. nr. 971 492 07</w:t>
    </w:r>
    <w:r w:rsidR="00DB351F">
      <w:rPr>
        <w:color w:val="0D2691"/>
        <w:sz w:val="20"/>
        <w:szCs w:val="20"/>
      </w:rPr>
      <w:t>4</w:t>
    </w:r>
    <w:r w:rsidR="00C05832" w:rsidRPr="0028613E">
      <w:rPr>
        <w:color w:val="0D2691"/>
        <w:sz w:val="20"/>
        <w:szCs w:val="20"/>
      </w:rPr>
      <w:tab/>
    </w:r>
    <w:r>
      <w:rPr>
        <w:color w:val="0D2691"/>
        <w:sz w:val="20"/>
        <w:szCs w:val="20"/>
      </w:rPr>
      <w:tab/>
      <w:t xml:space="preserve">           </w:t>
    </w:r>
    <w:r w:rsidR="00577D1B">
      <w:rPr>
        <w:color w:val="0D2691"/>
        <w:sz w:val="20"/>
        <w:szCs w:val="20"/>
      </w:rPr>
      <w:tab/>
    </w:r>
    <w:r>
      <w:rPr>
        <w:color w:val="0D2691"/>
        <w:sz w:val="20"/>
        <w:szCs w:val="20"/>
      </w:rPr>
      <w:t>Telefon: 51 90 63 2</w:t>
    </w:r>
    <w:r w:rsidR="00C05832" w:rsidRPr="0028613E">
      <w:rPr>
        <w:color w:val="0D2691"/>
        <w:sz w:val="20"/>
        <w:szCs w:val="20"/>
      </w:rPr>
      <w:t>0</w:t>
    </w:r>
    <w:r w:rsidR="00C05832" w:rsidRPr="0028613E">
      <w:rPr>
        <w:color w:val="0D2691"/>
        <w:sz w:val="20"/>
        <w:szCs w:val="20"/>
      </w:rPr>
      <w:br/>
    </w:r>
    <w:r w:rsidR="00577D1B">
      <w:rPr>
        <w:color w:val="0D2691"/>
        <w:sz w:val="20"/>
        <w:szCs w:val="20"/>
      </w:rPr>
      <w:t>Luramyrveien 25a</w:t>
    </w:r>
    <w:r w:rsidR="00C05832" w:rsidRPr="0028613E">
      <w:rPr>
        <w:color w:val="0D2691"/>
        <w:sz w:val="20"/>
        <w:szCs w:val="20"/>
      </w:rPr>
      <w:tab/>
    </w:r>
    <w:r w:rsidR="00C05832" w:rsidRPr="0028613E">
      <w:rPr>
        <w:color w:val="0D2691"/>
        <w:sz w:val="20"/>
        <w:szCs w:val="20"/>
      </w:rPr>
      <w:tab/>
      <w:t xml:space="preserve">Bankkonto: 5320 05 13963 </w:t>
    </w:r>
    <w:r w:rsidR="00C05832" w:rsidRPr="0028613E">
      <w:rPr>
        <w:color w:val="0D2691"/>
        <w:sz w:val="20"/>
        <w:szCs w:val="20"/>
      </w:rPr>
      <w:tab/>
      <w:t xml:space="preserve">   </w:t>
    </w:r>
    <w:r>
      <w:rPr>
        <w:color w:val="0D2691"/>
        <w:sz w:val="20"/>
        <w:szCs w:val="20"/>
      </w:rPr>
      <w:t xml:space="preserve">        </w:t>
    </w:r>
    <w:r w:rsidR="00577D1B">
      <w:rPr>
        <w:color w:val="0D2691"/>
        <w:sz w:val="20"/>
        <w:szCs w:val="20"/>
      </w:rPr>
      <w:tab/>
      <w:t>Mobil: 908 51 511</w:t>
    </w:r>
  </w:p>
  <w:p w14:paraId="6A09C59C" w14:textId="6BE6E8AF" w:rsidR="00C05832" w:rsidRPr="0028613E" w:rsidRDefault="00C05832" w:rsidP="00C05832">
    <w:pPr>
      <w:pStyle w:val="Brdtekst"/>
      <w:ind w:left="3540" w:hanging="3540"/>
      <w:rPr>
        <w:color w:val="0D2691"/>
        <w:sz w:val="20"/>
        <w:szCs w:val="20"/>
      </w:rPr>
    </w:pPr>
    <w:r w:rsidRPr="0028613E">
      <w:rPr>
        <w:color w:val="0D2691"/>
        <w:sz w:val="20"/>
        <w:szCs w:val="20"/>
      </w:rPr>
      <w:t>4</w:t>
    </w:r>
    <w:r w:rsidR="00577D1B">
      <w:rPr>
        <w:color w:val="0D2691"/>
        <w:sz w:val="20"/>
        <w:szCs w:val="20"/>
      </w:rPr>
      <w:t>313 Sandnes</w:t>
    </w:r>
    <w:r w:rsidR="00577D1B">
      <w:rPr>
        <w:color w:val="0D2691"/>
        <w:sz w:val="20"/>
        <w:szCs w:val="20"/>
      </w:rPr>
      <w:tab/>
    </w:r>
    <w:r w:rsidR="00577D1B">
      <w:rPr>
        <w:color w:val="0D2691"/>
        <w:sz w:val="20"/>
        <w:szCs w:val="20"/>
      </w:rPr>
      <w:tab/>
    </w:r>
    <w:r w:rsidR="00577D1B">
      <w:rPr>
        <w:color w:val="0D2691"/>
        <w:sz w:val="20"/>
        <w:szCs w:val="20"/>
      </w:rPr>
      <w:tab/>
    </w:r>
    <w:r w:rsidR="00577D1B">
      <w:rPr>
        <w:color w:val="0D2691"/>
        <w:sz w:val="20"/>
        <w:szCs w:val="20"/>
      </w:rPr>
      <w:tab/>
    </w:r>
    <w:r w:rsidR="00577D1B">
      <w:rPr>
        <w:color w:val="0D2691"/>
        <w:sz w:val="20"/>
        <w:szCs w:val="20"/>
      </w:rPr>
      <w:tab/>
    </w:r>
    <w:proofErr w:type="gramStart"/>
    <w:r w:rsidR="00577D1B" w:rsidRPr="0031560D">
      <w:rPr>
        <w:color w:val="0D2691"/>
        <w:sz w:val="20"/>
        <w:szCs w:val="20"/>
      </w:rPr>
      <w:t>E-mail:  post</w:t>
    </w:r>
    <w:r w:rsidR="00577D1B">
      <w:rPr>
        <w:color w:val="0D2691"/>
        <w:sz w:val="20"/>
        <w:szCs w:val="20"/>
      </w:rPr>
      <w:t>.rogaland</w:t>
    </w:r>
    <w:r w:rsidR="00577D1B" w:rsidRPr="0031560D">
      <w:rPr>
        <w:color w:val="0D2691"/>
        <w:sz w:val="20"/>
        <w:szCs w:val="20"/>
      </w:rPr>
      <w:t>@ffo.no</w:t>
    </w:r>
    <w:proofErr w:type="gramEnd"/>
    <w:r w:rsidRPr="0028613E">
      <w:rPr>
        <w:color w:val="0D2691"/>
        <w:sz w:val="20"/>
        <w:szCs w:val="20"/>
      </w:rPr>
      <w:t xml:space="preserve"> </w:t>
    </w:r>
  </w:p>
  <w:p w14:paraId="13EEE67D" w14:textId="77777777" w:rsidR="00C05832" w:rsidRPr="0031560D" w:rsidRDefault="00C05832" w:rsidP="00C05832">
    <w:pPr>
      <w:pStyle w:val="Brdtekst"/>
      <w:ind w:left="4248" w:hanging="708"/>
      <w:rPr>
        <w:color w:val="0D2691"/>
        <w:sz w:val="20"/>
        <w:szCs w:val="20"/>
      </w:rPr>
    </w:pPr>
    <w:r w:rsidRPr="0028613E">
      <w:rPr>
        <w:color w:val="0D2691"/>
        <w:sz w:val="20"/>
        <w:szCs w:val="20"/>
      </w:rPr>
      <w:tab/>
    </w:r>
    <w:r w:rsidRPr="0028613E">
      <w:rPr>
        <w:color w:val="0D2691"/>
        <w:sz w:val="20"/>
        <w:szCs w:val="20"/>
      </w:rPr>
      <w:tab/>
    </w:r>
  </w:p>
  <w:p w14:paraId="4F0D03B4" w14:textId="77777777" w:rsidR="00C05832" w:rsidRPr="0031560D" w:rsidRDefault="00C0583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D7107" w14:textId="515826D0" w:rsidR="00C05832" w:rsidRPr="0028613E" w:rsidRDefault="00C05832" w:rsidP="00C05832">
    <w:pPr>
      <w:pStyle w:val="Brdtekst"/>
      <w:rPr>
        <w:color w:val="0D2691"/>
        <w:sz w:val="20"/>
        <w:szCs w:val="20"/>
      </w:rPr>
    </w:pPr>
    <w:r w:rsidRPr="0028613E">
      <w:rPr>
        <w:color w:val="0D2691"/>
        <w:sz w:val="20"/>
        <w:szCs w:val="20"/>
      </w:rPr>
      <w:t>FFO</w:t>
    </w:r>
    <w:r w:rsidR="0031560D">
      <w:rPr>
        <w:color w:val="0D2691"/>
        <w:sz w:val="20"/>
        <w:szCs w:val="20"/>
      </w:rPr>
      <w:t xml:space="preserve"> </w:t>
    </w:r>
    <w:r w:rsidR="008450EB">
      <w:rPr>
        <w:color w:val="0D2691"/>
        <w:sz w:val="20"/>
        <w:szCs w:val="20"/>
      </w:rPr>
      <w:t>ROGALAND</w:t>
    </w:r>
    <w:r w:rsidR="008450EB">
      <w:rPr>
        <w:color w:val="0D2691"/>
        <w:sz w:val="20"/>
        <w:szCs w:val="20"/>
      </w:rPr>
      <w:tab/>
    </w:r>
    <w:r w:rsidR="008450EB">
      <w:rPr>
        <w:color w:val="0D2691"/>
        <w:sz w:val="20"/>
        <w:szCs w:val="20"/>
      </w:rPr>
      <w:tab/>
      <w:t xml:space="preserve">Org. nr. </w:t>
    </w:r>
    <w:r w:rsidR="008450EB" w:rsidRPr="00A12B30">
      <w:rPr>
        <w:color w:val="000090"/>
        <w:sz w:val="20"/>
        <w:szCs w:val="20"/>
      </w:rPr>
      <w:t>971</w:t>
    </w:r>
    <w:r w:rsidR="00A12B30">
      <w:rPr>
        <w:color w:val="000090"/>
        <w:sz w:val="20"/>
        <w:szCs w:val="20"/>
      </w:rPr>
      <w:t> </w:t>
    </w:r>
    <w:r w:rsidR="008450EB" w:rsidRPr="00A12B30">
      <w:rPr>
        <w:color w:val="000090"/>
        <w:sz w:val="20"/>
        <w:szCs w:val="20"/>
      </w:rPr>
      <w:t>492</w:t>
    </w:r>
    <w:r w:rsidR="00A12B30">
      <w:rPr>
        <w:color w:val="000090"/>
        <w:sz w:val="20"/>
        <w:szCs w:val="20"/>
      </w:rPr>
      <w:t xml:space="preserve"> </w:t>
    </w:r>
    <w:r w:rsidR="008450EB" w:rsidRPr="00A12B30">
      <w:rPr>
        <w:color w:val="000090"/>
        <w:sz w:val="20"/>
        <w:szCs w:val="20"/>
      </w:rPr>
      <w:t>074</w:t>
    </w:r>
    <w:r w:rsidRPr="0028613E">
      <w:rPr>
        <w:color w:val="0D2691"/>
        <w:sz w:val="20"/>
        <w:szCs w:val="20"/>
      </w:rPr>
      <w:tab/>
    </w:r>
    <w:r w:rsidRPr="0028613E">
      <w:rPr>
        <w:color w:val="0D2691"/>
        <w:sz w:val="20"/>
        <w:szCs w:val="20"/>
      </w:rPr>
      <w:tab/>
    </w:r>
    <w:r w:rsidR="0031560D">
      <w:rPr>
        <w:color w:val="0D2691"/>
        <w:sz w:val="20"/>
        <w:szCs w:val="20"/>
      </w:rPr>
      <w:t xml:space="preserve">           </w:t>
    </w:r>
    <w:r w:rsidR="008C402A">
      <w:rPr>
        <w:color w:val="0D2691"/>
        <w:sz w:val="20"/>
        <w:szCs w:val="20"/>
      </w:rPr>
      <w:tab/>
    </w:r>
    <w:r w:rsidR="0031560D">
      <w:rPr>
        <w:color w:val="0D2691"/>
        <w:sz w:val="20"/>
        <w:szCs w:val="20"/>
      </w:rPr>
      <w:t>Telefon: 51 90 63 00</w:t>
    </w:r>
    <w:r w:rsidRPr="0028613E">
      <w:rPr>
        <w:color w:val="0D2691"/>
        <w:sz w:val="20"/>
        <w:szCs w:val="20"/>
      </w:rPr>
      <w:br/>
    </w:r>
    <w:r w:rsidR="008C402A">
      <w:rPr>
        <w:color w:val="0D2691"/>
        <w:sz w:val="20"/>
        <w:szCs w:val="20"/>
      </w:rPr>
      <w:t>Luramyrveien 25a</w:t>
    </w:r>
    <w:r w:rsidRPr="0028613E">
      <w:rPr>
        <w:color w:val="0D2691"/>
        <w:sz w:val="20"/>
        <w:szCs w:val="20"/>
      </w:rPr>
      <w:tab/>
    </w:r>
    <w:r w:rsidRPr="0028613E">
      <w:rPr>
        <w:color w:val="0D2691"/>
        <w:sz w:val="20"/>
        <w:szCs w:val="20"/>
      </w:rPr>
      <w:tab/>
      <w:t xml:space="preserve">Bankkonto: 5320 05 13963 </w:t>
    </w:r>
    <w:r w:rsidRPr="0028613E">
      <w:rPr>
        <w:color w:val="0D2691"/>
        <w:sz w:val="20"/>
        <w:szCs w:val="20"/>
      </w:rPr>
      <w:tab/>
    </w:r>
    <w:r w:rsidR="008C402A">
      <w:rPr>
        <w:color w:val="0D2691"/>
        <w:sz w:val="20"/>
        <w:szCs w:val="20"/>
      </w:rPr>
      <w:tab/>
      <w:t>Mobil: 908 51</w:t>
    </w:r>
    <w:r w:rsidR="004735C7">
      <w:rPr>
        <w:color w:val="0D2691"/>
        <w:sz w:val="20"/>
        <w:szCs w:val="20"/>
      </w:rPr>
      <w:t xml:space="preserve"> </w:t>
    </w:r>
    <w:r w:rsidR="008C402A">
      <w:rPr>
        <w:color w:val="0D2691"/>
        <w:sz w:val="20"/>
        <w:szCs w:val="20"/>
      </w:rPr>
      <w:t>511</w:t>
    </w:r>
  </w:p>
  <w:p w14:paraId="4FC226A6" w14:textId="6E19CC7B" w:rsidR="00C05832" w:rsidRPr="0031560D" w:rsidRDefault="00C05832" w:rsidP="008C402A">
    <w:pPr>
      <w:pStyle w:val="Brdtekst"/>
      <w:ind w:left="3540" w:hanging="3540"/>
      <w:rPr>
        <w:color w:val="0D2691"/>
        <w:sz w:val="20"/>
        <w:szCs w:val="20"/>
      </w:rPr>
    </w:pPr>
    <w:r w:rsidRPr="0028613E">
      <w:rPr>
        <w:color w:val="0D2691"/>
        <w:sz w:val="20"/>
        <w:szCs w:val="20"/>
      </w:rPr>
      <w:t>401</w:t>
    </w:r>
    <w:r w:rsidR="008C402A">
      <w:rPr>
        <w:color w:val="0D2691"/>
        <w:sz w:val="20"/>
        <w:szCs w:val="20"/>
      </w:rPr>
      <w:t>3 Sandnes</w:t>
    </w:r>
    <w:r w:rsidRPr="0028613E">
      <w:rPr>
        <w:color w:val="0D2691"/>
        <w:sz w:val="20"/>
        <w:szCs w:val="20"/>
      </w:rPr>
      <w:tab/>
    </w:r>
    <w:r w:rsidRPr="0028613E">
      <w:rPr>
        <w:color w:val="0D2691"/>
        <w:sz w:val="20"/>
        <w:szCs w:val="20"/>
      </w:rPr>
      <w:tab/>
    </w:r>
    <w:r w:rsidRPr="0028613E">
      <w:rPr>
        <w:color w:val="0D2691"/>
        <w:sz w:val="20"/>
        <w:szCs w:val="20"/>
      </w:rPr>
      <w:tab/>
    </w:r>
    <w:r w:rsidRPr="0028613E">
      <w:rPr>
        <w:color w:val="0D2691"/>
        <w:sz w:val="20"/>
        <w:szCs w:val="20"/>
      </w:rPr>
      <w:tab/>
      <w:t xml:space="preserve">            </w:t>
    </w:r>
    <w:r w:rsidR="008C402A">
      <w:rPr>
        <w:color w:val="0D2691"/>
        <w:sz w:val="20"/>
        <w:szCs w:val="20"/>
      </w:rPr>
      <w:tab/>
    </w:r>
    <w:proofErr w:type="gramStart"/>
    <w:r w:rsidR="008C402A" w:rsidRPr="0031560D">
      <w:rPr>
        <w:color w:val="0D2691"/>
        <w:sz w:val="20"/>
        <w:szCs w:val="20"/>
      </w:rPr>
      <w:t>E-mail</w:t>
    </w:r>
    <w:r w:rsidR="008C402A">
      <w:rPr>
        <w:color w:val="0D2691"/>
        <w:sz w:val="20"/>
        <w:szCs w:val="20"/>
      </w:rPr>
      <w:t>:  post.rogaland@ffo.no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6080B" w14:textId="77777777" w:rsidR="0013367E" w:rsidRDefault="0013367E" w:rsidP="006A541A">
      <w:pPr>
        <w:spacing w:after="0" w:line="240" w:lineRule="auto"/>
      </w:pPr>
      <w:r>
        <w:separator/>
      </w:r>
    </w:p>
  </w:footnote>
  <w:footnote w:type="continuationSeparator" w:id="0">
    <w:p w14:paraId="32A1B1E8" w14:textId="77777777" w:rsidR="0013367E" w:rsidRDefault="0013367E" w:rsidP="006A5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6F60F" w14:textId="77777777" w:rsidR="00C05832" w:rsidRDefault="00C05832">
    <w:pPr>
      <w:pStyle w:val="Topptekst"/>
    </w:pPr>
    <w:r>
      <w:rPr>
        <w:noProof/>
        <w:lang w:eastAsia="nb-NO"/>
      </w:rPr>
      <w:drawing>
        <wp:inline distT="0" distB="0" distL="0" distR="0" wp14:anchorId="257E77AE" wp14:editId="7FC208BA">
          <wp:extent cx="2897468" cy="605848"/>
          <wp:effectExtent l="0" t="0" r="0" b="3810"/>
          <wp:docPr id="19" name="Bild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FO fylkeslogo-te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7468" cy="605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5A7F4E" w14:textId="77777777" w:rsidR="00C05832" w:rsidRDefault="00C0583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F5627" w14:textId="77777777" w:rsidR="004018BB" w:rsidRDefault="004018BB">
    <w:pPr>
      <w:pStyle w:val="Topptekst"/>
      <w:rPr>
        <w:noProof/>
        <w:lang w:eastAsia="nb-NO"/>
      </w:rPr>
    </w:pPr>
  </w:p>
  <w:p w14:paraId="4639067C" w14:textId="77777777" w:rsidR="004018BB" w:rsidRDefault="004018BB">
    <w:pPr>
      <w:pStyle w:val="Topptekst"/>
      <w:rPr>
        <w:noProof/>
        <w:lang w:eastAsia="nb-NO"/>
      </w:rPr>
    </w:pPr>
  </w:p>
  <w:p w14:paraId="14BAA79B" w14:textId="77777777" w:rsidR="004018BB" w:rsidRDefault="004018BB">
    <w:pPr>
      <w:pStyle w:val="Topptekst"/>
      <w:rPr>
        <w:noProof/>
        <w:lang w:eastAsia="nb-NO"/>
      </w:rPr>
    </w:pPr>
  </w:p>
  <w:p w14:paraId="57BC8FA4" w14:textId="77777777" w:rsidR="006A541A" w:rsidRDefault="006A541A">
    <w:pPr>
      <w:pStyle w:val="Topptekst"/>
    </w:pPr>
    <w:r>
      <w:rPr>
        <w:noProof/>
        <w:lang w:eastAsia="nb-NO"/>
      </w:rPr>
      <w:drawing>
        <wp:inline distT="0" distB="0" distL="0" distR="0" wp14:anchorId="15E01A87" wp14:editId="51666B02">
          <wp:extent cx="2897468" cy="605848"/>
          <wp:effectExtent l="0" t="0" r="0" b="3810"/>
          <wp:docPr id="20" name="Bild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FO fylkeslogo-te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7468" cy="605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044E3"/>
    <w:multiLevelType w:val="hybridMultilevel"/>
    <w:tmpl w:val="E5CA0EB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E05DE"/>
    <w:multiLevelType w:val="hybridMultilevel"/>
    <w:tmpl w:val="B008B9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8537DC"/>
    <w:multiLevelType w:val="hybridMultilevel"/>
    <w:tmpl w:val="8C2019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223A59"/>
    <w:multiLevelType w:val="hybridMultilevel"/>
    <w:tmpl w:val="8340CC06"/>
    <w:lvl w:ilvl="0" w:tplc="1A0825DA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8A3054"/>
    <w:multiLevelType w:val="hybridMultilevel"/>
    <w:tmpl w:val="2188BE50"/>
    <w:lvl w:ilvl="0" w:tplc="EA8CAFF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72D"/>
    <w:rsid w:val="000254F9"/>
    <w:rsid w:val="00067F8C"/>
    <w:rsid w:val="00083349"/>
    <w:rsid w:val="000A05B1"/>
    <w:rsid w:val="000A3430"/>
    <w:rsid w:val="000E521B"/>
    <w:rsid w:val="000F5450"/>
    <w:rsid w:val="000F64C7"/>
    <w:rsid w:val="00100D41"/>
    <w:rsid w:val="001073AF"/>
    <w:rsid w:val="0013367E"/>
    <w:rsid w:val="001345F0"/>
    <w:rsid w:val="0013530B"/>
    <w:rsid w:val="001446DD"/>
    <w:rsid w:val="001525AF"/>
    <w:rsid w:val="00190553"/>
    <w:rsid w:val="001A3822"/>
    <w:rsid w:val="001A3CE1"/>
    <w:rsid w:val="001A60BF"/>
    <w:rsid w:val="001D519F"/>
    <w:rsid w:val="002405F1"/>
    <w:rsid w:val="00251D48"/>
    <w:rsid w:val="00253336"/>
    <w:rsid w:val="00290197"/>
    <w:rsid w:val="002D214E"/>
    <w:rsid w:val="002D5654"/>
    <w:rsid w:val="003030E5"/>
    <w:rsid w:val="00304F2C"/>
    <w:rsid w:val="0031560D"/>
    <w:rsid w:val="00320E66"/>
    <w:rsid w:val="00335278"/>
    <w:rsid w:val="00344758"/>
    <w:rsid w:val="00351BFC"/>
    <w:rsid w:val="003543A0"/>
    <w:rsid w:val="003718F3"/>
    <w:rsid w:val="00394FC5"/>
    <w:rsid w:val="003E10B8"/>
    <w:rsid w:val="004018BB"/>
    <w:rsid w:val="00434BA0"/>
    <w:rsid w:val="00450407"/>
    <w:rsid w:val="00472025"/>
    <w:rsid w:val="00472719"/>
    <w:rsid w:val="004735C7"/>
    <w:rsid w:val="004F430A"/>
    <w:rsid w:val="004F4E4D"/>
    <w:rsid w:val="0057536A"/>
    <w:rsid w:val="00577D1B"/>
    <w:rsid w:val="00581A54"/>
    <w:rsid w:val="005E7F40"/>
    <w:rsid w:val="005F5AB9"/>
    <w:rsid w:val="005F5ED5"/>
    <w:rsid w:val="0062432B"/>
    <w:rsid w:val="0064408D"/>
    <w:rsid w:val="006649FF"/>
    <w:rsid w:val="0069056D"/>
    <w:rsid w:val="006966F2"/>
    <w:rsid w:val="006A4DB4"/>
    <w:rsid w:val="006A541A"/>
    <w:rsid w:val="006A55BC"/>
    <w:rsid w:val="006C2B32"/>
    <w:rsid w:val="0072156C"/>
    <w:rsid w:val="0074688C"/>
    <w:rsid w:val="00755F3D"/>
    <w:rsid w:val="00775B94"/>
    <w:rsid w:val="0078034B"/>
    <w:rsid w:val="0078356D"/>
    <w:rsid w:val="00796024"/>
    <w:rsid w:val="007B0E4D"/>
    <w:rsid w:val="007F0880"/>
    <w:rsid w:val="008450EB"/>
    <w:rsid w:val="008520EE"/>
    <w:rsid w:val="008C402A"/>
    <w:rsid w:val="008C4879"/>
    <w:rsid w:val="008D4BE5"/>
    <w:rsid w:val="00904F38"/>
    <w:rsid w:val="00925008"/>
    <w:rsid w:val="00927128"/>
    <w:rsid w:val="00946228"/>
    <w:rsid w:val="009547D7"/>
    <w:rsid w:val="00955382"/>
    <w:rsid w:val="00966214"/>
    <w:rsid w:val="00976D44"/>
    <w:rsid w:val="009A1247"/>
    <w:rsid w:val="009A2DE4"/>
    <w:rsid w:val="009B0034"/>
    <w:rsid w:val="009C220A"/>
    <w:rsid w:val="009C395D"/>
    <w:rsid w:val="009C48BC"/>
    <w:rsid w:val="00A026BD"/>
    <w:rsid w:val="00A12B30"/>
    <w:rsid w:val="00A24C13"/>
    <w:rsid w:val="00A360F3"/>
    <w:rsid w:val="00A40992"/>
    <w:rsid w:val="00A41D7F"/>
    <w:rsid w:val="00A65059"/>
    <w:rsid w:val="00AD5BD4"/>
    <w:rsid w:val="00B4165C"/>
    <w:rsid w:val="00B61E6A"/>
    <w:rsid w:val="00B82289"/>
    <w:rsid w:val="00B8518C"/>
    <w:rsid w:val="00BE29C3"/>
    <w:rsid w:val="00BE5D47"/>
    <w:rsid w:val="00BF258C"/>
    <w:rsid w:val="00BF43E4"/>
    <w:rsid w:val="00C04A5F"/>
    <w:rsid w:val="00C05445"/>
    <w:rsid w:val="00C05832"/>
    <w:rsid w:val="00C13B35"/>
    <w:rsid w:val="00C359B7"/>
    <w:rsid w:val="00C8368D"/>
    <w:rsid w:val="00CA0684"/>
    <w:rsid w:val="00CB6332"/>
    <w:rsid w:val="00CE5793"/>
    <w:rsid w:val="00CF6A19"/>
    <w:rsid w:val="00D11113"/>
    <w:rsid w:val="00D112C2"/>
    <w:rsid w:val="00D20201"/>
    <w:rsid w:val="00D64DFE"/>
    <w:rsid w:val="00D81E45"/>
    <w:rsid w:val="00D857C3"/>
    <w:rsid w:val="00DB351F"/>
    <w:rsid w:val="00DC6BE7"/>
    <w:rsid w:val="00DD0131"/>
    <w:rsid w:val="00DD152A"/>
    <w:rsid w:val="00DE0A18"/>
    <w:rsid w:val="00DE3328"/>
    <w:rsid w:val="00DF18B8"/>
    <w:rsid w:val="00E24F13"/>
    <w:rsid w:val="00E5772D"/>
    <w:rsid w:val="00E60861"/>
    <w:rsid w:val="00E96413"/>
    <w:rsid w:val="00EB76C1"/>
    <w:rsid w:val="00EE30D4"/>
    <w:rsid w:val="00EE6482"/>
    <w:rsid w:val="00F209BE"/>
    <w:rsid w:val="00F24752"/>
    <w:rsid w:val="00FF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3C6DAA5"/>
  <w15:docId w15:val="{4C43C7EE-B2F4-4208-8715-5F3A0586C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A19"/>
  </w:style>
  <w:style w:type="paragraph" w:styleId="Overskrift1">
    <w:name w:val="heading 1"/>
    <w:basedOn w:val="Normal"/>
    <w:next w:val="Normal"/>
    <w:link w:val="Overskrift1Tegn"/>
    <w:qFormat/>
    <w:rsid w:val="00DD013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A4D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A5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A541A"/>
  </w:style>
  <w:style w:type="paragraph" w:styleId="Bunntekst">
    <w:name w:val="footer"/>
    <w:basedOn w:val="Normal"/>
    <w:link w:val="BunntekstTegn"/>
    <w:uiPriority w:val="99"/>
    <w:unhideWhenUsed/>
    <w:rsid w:val="006A5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A541A"/>
  </w:style>
  <w:style w:type="paragraph" w:styleId="Bobletekst">
    <w:name w:val="Balloon Text"/>
    <w:basedOn w:val="Normal"/>
    <w:link w:val="BobletekstTegn"/>
    <w:uiPriority w:val="99"/>
    <w:semiHidden/>
    <w:unhideWhenUsed/>
    <w:rsid w:val="006A5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A541A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6A541A"/>
    <w:rPr>
      <w:color w:val="0000FF" w:themeColor="hyperlink"/>
      <w:u w:val="single"/>
    </w:rPr>
  </w:style>
  <w:style w:type="table" w:styleId="Tabellrutenett">
    <w:name w:val="Table Grid"/>
    <w:basedOn w:val="Vanligtabell"/>
    <w:uiPriority w:val="59"/>
    <w:rsid w:val="0040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SenderName">
    <w:name w:val="Letter Sender Name"/>
    <w:basedOn w:val="Normal"/>
    <w:rsid w:val="00E5772D"/>
    <w:pPr>
      <w:pBdr>
        <w:bottom w:val="dotted" w:sz="12" w:space="1" w:color="003366"/>
      </w:pBdr>
      <w:spacing w:after="0" w:line="240" w:lineRule="auto"/>
      <w:ind w:left="360" w:right="360"/>
    </w:pPr>
    <w:rPr>
      <w:rFonts w:ascii="Times New Roman" w:eastAsia="Times New Roman" w:hAnsi="Times New Roman" w:cs="Times New Roman"/>
      <w:caps/>
      <w:color w:val="003366"/>
      <w:sz w:val="32"/>
      <w:szCs w:val="20"/>
      <w:lang w:val="en-US"/>
    </w:rPr>
  </w:style>
  <w:style w:type="paragraph" w:styleId="Brdtekst">
    <w:name w:val="Body Text"/>
    <w:basedOn w:val="Normal"/>
    <w:link w:val="BrdtekstTegn"/>
    <w:rsid w:val="00E5772D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nb-NO"/>
    </w:rPr>
  </w:style>
  <w:style w:type="character" w:customStyle="1" w:styleId="BrdtekstTegn">
    <w:name w:val="Brødtekst Tegn"/>
    <w:basedOn w:val="Standardskriftforavsnitt"/>
    <w:link w:val="Brdtekst"/>
    <w:rsid w:val="00E5772D"/>
    <w:rPr>
      <w:rFonts w:ascii="Times New Roman" w:eastAsia="Times New Roman" w:hAnsi="Times New Roman" w:cs="Times New Roman"/>
      <w:sz w:val="32"/>
      <w:szCs w:val="24"/>
      <w:lang w:eastAsia="nb-NO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DD0131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DD0131"/>
    <w:rPr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rsid w:val="00DD0131"/>
    <w:rPr>
      <w:rFonts w:ascii="Times New Roman" w:eastAsia="Times New Roman" w:hAnsi="Times New Roman" w:cs="Times New Roman"/>
      <w:sz w:val="28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966214"/>
    <w:pPr>
      <w:ind w:left="720"/>
      <w:contextualSpacing/>
    </w:pPr>
    <w:rPr>
      <w:rFonts w:eastAsiaTheme="minorEastAsia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A4DB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rdtekst2">
    <w:name w:val="Body Text 2"/>
    <w:basedOn w:val="Normal"/>
    <w:link w:val="Brdtekst2Tegn"/>
    <w:uiPriority w:val="99"/>
    <w:unhideWhenUsed/>
    <w:rsid w:val="006A4DB4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rsid w:val="006A4DB4"/>
  </w:style>
  <w:style w:type="paragraph" w:styleId="NormalWeb">
    <w:name w:val="Normal (Web)"/>
    <w:basedOn w:val="Normal"/>
    <w:uiPriority w:val="99"/>
    <w:unhideWhenUsed/>
    <w:rsid w:val="00A40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74688C"/>
    <w:rPr>
      <w:color w:val="808080"/>
      <w:shd w:val="clear" w:color="auto" w:fill="E6E6E6"/>
    </w:rPr>
  </w:style>
  <w:style w:type="character" w:styleId="Sterk">
    <w:name w:val="Strong"/>
    <w:basedOn w:val="Standardskriftforavsnitt"/>
    <w:uiPriority w:val="22"/>
    <w:qFormat/>
    <w:rsid w:val="0074688C"/>
    <w:rPr>
      <w:b/>
      <w:bCs/>
    </w:rPr>
  </w:style>
  <w:style w:type="paragraph" w:styleId="Bildetekst">
    <w:name w:val="caption"/>
    <w:basedOn w:val="Normal"/>
    <w:next w:val="Normal"/>
    <w:uiPriority w:val="35"/>
    <w:unhideWhenUsed/>
    <w:qFormat/>
    <w:rsid w:val="008520EE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Ingenmellomrom">
    <w:name w:val="No Spacing"/>
    <w:uiPriority w:val="1"/>
    <w:qFormat/>
    <w:rsid w:val="00A36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EE30D4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EE30D4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EE30D4"/>
    <w:rPr>
      <w:vertAlign w:val="superscript"/>
    </w:rPr>
  </w:style>
  <w:style w:type="paragraph" w:customStyle="1" w:styleId="Default">
    <w:name w:val="Default"/>
    <w:rsid w:val="008C40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lstomtale">
    <w:name w:val="Unresolved Mention"/>
    <w:basedOn w:val="Standardskriftforavsnitt"/>
    <w:uiPriority w:val="99"/>
    <w:semiHidden/>
    <w:unhideWhenUsed/>
    <w:rsid w:val="004F43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3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FFO%20Rogaland%20brev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49260359C4244C8E3137F778791E0F" ma:contentTypeVersion="8" ma:contentTypeDescription="Create a new document." ma:contentTypeScope="" ma:versionID="d2060d09b08a215bbf46012ba4256da6">
  <xsd:schema xmlns:xsd="http://www.w3.org/2001/XMLSchema" xmlns:xs="http://www.w3.org/2001/XMLSchema" xmlns:p="http://schemas.microsoft.com/office/2006/metadata/properties" xmlns:ns2="374f12cc-6ff8-4bf1-94ec-4e8cca0c6739" targetNamespace="http://schemas.microsoft.com/office/2006/metadata/properties" ma:root="true" ma:fieldsID="8d2f35c3f57030cc3bbc875568f8b53e" ns2:_="">
    <xsd:import namespace="374f12cc-6ff8-4bf1-94ec-4e8cca0c67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f12cc-6ff8-4bf1-94ec-4e8cca0c67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31B29-2708-445A-83F4-AB6A2503B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4f12cc-6ff8-4bf1-94ec-4e8cca0c67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9681A9-4D4B-4A64-B42D-408A88FEE0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F10390-C0F7-4725-A6B4-97F7F65A7841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374f12cc-6ff8-4bf1-94ec-4e8cca0c6739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B36CA15-0D0F-4346-B76C-216072621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FFO Rogaland brevmal</Template>
  <TotalTime>100</TotalTime>
  <Pages>2</Pages>
  <Words>495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</dc:creator>
  <cp:lastModifiedBy>Marianne Mällberg Kolnes</cp:lastModifiedBy>
  <cp:revision>15</cp:revision>
  <cp:lastPrinted>2020-05-13T12:58:00Z</cp:lastPrinted>
  <dcterms:created xsi:type="dcterms:W3CDTF">2020-05-13T12:11:00Z</dcterms:created>
  <dcterms:modified xsi:type="dcterms:W3CDTF">2020-05-14T10:10:00Z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0x010100C649260359C4244C8E3137F778791E0F</vt:lpwstr>
  </property>
</Properties>
</file>