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A74E" w14:textId="77777777" w:rsidR="00B8518C" w:rsidRPr="00C57766" w:rsidRDefault="00B8518C">
      <w:pPr>
        <w:rPr>
          <w:rFonts w:asciiTheme="minorHAnsi" w:hAnsiTheme="minorHAnsi" w:cstheme="minorHAnsi"/>
        </w:rPr>
      </w:pPr>
    </w:p>
    <w:p w14:paraId="1C088074" w14:textId="77777777" w:rsidR="00733A8D" w:rsidRPr="00C57766" w:rsidRDefault="00733A8D" w:rsidP="00927A56">
      <w:pPr>
        <w:pStyle w:val="Overskrift1"/>
        <w:jc w:val="left"/>
        <w:rPr>
          <w:rFonts w:asciiTheme="minorHAnsi" w:hAnsiTheme="minorHAnsi" w:cstheme="minorHAnsi"/>
          <w:sz w:val="24"/>
        </w:rPr>
      </w:pPr>
    </w:p>
    <w:p w14:paraId="0D34910D" w14:textId="77777777" w:rsidR="00927A56" w:rsidRPr="00C57766" w:rsidRDefault="00927A56" w:rsidP="00927A56">
      <w:pPr>
        <w:pStyle w:val="Overskrift1"/>
        <w:jc w:val="left"/>
        <w:rPr>
          <w:rFonts w:asciiTheme="minorHAnsi" w:hAnsiTheme="minorHAnsi" w:cstheme="minorHAnsi"/>
          <w:sz w:val="24"/>
        </w:rPr>
      </w:pPr>
      <w:r w:rsidRPr="00C57766">
        <w:rPr>
          <w:rFonts w:asciiTheme="minorHAnsi" w:hAnsiTheme="minorHAnsi" w:cstheme="minorHAnsi"/>
          <w:sz w:val="24"/>
        </w:rPr>
        <w:t>Medlemsorganisasjonene</w:t>
      </w:r>
    </w:p>
    <w:p w14:paraId="34AD47F6" w14:textId="76E32CC9" w:rsidR="00927A56" w:rsidRPr="00C57766" w:rsidRDefault="003D4675" w:rsidP="00927A56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i FFO</w:t>
      </w:r>
      <w:r w:rsidR="00C81051">
        <w:rPr>
          <w:rFonts w:asciiTheme="minorHAnsi" w:hAnsiTheme="minorHAnsi" w:cstheme="minorHAnsi"/>
        </w:rPr>
        <w:t xml:space="preserve"> Rogaland</w:t>
      </w:r>
    </w:p>
    <w:p w14:paraId="76AE7098" w14:textId="77777777" w:rsidR="00927A56" w:rsidRPr="00C57766" w:rsidRDefault="00927A56" w:rsidP="00927A56">
      <w:pPr>
        <w:rPr>
          <w:rFonts w:asciiTheme="minorHAnsi" w:hAnsiTheme="minorHAnsi" w:cstheme="minorHAnsi"/>
        </w:rPr>
      </w:pPr>
    </w:p>
    <w:p w14:paraId="1D227B52" w14:textId="77777777" w:rsidR="00927A56" w:rsidRPr="00C57766" w:rsidRDefault="00927A56" w:rsidP="00927A56">
      <w:pPr>
        <w:rPr>
          <w:rFonts w:asciiTheme="minorHAnsi" w:hAnsiTheme="minorHAnsi" w:cstheme="minorHAnsi"/>
        </w:rPr>
      </w:pPr>
    </w:p>
    <w:p w14:paraId="4EE1B541" w14:textId="65B3EB43" w:rsidR="00927A56" w:rsidRPr="00C57766" w:rsidRDefault="00927A56" w:rsidP="00927A56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  <w:t xml:space="preserve">Stavanger den </w:t>
      </w:r>
      <w:r w:rsidR="00EE1D95">
        <w:rPr>
          <w:rFonts w:asciiTheme="minorHAnsi" w:hAnsiTheme="minorHAnsi" w:cstheme="minorHAnsi"/>
        </w:rPr>
        <w:t>3</w:t>
      </w:r>
      <w:r w:rsidR="00E53B90" w:rsidRPr="00C57766">
        <w:rPr>
          <w:rFonts w:asciiTheme="minorHAnsi" w:hAnsiTheme="minorHAnsi" w:cstheme="minorHAnsi"/>
        </w:rPr>
        <w:t>. januar</w:t>
      </w:r>
      <w:r w:rsidR="00733A8D" w:rsidRPr="00C57766">
        <w:rPr>
          <w:rFonts w:asciiTheme="minorHAnsi" w:hAnsiTheme="minorHAnsi" w:cstheme="minorHAnsi"/>
        </w:rPr>
        <w:t xml:space="preserve"> 20</w:t>
      </w:r>
      <w:r w:rsidRPr="00C57766">
        <w:rPr>
          <w:rFonts w:asciiTheme="minorHAnsi" w:hAnsiTheme="minorHAnsi" w:cstheme="minorHAnsi"/>
        </w:rPr>
        <w:t>1</w:t>
      </w:r>
      <w:r w:rsidR="00EE1D95">
        <w:rPr>
          <w:rFonts w:asciiTheme="minorHAnsi" w:hAnsiTheme="minorHAnsi" w:cstheme="minorHAnsi"/>
        </w:rPr>
        <w:t>9</w:t>
      </w:r>
    </w:p>
    <w:p w14:paraId="43F36EDB" w14:textId="77777777" w:rsidR="00927A56" w:rsidRPr="00C57766" w:rsidRDefault="00927A56" w:rsidP="00927A56">
      <w:pPr>
        <w:rPr>
          <w:rFonts w:asciiTheme="minorHAnsi" w:hAnsiTheme="minorHAnsi" w:cstheme="minorHAnsi"/>
        </w:rPr>
      </w:pPr>
    </w:p>
    <w:p w14:paraId="6CF0A524" w14:textId="77777777" w:rsidR="00733A8D" w:rsidRPr="00C57766" w:rsidRDefault="00733A8D" w:rsidP="00927A56">
      <w:pPr>
        <w:rPr>
          <w:rFonts w:asciiTheme="minorHAnsi" w:hAnsiTheme="minorHAnsi" w:cstheme="minorHAnsi"/>
          <w:b/>
        </w:rPr>
      </w:pPr>
    </w:p>
    <w:p w14:paraId="66FC5142" w14:textId="77777777" w:rsidR="00927A56" w:rsidRPr="00C57766" w:rsidRDefault="00927A56" w:rsidP="00927A56">
      <w:pPr>
        <w:rPr>
          <w:rFonts w:asciiTheme="minorHAnsi" w:hAnsiTheme="minorHAnsi" w:cstheme="minorHAnsi"/>
          <w:b/>
        </w:rPr>
      </w:pPr>
      <w:r w:rsidRPr="00C57766">
        <w:rPr>
          <w:rFonts w:asciiTheme="minorHAnsi" w:hAnsiTheme="minorHAnsi" w:cstheme="minorHAnsi"/>
          <w:b/>
        </w:rPr>
        <w:t>Va</w:t>
      </w:r>
      <w:r w:rsidR="00733A8D" w:rsidRPr="00C57766">
        <w:rPr>
          <w:rFonts w:asciiTheme="minorHAnsi" w:hAnsiTheme="minorHAnsi" w:cstheme="minorHAnsi"/>
          <w:b/>
        </w:rPr>
        <w:t xml:space="preserve">lgkomiteen </w:t>
      </w:r>
      <w:r w:rsidR="003D4675" w:rsidRPr="00C57766">
        <w:rPr>
          <w:rFonts w:asciiTheme="minorHAnsi" w:hAnsiTheme="minorHAnsi" w:cstheme="minorHAnsi"/>
          <w:b/>
        </w:rPr>
        <w:t xml:space="preserve">i FFO </w:t>
      </w:r>
      <w:r w:rsidR="003A12DD" w:rsidRPr="00C57766">
        <w:rPr>
          <w:rFonts w:asciiTheme="minorHAnsi" w:hAnsiTheme="minorHAnsi" w:cstheme="minorHAnsi"/>
          <w:b/>
        </w:rPr>
        <w:t xml:space="preserve">Rogaland </w:t>
      </w:r>
      <w:r w:rsidRPr="00C57766">
        <w:rPr>
          <w:rFonts w:asciiTheme="minorHAnsi" w:hAnsiTheme="minorHAnsi" w:cstheme="minorHAnsi"/>
          <w:b/>
        </w:rPr>
        <w:t>ønsker forslag på kandidater til styret.</w:t>
      </w:r>
    </w:p>
    <w:p w14:paraId="78C6427D" w14:textId="77777777" w:rsidR="00927A56" w:rsidRPr="00C57766" w:rsidRDefault="00927A56" w:rsidP="00927A56">
      <w:pPr>
        <w:rPr>
          <w:rFonts w:asciiTheme="minorHAnsi" w:hAnsiTheme="minorHAnsi" w:cstheme="minorHAnsi"/>
          <w:b/>
        </w:rPr>
      </w:pPr>
    </w:p>
    <w:p w14:paraId="1CE22D93" w14:textId="22CA0C1F" w:rsidR="00927A56" w:rsidRPr="00C57766" w:rsidRDefault="00377637" w:rsidP="00927A56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 xml:space="preserve">FFO </w:t>
      </w:r>
      <w:r w:rsidR="00927A56" w:rsidRPr="00C57766">
        <w:rPr>
          <w:rFonts w:asciiTheme="minorHAnsi" w:hAnsiTheme="minorHAnsi" w:cstheme="minorHAnsi"/>
        </w:rPr>
        <w:t xml:space="preserve">Rogaland skal ha sitt fylkesårsmøte </w:t>
      </w:r>
      <w:r w:rsidR="00EE1D95">
        <w:rPr>
          <w:rFonts w:asciiTheme="minorHAnsi" w:hAnsiTheme="minorHAnsi" w:cstheme="minorHAnsi"/>
          <w:b/>
        </w:rPr>
        <w:t>torsdag den 11</w:t>
      </w:r>
      <w:r w:rsidR="00E53B90" w:rsidRPr="00C57766">
        <w:rPr>
          <w:rFonts w:asciiTheme="minorHAnsi" w:hAnsiTheme="minorHAnsi" w:cstheme="minorHAnsi"/>
          <w:b/>
        </w:rPr>
        <w:t>. april 201</w:t>
      </w:r>
      <w:r w:rsidR="00EE1D95">
        <w:rPr>
          <w:rFonts w:asciiTheme="minorHAnsi" w:hAnsiTheme="minorHAnsi" w:cstheme="minorHAnsi"/>
          <w:b/>
        </w:rPr>
        <w:t>9</w:t>
      </w:r>
      <w:r w:rsidR="00733A8D" w:rsidRPr="00C57766">
        <w:rPr>
          <w:rFonts w:asciiTheme="minorHAnsi" w:hAnsiTheme="minorHAnsi" w:cstheme="minorHAnsi"/>
          <w:b/>
        </w:rPr>
        <w:t xml:space="preserve"> kl. 17:00</w:t>
      </w:r>
      <w:r w:rsidR="00E53B90" w:rsidRPr="004F6790">
        <w:rPr>
          <w:rFonts w:asciiTheme="minorHAnsi" w:hAnsiTheme="minorHAnsi" w:cstheme="minorHAnsi"/>
        </w:rPr>
        <w:t xml:space="preserve"> </w:t>
      </w:r>
      <w:r w:rsidR="00EE1D95">
        <w:rPr>
          <w:rFonts w:asciiTheme="minorHAnsi" w:hAnsiTheme="minorHAnsi" w:cstheme="minorHAnsi"/>
        </w:rPr>
        <w:t xml:space="preserve">her på FI-senteret, </w:t>
      </w:r>
      <w:r w:rsidR="00E53B90" w:rsidRPr="004F6790">
        <w:rPr>
          <w:rFonts w:asciiTheme="minorHAnsi" w:hAnsiTheme="minorHAnsi" w:cstheme="minorHAnsi"/>
        </w:rPr>
        <w:t>Luramyrveien 25a</w:t>
      </w:r>
      <w:r w:rsidR="00EE1D95">
        <w:rPr>
          <w:rFonts w:asciiTheme="minorHAnsi" w:hAnsiTheme="minorHAnsi" w:cstheme="minorHAnsi"/>
        </w:rPr>
        <w:t>, 4313 Sandnes</w:t>
      </w:r>
      <w:r w:rsidR="00733A8D" w:rsidRPr="004F6790">
        <w:rPr>
          <w:rFonts w:asciiTheme="minorHAnsi" w:hAnsiTheme="minorHAnsi" w:cstheme="minorHAnsi"/>
        </w:rPr>
        <w:t>.</w:t>
      </w:r>
      <w:r w:rsidR="00E53B90" w:rsidRPr="00C57766">
        <w:rPr>
          <w:rFonts w:asciiTheme="minorHAnsi" w:hAnsiTheme="minorHAnsi" w:cstheme="minorHAnsi"/>
        </w:rPr>
        <w:t xml:space="preserve">  </w:t>
      </w:r>
      <w:r w:rsidR="00927A56" w:rsidRPr="00C57766">
        <w:rPr>
          <w:rFonts w:asciiTheme="minorHAnsi" w:hAnsiTheme="minorHAnsi" w:cstheme="minorHAnsi"/>
        </w:rPr>
        <w:t xml:space="preserve">I denne forbindelse har valgkomiteen begynt sitt arbeid med å finne kandidater til de </w:t>
      </w:r>
      <w:r w:rsidR="003F39BD" w:rsidRPr="00C57766">
        <w:rPr>
          <w:rFonts w:asciiTheme="minorHAnsi" w:hAnsiTheme="minorHAnsi" w:cstheme="minorHAnsi"/>
        </w:rPr>
        <w:t xml:space="preserve">ulike vervene, og </w:t>
      </w:r>
      <w:r w:rsidR="00927A56" w:rsidRPr="00C57766">
        <w:rPr>
          <w:rFonts w:asciiTheme="minorHAnsi" w:hAnsiTheme="minorHAnsi" w:cstheme="minorHAnsi"/>
        </w:rPr>
        <w:t>be</w:t>
      </w:r>
      <w:r w:rsidR="00623A29" w:rsidRPr="00C57766">
        <w:rPr>
          <w:rFonts w:asciiTheme="minorHAnsi" w:hAnsiTheme="minorHAnsi" w:cstheme="minorHAnsi"/>
        </w:rPr>
        <w:t xml:space="preserve">r </w:t>
      </w:r>
      <w:r w:rsidR="00927A56" w:rsidRPr="00C57766">
        <w:rPr>
          <w:rFonts w:asciiTheme="minorHAnsi" w:hAnsiTheme="minorHAnsi" w:cstheme="minorHAnsi"/>
        </w:rPr>
        <w:t xml:space="preserve">om </w:t>
      </w:r>
      <w:r w:rsidR="00623A29" w:rsidRPr="00C57766">
        <w:rPr>
          <w:rFonts w:asciiTheme="minorHAnsi" w:hAnsiTheme="minorHAnsi" w:cstheme="minorHAnsi"/>
        </w:rPr>
        <w:t xml:space="preserve">deres </w:t>
      </w:r>
      <w:r w:rsidR="00927A56" w:rsidRPr="00C57766">
        <w:rPr>
          <w:rFonts w:asciiTheme="minorHAnsi" w:hAnsiTheme="minorHAnsi" w:cstheme="minorHAnsi"/>
        </w:rPr>
        <w:t>hjelp.</w:t>
      </w:r>
    </w:p>
    <w:p w14:paraId="2BFB1980" w14:textId="77777777" w:rsidR="00927A56" w:rsidRPr="00C57766" w:rsidRDefault="00927A56" w:rsidP="00927A56">
      <w:pPr>
        <w:rPr>
          <w:rFonts w:asciiTheme="minorHAnsi" w:hAnsiTheme="minorHAnsi" w:cstheme="minorHAnsi"/>
        </w:rPr>
      </w:pPr>
    </w:p>
    <w:p w14:paraId="5B0E06B6" w14:textId="77777777" w:rsidR="00927A56" w:rsidRPr="00C57766" w:rsidRDefault="009A13AE" w:rsidP="00927A56">
      <w:pPr>
        <w:rPr>
          <w:rFonts w:asciiTheme="minorHAnsi" w:hAnsiTheme="minorHAnsi" w:cstheme="minorHAnsi"/>
          <w:b/>
        </w:rPr>
      </w:pPr>
      <w:r w:rsidRPr="00C57766">
        <w:rPr>
          <w:rFonts w:asciiTheme="minorHAnsi" w:hAnsiTheme="minorHAnsi" w:cstheme="minorHAnsi"/>
        </w:rPr>
        <w:t>Det å ha tillitsverv i FFO</w:t>
      </w:r>
      <w:r w:rsidR="00927A56" w:rsidRPr="00C57766">
        <w:rPr>
          <w:rFonts w:asciiTheme="minorHAnsi" w:hAnsiTheme="minorHAnsi" w:cstheme="minorHAnsi"/>
        </w:rPr>
        <w:t xml:space="preserve"> Rogaland kan som kjent være både interessant og spennende,</w:t>
      </w:r>
      <w:r w:rsidR="00733A8D" w:rsidRPr="00C57766">
        <w:rPr>
          <w:rFonts w:asciiTheme="minorHAnsi" w:hAnsiTheme="minorHAnsi" w:cstheme="minorHAnsi"/>
        </w:rPr>
        <w:t xml:space="preserve"> så her håper vi at noen kan si følgende: «</w:t>
      </w:r>
      <w:r w:rsidR="00927A56" w:rsidRPr="00C57766">
        <w:rPr>
          <w:rFonts w:asciiTheme="minorHAnsi" w:hAnsiTheme="minorHAnsi" w:cstheme="minorHAnsi"/>
          <w:b/>
        </w:rPr>
        <w:t>dette er noe for meg</w:t>
      </w:r>
      <w:r w:rsidR="00733A8D" w:rsidRPr="00C57766">
        <w:rPr>
          <w:rFonts w:asciiTheme="minorHAnsi" w:hAnsiTheme="minorHAnsi" w:cstheme="minorHAnsi"/>
          <w:b/>
        </w:rPr>
        <w:t>»</w:t>
      </w:r>
      <w:r w:rsidR="00927A56" w:rsidRPr="00C57766">
        <w:rPr>
          <w:rFonts w:asciiTheme="minorHAnsi" w:hAnsiTheme="minorHAnsi" w:cstheme="minorHAnsi"/>
          <w:b/>
        </w:rPr>
        <w:t>.</w:t>
      </w:r>
    </w:p>
    <w:p w14:paraId="44244B55" w14:textId="77777777" w:rsidR="00927A56" w:rsidRPr="00C57766" w:rsidRDefault="00927A56" w:rsidP="00927A56">
      <w:pPr>
        <w:rPr>
          <w:rFonts w:asciiTheme="minorHAnsi" w:hAnsiTheme="minorHAnsi" w:cstheme="minorHAnsi"/>
          <w:b/>
        </w:rPr>
      </w:pPr>
    </w:p>
    <w:p w14:paraId="3F6AE634" w14:textId="77777777" w:rsidR="00733A8D" w:rsidRPr="00C57766" w:rsidRDefault="00733A8D" w:rsidP="00733A8D">
      <w:pPr>
        <w:rPr>
          <w:rFonts w:asciiTheme="minorHAnsi" w:hAnsiTheme="minorHAnsi" w:cstheme="minorHAnsi"/>
          <w:b/>
        </w:rPr>
      </w:pPr>
      <w:r w:rsidRPr="00C57766">
        <w:rPr>
          <w:rFonts w:asciiTheme="minorHAnsi" w:hAnsiTheme="minorHAnsi" w:cstheme="minorHAnsi"/>
          <w:b/>
        </w:rPr>
        <w:t>Følgende personer sitter i styret pr. i dag:</w:t>
      </w:r>
    </w:p>
    <w:p w14:paraId="6AC3611E" w14:textId="77777777" w:rsidR="00EE1D95" w:rsidRDefault="00EE1D95" w:rsidP="00EE1D95">
      <w:pPr>
        <w:ind w:left="2830" w:hanging="2830"/>
        <w:rPr>
          <w:rFonts w:asciiTheme="minorHAnsi" w:hAnsiTheme="minorHAnsi" w:cstheme="minorHAnsi"/>
        </w:rPr>
      </w:pPr>
    </w:p>
    <w:p w14:paraId="267814CF" w14:textId="4241A0D2" w:rsidR="00733A8D" w:rsidRPr="00EE1D95" w:rsidRDefault="00733A8D" w:rsidP="00EE1D95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Leder</w:t>
      </w:r>
      <w:r w:rsidR="00B407CF" w:rsidRPr="00C57766">
        <w:rPr>
          <w:rFonts w:asciiTheme="minorHAnsi" w:hAnsiTheme="minorHAnsi" w:cstheme="minorHAnsi"/>
        </w:rPr>
        <w:t>/økonomiansvarlig</w:t>
      </w:r>
      <w:r w:rsidRPr="00C57766">
        <w:rPr>
          <w:rFonts w:asciiTheme="minorHAnsi" w:hAnsiTheme="minorHAnsi" w:cstheme="minorHAnsi"/>
        </w:rPr>
        <w:t>:</w:t>
      </w:r>
      <w:r w:rsidRPr="00C57766">
        <w:rPr>
          <w:rFonts w:asciiTheme="minorHAnsi" w:hAnsiTheme="minorHAnsi" w:cstheme="minorHAnsi"/>
        </w:rPr>
        <w:tab/>
      </w:r>
      <w:r w:rsidRPr="00EE1D95">
        <w:rPr>
          <w:rFonts w:asciiTheme="minorHAnsi" w:hAnsiTheme="minorHAnsi" w:cstheme="minorHAnsi"/>
        </w:rPr>
        <w:tab/>
      </w:r>
      <w:r w:rsidR="00EE1D95" w:rsidRPr="00EE1D95">
        <w:rPr>
          <w:rFonts w:asciiTheme="minorHAnsi" w:hAnsiTheme="minorHAnsi" w:cstheme="minorHAnsi"/>
        </w:rPr>
        <w:t xml:space="preserve">Elin Marie Omdal </w:t>
      </w:r>
      <w:r w:rsidR="00EE1D95" w:rsidRPr="00EE1D95">
        <w:rPr>
          <w:rFonts w:asciiTheme="minorHAnsi" w:hAnsiTheme="minorHAnsi" w:cstheme="minorHAnsi"/>
        </w:rPr>
        <w:tab/>
      </w:r>
      <w:r w:rsidR="00EE1D95" w:rsidRPr="00EE1D95">
        <w:rPr>
          <w:rFonts w:asciiTheme="minorHAnsi" w:hAnsiTheme="minorHAnsi" w:cstheme="minorHAnsi"/>
        </w:rPr>
        <w:tab/>
      </w:r>
      <w:r w:rsidR="00EE1D95" w:rsidRPr="00EE1D95">
        <w:rPr>
          <w:rFonts w:asciiTheme="minorHAnsi" w:hAnsiTheme="minorHAnsi" w:cstheme="minorHAnsi"/>
        </w:rPr>
        <w:tab/>
      </w:r>
      <w:r w:rsidR="00EE1D95" w:rsidRPr="00EE1D95">
        <w:rPr>
          <w:rFonts w:asciiTheme="minorHAnsi" w:hAnsiTheme="minorHAnsi" w:cstheme="minorHAnsi"/>
        </w:rPr>
        <w:tab/>
      </w:r>
      <w:r w:rsidR="00EE1D95" w:rsidRPr="00EE1D95">
        <w:rPr>
          <w:rFonts w:asciiTheme="minorHAnsi" w:hAnsiTheme="minorHAnsi" w:cstheme="minorHAnsi"/>
        </w:rPr>
        <w:tab/>
        <w:t>På valg</w:t>
      </w:r>
      <w:r w:rsidR="00EE1D95" w:rsidRPr="00EE1D95">
        <w:rPr>
          <w:rFonts w:asciiTheme="minorHAnsi" w:hAnsiTheme="minorHAnsi" w:cstheme="minorHAnsi"/>
        </w:rPr>
        <w:br/>
        <w:t>Epilepsiforeningen i Sør-Rogaland</w:t>
      </w:r>
      <w:r w:rsidRPr="00EE1D95">
        <w:rPr>
          <w:rFonts w:asciiTheme="minorHAnsi" w:hAnsiTheme="minorHAnsi" w:cstheme="minorHAnsi"/>
        </w:rPr>
        <w:tab/>
      </w:r>
    </w:p>
    <w:p w14:paraId="67C2FE19" w14:textId="77777777" w:rsidR="00733A8D" w:rsidRPr="00EE1D95" w:rsidRDefault="00733A8D" w:rsidP="00733A8D">
      <w:pPr>
        <w:ind w:left="2830" w:hanging="2830"/>
        <w:rPr>
          <w:rFonts w:asciiTheme="minorHAnsi" w:hAnsiTheme="minorHAnsi" w:cstheme="minorHAnsi"/>
        </w:rPr>
      </w:pPr>
    </w:p>
    <w:p w14:paraId="7D66FB93" w14:textId="5DB04145" w:rsidR="00EE1D95" w:rsidRPr="00EE1D95" w:rsidRDefault="00B407CF" w:rsidP="00EE1D95">
      <w:pPr>
        <w:pStyle w:val="Ingenmellomrom"/>
        <w:rPr>
          <w:rFonts w:asciiTheme="minorHAnsi" w:hAnsiTheme="minorHAnsi" w:cstheme="minorHAnsi"/>
          <w:sz w:val="24"/>
          <w:szCs w:val="24"/>
        </w:rPr>
      </w:pPr>
      <w:r w:rsidRPr="00EE1D95">
        <w:rPr>
          <w:rFonts w:asciiTheme="minorHAnsi" w:hAnsiTheme="minorHAnsi" w:cstheme="minorHAnsi"/>
          <w:sz w:val="24"/>
          <w:szCs w:val="24"/>
        </w:rPr>
        <w:t>Nestleder</w:t>
      </w:r>
      <w:r w:rsidR="00EE1D95">
        <w:rPr>
          <w:rFonts w:asciiTheme="minorHAnsi" w:hAnsiTheme="minorHAnsi" w:cstheme="minorHAnsi"/>
          <w:sz w:val="24"/>
          <w:szCs w:val="24"/>
        </w:rPr>
        <w:t>/økonomiansvar.:</w:t>
      </w:r>
      <w:r w:rsidR="00EE1D95">
        <w:rPr>
          <w:rFonts w:asciiTheme="minorHAnsi" w:hAnsiTheme="minorHAnsi" w:cstheme="minorHAnsi"/>
          <w:sz w:val="24"/>
          <w:szCs w:val="24"/>
        </w:rPr>
        <w:tab/>
      </w:r>
      <w:r w:rsidR="00EE1D95" w:rsidRPr="00EE1D95">
        <w:rPr>
          <w:rFonts w:asciiTheme="minorHAnsi" w:hAnsiTheme="minorHAnsi" w:cstheme="minorHAnsi"/>
          <w:sz w:val="24"/>
          <w:szCs w:val="24"/>
        </w:rPr>
        <w:t>Bjørn Thunem</w:t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</w:r>
      <w:r w:rsidR="00EE1D95">
        <w:rPr>
          <w:rFonts w:asciiTheme="minorHAnsi" w:hAnsiTheme="minorHAnsi" w:cstheme="minorHAnsi"/>
          <w:sz w:val="24"/>
          <w:szCs w:val="24"/>
        </w:rPr>
        <w:tab/>
      </w:r>
      <w:r w:rsidR="00EE1D95">
        <w:rPr>
          <w:rFonts w:asciiTheme="minorHAnsi" w:hAnsiTheme="minorHAnsi" w:cstheme="minorHAnsi"/>
          <w:sz w:val="24"/>
          <w:szCs w:val="24"/>
        </w:rPr>
        <w:tab/>
      </w:r>
      <w:r w:rsidR="00EE1D95">
        <w:rPr>
          <w:rFonts w:asciiTheme="minorHAnsi" w:hAnsiTheme="minorHAnsi" w:cstheme="minorHAnsi"/>
          <w:sz w:val="24"/>
          <w:szCs w:val="24"/>
        </w:rPr>
        <w:tab/>
        <w:t>Ikke på valg</w:t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  <w:t>ADHD Norge Rogaland</w:t>
      </w:r>
      <w:r w:rsidR="00EE1D95" w:rsidRPr="00EE1D95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14:paraId="3E9AE810" w14:textId="0D0B1666" w:rsidR="00733A8D" w:rsidRPr="00C57766" w:rsidRDefault="00B407CF" w:rsidP="00B407CF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</w:p>
    <w:p w14:paraId="57C585A1" w14:textId="0DD50825" w:rsidR="00DC7686" w:rsidRPr="00C57766" w:rsidRDefault="00B407CF" w:rsidP="00733A8D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Styremedlem:</w:t>
      </w:r>
      <w:r w:rsidRPr="00C57766">
        <w:rPr>
          <w:rFonts w:asciiTheme="minorHAnsi" w:hAnsiTheme="minorHAnsi" w:cstheme="minorHAnsi"/>
        </w:rPr>
        <w:tab/>
      </w:r>
      <w:r w:rsidR="00EE1D95">
        <w:rPr>
          <w:rFonts w:asciiTheme="minorHAnsi" w:hAnsiTheme="minorHAnsi" w:cstheme="minorHAnsi"/>
        </w:rPr>
        <w:t>Therese Wammeli-Johannesen</w:t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EE1D95">
        <w:rPr>
          <w:rFonts w:asciiTheme="minorHAnsi" w:hAnsiTheme="minorHAnsi" w:cstheme="minorHAnsi"/>
        </w:rPr>
        <w:t>Ikke på valg</w:t>
      </w:r>
    </w:p>
    <w:p w14:paraId="4FA446D5" w14:textId="63F77692" w:rsidR="00733A8D" w:rsidRPr="00C57766" w:rsidRDefault="00EE1D95" w:rsidP="00DC7686">
      <w:pPr>
        <w:ind w:left="28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Rogaland MS-forening</w:t>
      </w:r>
      <w:r w:rsidR="00733A8D" w:rsidRPr="00C57766">
        <w:rPr>
          <w:rFonts w:asciiTheme="minorHAnsi" w:hAnsiTheme="minorHAnsi" w:cstheme="minorHAnsi"/>
        </w:rPr>
        <w:tab/>
      </w:r>
      <w:r w:rsidR="00733A8D" w:rsidRPr="00C57766">
        <w:rPr>
          <w:rFonts w:asciiTheme="minorHAnsi" w:hAnsiTheme="minorHAnsi" w:cstheme="minorHAnsi"/>
        </w:rPr>
        <w:tab/>
      </w:r>
      <w:r w:rsidR="00733A8D" w:rsidRPr="00C57766">
        <w:rPr>
          <w:rFonts w:asciiTheme="minorHAnsi" w:hAnsiTheme="minorHAnsi" w:cstheme="minorHAnsi"/>
        </w:rPr>
        <w:tab/>
      </w:r>
    </w:p>
    <w:p w14:paraId="6C3E2EF2" w14:textId="77777777" w:rsidR="00733A8D" w:rsidRPr="00C57766" w:rsidRDefault="00733A8D" w:rsidP="00733A8D">
      <w:pPr>
        <w:rPr>
          <w:rFonts w:asciiTheme="minorHAnsi" w:hAnsiTheme="minorHAnsi" w:cstheme="minorHAnsi"/>
        </w:rPr>
      </w:pPr>
    </w:p>
    <w:p w14:paraId="289BE464" w14:textId="52188258" w:rsidR="00733A8D" w:rsidRPr="00C57766" w:rsidRDefault="00733A8D" w:rsidP="00DC7686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Styremedlem</w:t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  <w:t>Torgunn Stokka</w:t>
      </w:r>
      <w:r w:rsidRPr="00C57766">
        <w:rPr>
          <w:rFonts w:asciiTheme="minorHAnsi" w:hAnsiTheme="minorHAnsi" w:cstheme="minorHAnsi"/>
        </w:rPr>
        <w:tab/>
        <w:t xml:space="preserve">      </w:t>
      </w:r>
      <w:r w:rsidR="00B407CF" w:rsidRPr="00C57766">
        <w:rPr>
          <w:rFonts w:asciiTheme="minorHAnsi" w:hAnsiTheme="minorHAnsi" w:cstheme="minorHAnsi"/>
        </w:rPr>
        <w:tab/>
      </w:r>
      <w:r w:rsidR="00B407CF" w:rsidRPr="00C57766">
        <w:rPr>
          <w:rFonts w:asciiTheme="minorHAnsi" w:hAnsiTheme="minorHAnsi" w:cstheme="minorHAnsi"/>
        </w:rPr>
        <w:tab/>
      </w:r>
      <w:r w:rsidR="00B407CF" w:rsidRPr="00C57766">
        <w:rPr>
          <w:rFonts w:asciiTheme="minorHAnsi" w:hAnsiTheme="minorHAnsi" w:cstheme="minorHAnsi"/>
        </w:rPr>
        <w:tab/>
      </w:r>
      <w:r w:rsidR="00B407CF" w:rsidRPr="00C57766">
        <w:rPr>
          <w:rFonts w:asciiTheme="minorHAnsi" w:hAnsiTheme="minorHAnsi" w:cstheme="minorHAnsi"/>
        </w:rPr>
        <w:tab/>
      </w:r>
      <w:r w:rsidR="00EE1D95">
        <w:rPr>
          <w:rFonts w:asciiTheme="minorHAnsi" w:hAnsiTheme="minorHAnsi" w:cstheme="minorHAnsi"/>
        </w:rPr>
        <w:t>På valg</w:t>
      </w:r>
      <w:r w:rsidRPr="00C57766">
        <w:rPr>
          <w:rFonts w:asciiTheme="minorHAnsi" w:hAnsiTheme="minorHAnsi" w:cstheme="minorHAnsi"/>
        </w:rPr>
        <w:br/>
        <w:t xml:space="preserve"> </w:t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  <w:t>Hørselshemmedes Landsforbund Rog</w:t>
      </w:r>
      <w:r w:rsidR="00A81C1B" w:rsidRPr="00C57766">
        <w:rPr>
          <w:rFonts w:asciiTheme="minorHAnsi" w:hAnsiTheme="minorHAnsi" w:cstheme="minorHAnsi"/>
        </w:rPr>
        <w:t>aland</w:t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</w:p>
    <w:p w14:paraId="7F958825" w14:textId="77777777" w:rsidR="00DC7686" w:rsidRPr="00C57766" w:rsidRDefault="00DC7686" w:rsidP="00DC7686">
      <w:pPr>
        <w:rPr>
          <w:rFonts w:asciiTheme="minorHAnsi" w:hAnsiTheme="minorHAnsi" w:cstheme="minorHAnsi"/>
        </w:rPr>
      </w:pPr>
    </w:p>
    <w:p w14:paraId="26950002" w14:textId="49E603F9" w:rsidR="00733A8D" w:rsidRPr="00C57766" w:rsidRDefault="00B407CF" w:rsidP="00733A8D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Styremedlem:</w:t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  <w:t>Guri Tysse</w:t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Pr="00C57766">
        <w:rPr>
          <w:rFonts w:asciiTheme="minorHAnsi" w:hAnsiTheme="minorHAnsi" w:cstheme="minorHAnsi"/>
        </w:rPr>
        <w:tab/>
      </w:r>
      <w:r w:rsidR="00EE1D95">
        <w:rPr>
          <w:rFonts w:asciiTheme="minorHAnsi" w:hAnsiTheme="minorHAnsi" w:cstheme="minorHAnsi"/>
        </w:rPr>
        <w:t>Ikke på valg</w:t>
      </w:r>
      <w:r w:rsidR="00733A8D" w:rsidRPr="00C57766">
        <w:rPr>
          <w:rFonts w:asciiTheme="minorHAnsi" w:hAnsiTheme="minorHAnsi" w:cstheme="minorHAnsi"/>
        </w:rPr>
        <w:br/>
      </w:r>
      <w:r w:rsidRPr="00C57766">
        <w:rPr>
          <w:rFonts w:asciiTheme="minorHAnsi" w:hAnsiTheme="minorHAnsi" w:cstheme="minorHAnsi"/>
        </w:rPr>
        <w:t>Mental Helse Sør-Rogaland</w:t>
      </w:r>
    </w:p>
    <w:p w14:paraId="3D2E1D46" w14:textId="77777777" w:rsidR="00DC7686" w:rsidRPr="00C57766" w:rsidRDefault="00DC7686" w:rsidP="00733A8D">
      <w:pPr>
        <w:ind w:left="2830" w:hanging="2830"/>
        <w:rPr>
          <w:rFonts w:asciiTheme="minorHAnsi" w:hAnsiTheme="minorHAnsi" w:cstheme="minorHAnsi"/>
        </w:rPr>
      </w:pPr>
    </w:p>
    <w:p w14:paraId="313861FF" w14:textId="72058DCE" w:rsidR="00E53B90" w:rsidRPr="00C57766" w:rsidRDefault="00DC7686" w:rsidP="00733A8D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Styremedlem</w:t>
      </w:r>
      <w:r w:rsidR="00E53B90" w:rsidRPr="00C57766">
        <w:rPr>
          <w:rFonts w:asciiTheme="minorHAnsi" w:hAnsiTheme="minorHAnsi" w:cstheme="minorHAnsi"/>
        </w:rPr>
        <w:t>/</w:t>
      </w:r>
      <w:r w:rsidRPr="00C57766">
        <w:rPr>
          <w:rFonts w:asciiTheme="minorHAnsi" w:hAnsiTheme="minorHAnsi" w:cstheme="minorHAnsi"/>
        </w:rPr>
        <w:tab/>
        <w:t>Ingrid Ullestad-Olsen</w:t>
      </w:r>
      <w:r w:rsidR="00E53B90" w:rsidRPr="00C57766">
        <w:rPr>
          <w:rFonts w:asciiTheme="minorHAnsi" w:hAnsiTheme="minorHAnsi" w:cstheme="minorHAnsi"/>
        </w:rPr>
        <w:tab/>
      </w:r>
      <w:r w:rsidR="00E53B90" w:rsidRPr="00C57766">
        <w:rPr>
          <w:rFonts w:asciiTheme="minorHAnsi" w:hAnsiTheme="minorHAnsi" w:cstheme="minorHAnsi"/>
        </w:rPr>
        <w:tab/>
      </w:r>
      <w:r w:rsidR="00E53B90" w:rsidRPr="00C57766">
        <w:rPr>
          <w:rFonts w:asciiTheme="minorHAnsi" w:hAnsiTheme="minorHAnsi" w:cstheme="minorHAnsi"/>
        </w:rPr>
        <w:tab/>
      </w:r>
      <w:r w:rsidR="00E53B90" w:rsidRPr="00C57766">
        <w:rPr>
          <w:rFonts w:asciiTheme="minorHAnsi" w:hAnsiTheme="minorHAnsi" w:cstheme="minorHAnsi"/>
        </w:rPr>
        <w:tab/>
      </w:r>
      <w:r w:rsidR="00E53B90" w:rsidRPr="00C57766">
        <w:rPr>
          <w:rFonts w:asciiTheme="minorHAnsi" w:hAnsiTheme="minorHAnsi" w:cstheme="minorHAnsi"/>
        </w:rPr>
        <w:tab/>
      </w:r>
      <w:r w:rsidR="00EE1D95">
        <w:rPr>
          <w:rFonts w:asciiTheme="minorHAnsi" w:hAnsiTheme="minorHAnsi" w:cstheme="minorHAnsi"/>
        </w:rPr>
        <w:t>På valg</w:t>
      </w:r>
    </w:p>
    <w:p w14:paraId="2D25EA63" w14:textId="685F21FA" w:rsidR="00733A8D" w:rsidRPr="00C57766" w:rsidRDefault="00E53B90" w:rsidP="00733A8D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 xml:space="preserve">Økonomiansvarlig: </w:t>
      </w:r>
      <w:r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>Psoriasis og Eksemforbundet</w:t>
      </w:r>
      <w:r w:rsidR="00DC7686" w:rsidRPr="00C57766">
        <w:rPr>
          <w:rFonts w:asciiTheme="minorHAnsi" w:hAnsiTheme="minorHAnsi" w:cstheme="minorHAnsi"/>
        </w:rPr>
        <w:tab/>
      </w:r>
      <w:r w:rsidR="00B407CF" w:rsidRPr="00C57766">
        <w:rPr>
          <w:rFonts w:asciiTheme="minorHAnsi" w:hAnsiTheme="minorHAnsi" w:cstheme="minorHAnsi"/>
        </w:rPr>
        <w:t>Rogaland</w:t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</w:p>
    <w:p w14:paraId="229D9748" w14:textId="77777777" w:rsidR="00B407CF" w:rsidRPr="00C57766" w:rsidRDefault="00B407CF" w:rsidP="00733A8D">
      <w:pPr>
        <w:ind w:left="2830" w:hanging="2830"/>
        <w:rPr>
          <w:rFonts w:asciiTheme="minorHAnsi" w:hAnsiTheme="minorHAnsi" w:cstheme="minorHAnsi"/>
        </w:rPr>
      </w:pPr>
    </w:p>
    <w:p w14:paraId="12C16B4B" w14:textId="179B2B32" w:rsidR="00733A8D" w:rsidRPr="00C57766" w:rsidRDefault="00B407CF" w:rsidP="00DC7686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Styremedlem</w:t>
      </w:r>
      <w:r w:rsidR="00733A8D" w:rsidRPr="00C57766">
        <w:rPr>
          <w:rFonts w:asciiTheme="minorHAnsi" w:hAnsiTheme="minorHAnsi" w:cstheme="minorHAnsi"/>
        </w:rPr>
        <w:t>:</w:t>
      </w:r>
      <w:r w:rsidR="00733A8D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733A8D" w:rsidRPr="00C57766">
        <w:rPr>
          <w:rFonts w:asciiTheme="minorHAnsi" w:hAnsiTheme="minorHAnsi" w:cstheme="minorHAnsi"/>
        </w:rPr>
        <w:t>Lars Aksel Berge</w:t>
      </w:r>
      <w:r w:rsidR="00DC7686" w:rsidRPr="00C57766">
        <w:rPr>
          <w:rFonts w:asciiTheme="minorHAnsi" w:hAnsiTheme="minorHAnsi" w:cstheme="minorHAnsi"/>
        </w:rPr>
        <w:t xml:space="preserve"> </w:t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DC7686" w:rsidRPr="00C57766">
        <w:rPr>
          <w:rFonts w:asciiTheme="minorHAnsi" w:hAnsiTheme="minorHAnsi" w:cstheme="minorHAnsi"/>
        </w:rPr>
        <w:tab/>
      </w:r>
      <w:r w:rsidR="00EE1D95">
        <w:rPr>
          <w:rFonts w:asciiTheme="minorHAnsi" w:hAnsiTheme="minorHAnsi" w:cstheme="minorHAnsi"/>
        </w:rPr>
        <w:t>P</w:t>
      </w:r>
      <w:r w:rsidR="00E53B90" w:rsidRPr="00C57766">
        <w:rPr>
          <w:rFonts w:asciiTheme="minorHAnsi" w:hAnsiTheme="minorHAnsi" w:cstheme="minorHAnsi"/>
        </w:rPr>
        <w:t>å valg</w:t>
      </w:r>
      <w:r w:rsidR="00733A8D" w:rsidRPr="00C57766">
        <w:rPr>
          <w:rFonts w:asciiTheme="minorHAnsi" w:hAnsiTheme="minorHAnsi" w:cstheme="minorHAnsi"/>
        </w:rPr>
        <w:br/>
        <w:t>Norges</w:t>
      </w:r>
      <w:r w:rsidRPr="00C57766">
        <w:rPr>
          <w:rFonts w:asciiTheme="minorHAnsi" w:hAnsiTheme="minorHAnsi" w:cstheme="minorHAnsi"/>
        </w:rPr>
        <w:t xml:space="preserve"> Døveforbund </w:t>
      </w:r>
      <w:r w:rsidR="00DC7686" w:rsidRPr="00C57766">
        <w:rPr>
          <w:rFonts w:asciiTheme="minorHAnsi" w:hAnsiTheme="minorHAnsi" w:cstheme="minorHAnsi"/>
        </w:rPr>
        <w:t>Stavanger</w:t>
      </w:r>
    </w:p>
    <w:p w14:paraId="5F7258DD" w14:textId="40C802EE" w:rsidR="00E53B90" w:rsidRPr="00C57766" w:rsidRDefault="00E53B90" w:rsidP="00DC7686">
      <w:pPr>
        <w:ind w:left="2830" w:hanging="2830"/>
        <w:rPr>
          <w:rFonts w:asciiTheme="minorHAnsi" w:hAnsiTheme="minorHAnsi" w:cstheme="minorHAnsi"/>
        </w:rPr>
      </w:pPr>
    </w:p>
    <w:p w14:paraId="66FFB548" w14:textId="77777777" w:rsidR="00EE1D95" w:rsidRDefault="00E53B90" w:rsidP="00DC7686">
      <w:pPr>
        <w:ind w:left="2830" w:hanging="2830"/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Varamedlem</w:t>
      </w:r>
      <w:r w:rsidRPr="00C57766">
        <w:rPr>
          <w:rFonts w:asciiTheme="minorHAnsi" w:hAnsiTheme="minorHAnsi" w:cstheme="minorHAnsi"/>
        </w:rPr>
        <w:tab/>
      </w:r>
      <w:r w:rsidR="00EE1D95" w:rsidRPr="00EE1D95">
        <w:rPr>
          <w:rFonts w:asciiTheme="minorHAnsi" w:hAnsiTheme="minorHAnsi" w:cstheme="minorHAnsi"/>
        </w:rPr>
        <w:t xml:space="preserve">Gyongyi </w:t>
      </w:r>
      <w:proofErr w:type="spellStart"/>
      <w:proofErr w:type="gramStart"/>
      <w:r w:rsidR="00EE1D95" w:rsidRPr="00EE1D95">
        <w:rPr>
          <w:rFonts w:asciiTheme="minorHAnsi" w:hAnsiTheme="minorHAnsi" w:cstheme="minorHAnsi"/>
        </w:rPr>
        <w:t>Soyer</w:t>
      </w:r>
      <w:proofErr w:type="spellEnd"/>
      <w:r w:rsidR="00EE1D95" w:rsidRPr="00EE1D95">
        <w:rPr>
          <w:rFonts w:asciiTheme="minorHAnsi" w:hAnsiTheme="minorHAnsi" w:cstheme="minorHAnsi"/>
        </w:rPr>
        <w:t xml:space="preserve">  </w:t>
      </w:r>
      <w:r w:rsidRPr="00EE1D95">
        <w:rPr>
          <w:rFonts w:asciiTheme="minorHAnsi" w:hAnsiTheme="minorHAnsi" w:cstheme="minorHAnsi"/>
        </w:rPr>
        <w:tab/>
      </w:r>
      <w:proofErr w:type="gramEnd"/>
      <w:r w:rsidRPr="00EE1D95">
        <w:rPr>
          <w:rFonts w:asciiTheme="minorHAnsi" w:hAnsiTheme="minorHAnsi" w:cstheme="minorHAnsi"/>
        </w:rPr>
        <w:tab/>
      </w:r>
      <w:r w:rsidRPr="00EE1D95">
        <w:rPr>
          <w:rFonts w:asciiTheme="minorHAnsi" w:hAnsiTheme="minorHAnsi" w:cstheme="minorHAnsi"/>
        </w:rPr>
        <w:tab/>
      </w:r>
      <w:r w:rsidRPr="00EE1D95">
        <w:rPr>
          <w:rFonts w:asciiTheme="minorHAnsi" w:hAnsiTheme="minorHAnsi" w:cstheme="minorHAnsi"/>
        </w:rPr>
        <w:tab/>
      </w:r>
      <w:r w:rsidRPr="00EE1D95">
        <w:rPr>
          <w:rFonts w:asciiTheme="minorHAnsi" w:hAnsiTheme="minorHAnsi" w:cstheme="minorHAnsi"/>
        </w:rPr>
        <w:tab/>
        <w:t>På valg</w:t>
      </w:r>
      <w:r w:rsidRPr="00EE1D95">
        <w:rPr>
          <w:rFonts w:asciiTheme="minorHAnsi" w:hAnsiTheme="minorHAnsi" w:cstheme="minorHAnsi"/>
        </w:rPr>
        <w:br/>
      </w:r>
      <w:r w:rsidR="00EE1D95" w:rsidRPr="00EE1D95">
        <w:rPr>
          <w:rFonts w:asciiTheme="minorHAnsi" w:hAnsiTheme="minorHAnsi" w:cstheme="minorHAnsi"/>
        </w:rPr>
        <w:t>NAAF region vest</w:t>
      </w:r>
      <w:r w:rsidR="00EE1D95" w:rsidRPr="00EE1D95">
        <w:rPr>
          <w:rFonts w:asciiTheme="minorHAnsi" w:hAnsiTheme="minorHAnsi" w:cstheme="minorHAnsi"/>
        </w:rPr>
        <w:br/>
      </w:r>
    </w:p>
    <w:p w14:paraId="13FE5650" w14:textId="77777777" w:rsidR="00EE1D95" w:rsidRDefault="00EE1D95" w:rsidP="00EE1D95">
      <w:pPr>
        <w:ind w:left="2830" w:hanging="28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Varamedlem</w:t>
      </w:r>
      <w:r>
        <w:rPr>
          <w:rFonts w:asciiTheme="minorHAnsi" w:hAnsiTheme="minorHAnsi" w:cstheme="minorHAnsi"/>
        </w:rPr>
        <w:tab/>
        <w:t>Bente Nordhaug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Ikke på valg</w:t>
      </w:r>
      <w:r>
        <w:rPr>
          <w:rFonts w:asciiTheme="minorHAnsi" w:hAnsiTheme="minorHAnsi" w:cstheme="minorHAnsi"/>
        </w:rPr>
        <w:br/>
        <w:t>LHL Rogaland</w:t>
      </w:r>
      <w:r w:rsidR="00E53B90" w:rsidRPr="00C57766">
        <w:rPr>
          <w:rFonts w:asciiTheme="minorHAnsi" w:hAnsiTheme="minorHAnsi" w:cstheme="minorHAnsi"/>
        </w:rPr>
        <w:br/>
      </w:r>
    </w:p>
    <w:p w14:paraId="42939156" w14:textId="77777777" w:rsidR="00EE1D95" w:rsidRDefault="00EE1D95" w:rsidP="00EE1D95">
      <w:pPr>
        <w:ind w:left="2830" w:hanging="2830"/>
        <w:rPr>
          <w:rFonts w:asciiTheme="minorHAnsi" w:hAnsiTheme="minorHAnsi" w:cstheme="minorHAnsi"/>
        </w:rPr>
      </w:pPr>
    </w:p>
    <w:p w14:paraId="4DFDC783" w14:textId="1305B8C2" w:rsidR="00EE1D95" w:rsidRDefault="00126308" w:rsidP="00EE1D95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 xml:space="preserve">I følge </w:t>
      </w:r>
      <w:r w:rsidR="00B14942" w:rsidRPr="00C57766">
        <w:rPr>
          <w:rFonts w:asciiTheme="minorHAnsi" w:hAnsiTheme="minorHAnsi" w:cstheme="minorHAnsi"/>
        </w:rPr>
        <w:t>FFOs</w:t>
      </w:r>
      <w:r w:rsidRPr="00C57766">
        <w:rPr>
          <w:rFonts w:asciiTheme="minorHAnsi" w:hAnsiTheme="minorHAnsi" w:cstheme="minorHAnsi"/>
        </w:rPr>
        <w:t xml:space="preserve"> vedtekter skal styreleder velges for 1 år ved særskilt valg. Nestleder velges også ved særskilt valg etter valg av leder. I tillegg skal det velges økonomiansvarlig samt </w:t>
      </w:r>
      <w:r w:rsidR="00EE1D95" w:rsidRPr="00C57766">
        <w:rPr>
          <w:rFonts w:asciiTheme="minorHAnsi" w:hAnsiTheme="minorHAnsi" w:cstheme="minorHAnsi"/>
        </w:rPr>
        <w:t>valgkomité</w:t>
      </w:r>
      <w:r w:rsidRPr="00C57766">
        <w:rPr>
          <w:rFonts w:asciiTheme="minorHAnsi" w:hAnsiTheme="minorHAnsi" w:cstheme="minorHAnsi"/>
        </w:rPr>
        <w:t xml:space="preserve">. </w:t>
      </w:r>
    </w:p>
    <w:p w14:paraId="5C0FDC56" w14:textId="77777777" w:rsidR="00EE1D95" w:rsidRDefault="00EE1D95" w:rsidP="00EE1D95">
      <w:pPr>
        <w:rPr>
          <w:rFonts w:asciiTheme="minorHAnsi" w:hAnsiTheme="minorHAnsi" w:cstheme="minorHAnsi"/>
        </w:rPr>
      </w:pPr>
    </w:p>
    <w:p w14:paraId="436DB932" w14:textId="0CF2DA2B" w:rsidR="00CE3C4B" w:rsidRPr="00CE3C4B" w:rsidRDefault="00126308" w:rsidP="00EE1D95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Det forutsettes at kandidater som foreslås er godkjent og har tillit i egen medlemsorganisasjon.  De som eventuelt skal re oppnevnes, må også foreslås på ny av sin organisasjon.</w:t>
      </w:r>
      <w:r w:rsidRPr="00C57766">
        <w:rPr>
          <w:rFonts w:asciiTheme="minorHAnsi" w:hAnsiTheme="minorHAnsi" w:cstheme="minorHAnsi"/>
        </w:rPr>
        <w:br/>
      </w:r>
      <w:r w:rsidRPr="00C57766">
        <w:rPr>
          <w:rFonts w:asciiTheme="minorHAnsi" w:hAnsiTheme="minorHAnsi" w:cstheme="minorHAnsi"/>
        </w:rPr>
        <w:br/>
      </w:r>
      <w:r w:rsidRPr="00C57766">
        <w:rPr>
          <w:rFonts w:asciiTheme="minorHAnsi" w:hAnsiTheme="minorHAnsi" w:cstheme="minorHAnsi"/>
        </w:rPr>
        <w:br/>
      </w:r>
      <w:r w:rsidR="00E52760" w:rsidRPr="00C57766">
        <w:rPr>
          <w:rFonts w:asciiTheme="minorHAnsi" w:hAnsiTheme="minorHAnsi" w:cstheme="minorHAnsi"/>
        </w:rPr>
        <w:t>Følgen</w:t>
      </w:r>
      <w:r w:rsidRPr="00C57766">
        <w:rPr>
          <w:rFonts w:asciiTheme="minorHAnsi" w:hAnsiTheme="minorHAnsi" w:cstheme="minorHAnsi"/>
        </w:rPr>
        <w:t xml:space="preserve">de personer sitter </w:t>
      </w:r>
      <w:r w:rsidR="00E52760" w:rsidRPr="00C57766">
        <w:rPr>
          <w:rFonts w:asciiTheme="minorHAnsi" w:hAnsiTheme="minorHAnsi" w:cstheme="minorHAnsi"/>
        </w:rPr>
        <w:t>i valgkomiteen</w:t>
      </w:r>
      <w:r w:rsidRPr="00C57766">
        <w:rPr>
          <w:rFonts w:asciiTheme="minorHAnsi" w:hAnsiTheme="minorHAnsi" w:cstheme="minorHAnsi"/>
        </w:rPr>
        <w:t xml:space="preserve"> i dag</w:t>
      </w:r>
      <w:r w:rsidR="00E52760" w:rsidRPr="00C57766">
        <w:rPr>
          <w:rFonts w:asciiTheme="minorHAnsi" w:hAnsiTheme="minorHAnsi" w:cstheme="minorHAnsi"/>
        </w:rPr>
        <w:t>:</w:t>
      </w:r>
      <w:r w:rsidR="00E52760" w:rsidRPr="00C57766">
        <w:rPr>
          <w:rFonts w:asciiTheme="minorHAnsi" w:hAnsiTheme="minorHAnsi" w:cstheme="minorHAnsi"/>
        </w:rPr>
        <w:br/>
      </w:r>
      <w:r w:rsidR="00EE1D95" w:rsidRPr="00CE3C4B">
        <w:rPr>
          <w:rFonts w:asciiTheme="minorHAnsi" w:hAnsiTheme="minorHAnsi" w:cstheme="minorHAnsi"/>
        </w:rPr>
        <w:t>Knut Svela</w:t>
      </w:r>
      <w:r w:rsidR="00E52760" w:rsidRPr="00CE3C4B">
        <w:rPr>
          <w:rFonts w:asciiTheme="minorHAnsi" w:hAnsiTheme="minorHAnsi" w:cstheme="minorHAnsi"/>
        </w:rPr>
        <w:tab/>
      </w:r>
      <w:r w:rsidR="00E52760" w:rsidRPr="00CE3C4B">
        <w:rPr>
          <w:rFonts w:asciiTheme="minorHAnsi" w:hAnsiTheme="minorHAnsi" w:cstheme="minorHAnsi"/>
        </w:rPr>
        <w:tab/>
      </w:r>
      <w:r w:rsidR="00EE1D95" w:rsidRPr="00CE3C4B">
        <w:rPr>
          <w:rFonts w:asciiTheme="minorHAnsi" w:hAnsiTheme="minorHAnsi" w:cstheme="minorHAnsi"/>
        </w:rPr>
        <w:t>Psorias</w:t>
      </w:r>
      <w:r w:rsidR="00CE3C4B" w:rsidRPr="00CE3C4B">
        <w:rPr>
          <w:rFonts w:asciiTheme="minorHAnsi" w:hAnsiTheme="minorHAnsi" w:cstheme="minorHAnsi"/>
        </w:rPr>
        <w:t>i</w:t>
      </w:r>
      <w:r w:rsidR="00EE1D95" w:rsidRPr="00CE3C4B">
        <w:rPr>
          <w:rFonts w:asciiTheme="minorHAnsi" w:hAnsiTheme="minorHAnsi" w:cstheme="minorHAnsi"/>
        </w:rPr>
        <w:t>s</w:t>
      </w:r>
      <w:r w:rsidR="00CE3C4B" w:rsidRPr="00CE3C4B">
        <w:rPr>
          <w:rFonts w:asciiTheme="minorHAnsi" w:hAnsiTheme="minorHAnsi" w:cstheme="minorHAnsi"/>
        </w:rPr>
        <w:t xml:space="preserve"> og </w:t>
      </w:r>
      <w:r w:rsidR="00EE1D95" w:rsidRPr="00CE3C4B">
        <w:rPr>
          <w:rFonts w:asciiTheme="minorHAnsi" w:hAnsiTheme="minorHAnsi" w:cstheme="minorHAnsi"/>
        </w:rPr>
        <w:t>eksemforbundet Rogaland</w:t>
      </w:r>
      <w:r w:rsidR="00CE3C4B" w:rsidRPr="00CE3C4B">
        <w:rPr>
          <w:rFonts w:asciiTheme="minorHAnsi" w:hAnsiTheme="minorHAnsi" w:cstheme="minorHAnsi"/>
        </w:rPr>
        <w:t xml:space="preserve"> </w:t>
      </w:r>
      <w:r w:rsidR="00CE3C4B" w:rsidRPr="00CE3C4B">
        <w:rPr>
          <w:rFonts w:asciiTheme="minorHAnsi" w:hAnsiTheme="minorHAnsi" w:cstheme="minorHAnsi"/>
        </w:rPr>
        <w:tab/>
      </w:r>
      <w:r w:rsidR="00CE3C4B" w:rsidRPr="00CE3C4B">
        <w:rPr>
          <w:rFonts w:asciiTheme="minorHAnsi" w:hAnsiTheme="minorHAnsi" w:cstheme="minorHAnsi"/>
        </w:rPr>
        <w:tab/>
      </w:r>
      <w:r w:rsidR="00CE3C4B" w:rsidRPr="00CE3C4B">
        <w:rPr>
          <w:rFonts w:asciiTheme="minorHAnsi" w:hAnsiTheme="minorHAnsi" w:cstheme="minorHAnsi"/>
        </w:rPr>
        <w:tab/>
        <w:t>Ikke på valg</w:t>
      </w:r>
      <w:r w:rsidR="00CE3C4B" w:rsidRPr="00CE3C4B">
        <w:rPr>
          <w:rFonts w:asciiTheme="minorHAnsi" w:hAnsiTheme="minorHAnsi" w:cstheme="minorHAnsi"/>
        </w:rPr>
        <w:br/>
      </w:r>
      <w:r w:rsidRPr="00CE3C4B">
        <w:rPr>
          <w:rFonts w:asciiTheme="minorHAnsi" w:hAnsiTheme="minorHAnsi" w:cstheme="minorHAnsi"/>
        </w:rPr>
        <w:t xml:space="preserve"> </w:t>
      </w:r>
      <w:r w:rsidRPr="00CE3C4B">
        <w:rPr>
          <w:rFonts w:asciiTheme="minorHAnsi" w:hAnsiTheme="minorHAnsi" w:cstheme="minorHAnsi"/>
        </w:rPr>
        <w:tab/>
      </w:r>
      <w:r w:rsidRPr="00CE3C4B">
        <w:rPr>
          <w:rFonts w:asciiTheme="minorHAnsi" w:hAnsiTheme="minorHAnsi" w:cstheme="minorHAnsi"/>
        </w:rPr>
        <w:tab/>
      </w:r>
      <w:r w:rsidRPr="00CE3C4B">
        <w:rPr>
          <w:rFonts w:asciiTheme="minorHAnsi" w:hAnsiTheme="minorHAnsi" w:cstheme="minorHAnsi"/>
        </w:rPr>
        <w:tab/>
        <w:t xml:space="preserve">Mail: </w:t>
      </w:r>
      <w:hyperlink r:id="rId11" w:history="1">
        <w:r w:rsidR="00CE3C4B" w:rsidRPr="00CE3C4B">
          <w:rPr>
            <w:rStyle w:val="Hyperkobling"/>
            <w:rFonts w:asciiTheme="minorHAnsi" w:hAnsiTheme="minorHAnsi" w:cstheme="minorHAnsi"/>
          </w:rPr>
          <w:t>knuem@online.no</w:t>
        </w:r>
      </w:hyperlink>
    </w:p>
    <w:p w14:paraId="04669B50" w14:textId="6DC01616" w:rsidR="003677E7" w:rsidRDefault="00CE3C4B" w:rsidP="00CE3C4B">
      <w:pPr>
        <w:rPr>
          <w:rFonts w:asciiTheme="minorHAnsi" w:hAnsiTheme="minorHAnsi" w:cstheme="minorHAnsi"/>
        </w:rPr>
      </w:pPr>
      <w:r w:rsidRPr="00CE3C4B">
        <w:rPr>
          <w:rFonts w:asciiTheme="minorHAnsi" w:hAnsiTheme="minorHAnsi" w:cstheme="minorHAnsi"/>
        </w:rPr>
        <w:br/>
        <w:t xml:space="preserve">Kjellfrid </w:t>
      </w:r>
      <w:proofErr w:type="spellStart"/>
      <w:r w:rsidRPr="00CE3C4B">
        <w:rPr>
          <w:rFonts w:asciiTheme="minorHAnsi" w:hAnsiTheme="minorHAnsi" w:cstheme="minorHAnsi"/>
        </w:rPr>
        <w:t>Halmkvist</w:t>
      </w:r>
      <w:proofErr w:type="spellEnd"/>
      <w:r>
        <w:rPr>
          <w:rFonts w:asciiTheme="minorHAnsi" w:hAnsiTheme="minorHAnsi" w:cstheme="minorHAnsi"/>
        </w:rPr>
        <w:tab/>
        <w:t>LHL Haugesund</w:t>
      </w:r>
      <w:r>
        <w:rPr>
          <w:rFonts w:asciiTheme="minorHAnsi" w:hAnsiTheme="minorHAnsi" w:cstheme="minorHAnsi"/>
        </w:rPr>
        <w:tab/>
      </w:r>
      <w:r w:rsidR="00E52760" w:rsidRPr="00CE3C4B">
        <w:rPr>
          <w:rFonts w:asciiTheme="minorHAnsi" w:hAnsiTheme="minorHAnsi" w:cstheme="minorHAnsi"/>
        </w:rPr>
        <w:tab/>
      </w:r>
      <w:r w:rsidR="00E52760" w:rsidRPr="00CE3C4B">
        <w:rPr>
          <w:rFonts w:asciiTheme="minorHAnsi" w:hAnsiTheme="minorHAnsi" w:cstheme="minorHAnsi"/>
        </w:rPr>
        <w:tab/>
      </w:r>
      <w:r w:rsidR="00E52760" w:rsidRPr="00CE3C4B">
        <w:rPr>
          <w:rFonts w:asciiTheme="minorHAnsi" w:hAnsiTheme="minorHAnsi" w:cstheme="minorHAnsi"/>
        </w:rPr>
        <w:tab/>
      </w:r>
      <w:r w:rsidR="00E52760" w:rsidRPr="00CE3C4B">
        <w:rPr>
          <w:rFonts w:asciiTheme="minorHAnsi" w:hAnsiTheme="minorHAnsi" w:cstheme="minorHAnsi"/>
        </w:rPr>
        <w:tab/>
      </w:r>
      <w:r w:rsidR="00E52760" w:rsidRPr="00CE3C4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På valg</w:t>
      </w:r>
      <w:r w:rsidR="00E52760" w:rsidRPr="00CE3C4B">
        <w:rPr>
          <w:rFonts w:asciiTheme="minorHAnsi" w:hAnsiTheme="minorHAnsi" w:cstheme="minorHAnsi"/>
        </w:rPr>
        <w:br/>
      </w:r>
      <w:r w:rsidR="00126308" w:rsidRPr="00CE3C4B">
        <w:rPr>
          <w:rFonts w:asciiTheme="minorHAnsi" w:hAnsiTheme="minorHAnsi" w:cstheme="minorHAnsi"/>
        </w:rPr>
        <w:t xml:space="preserve"> </w:t>
      </w:r>
      <w:r w:rsidR="00126308" w:rsidRPr="00CE3C4B">
        <w:rPr>
          <w:rFonts w:asciiTheme="minorHAnsi" w:hAnsiTheme="minorHAnsi" w:cstheme="minorHAnsi"/>
        </w:rPr>
        <w:tab/>
      </w:r>
      <w:r w:rsidR="00126308" w:rsidRPr="00CE3C4B">
        <w:rPr>
          <w:rFonts w:asciiTheme="minorHAnsi" w:hAnsiTheme="minorHAnsi" w:cstheme="minorHAnsi"/>
        </w:rPr>
        <w:tab/>
      </w:r>
      <w:r w:rsidR="00126308" w:rsidRPr="00CE3C4B">
        <w:rPr>
          <w:rFonts w:asciiTheme="minorHAnsi" w:hAnsiTheme="minorHAnsi" w:cstheme="minorHAnsi"/>
        </w:rPr>
        <w:tab/>
        <w:t xml:space="preserve">Mail: </w:t>
      </w:r>
      <w:hyperlink r:id="rId12" w:history="1">
        <w:r w:rsidR="003677E7" w:rsidRPr="00B57CA4">
          <w:rPr>
            <w:rStyle w:val="Hyperkobling"/>
            <w:rFonts w:asciiTheme="minorHAnsi" w:hAnsiTheme="minorHAnsi" w:cstheme="minorHAnsi"/>
          </w:rPr>
          <w:t>khamk@broadpark.no</w:t>
        </w:r>
      </w:hyperlink>
    </w:p>
    <w:p w14:paraId="2D4850CC" w14:textId="7D1C47B8" w:rsidR="00CE3C4B" w:rsidRDefault="00CE3C4B" w:rsidP="00CE3C4B">
      <w:pPr>
        <w:rPr>
          <w:rFonts w:asciiTheme="minorHAnsi" w:hAnsiTheme="minorHAnsi" w:cstheme="minorHAnsi"/>
        </w:rPr>
      </w:pPr>
    </w:p>
    <w:p w14:paraId="62A4FA65" w14:textId="547BD286" w:rsidR="00FF7197" w:rsidRPr="00C57766" w:rsidRDefault="00E52760" w:rsidP="00CE3C4B">
      <w:pPr>
        <w:rPr>
          <w:rFonts w:asciiTheme="minorHAnsi" w:hAnsiTheme="minorHAnsi" w:cstheme="minorHAnsi"/>
        </w:rPr>
      </w:pPr>
      <w:r w:rsidRPr="00CE3C4B">
        <w:rPr>
          <w:rFonts w:asciiTheme="minorHAnsi" w:hAnsiTheme="minorHAnsi" w:cstheme="minorHAnsi"/>
        </w:rPr>
        <w:br/>
      </w:r>
      <w:r w:rsidR="00733A8D" w:rsidRPr="00C57766">
        <w:rPr>
          <w:rFonts w:asciiTheme="minorHAnsi" w:hAnsiTheme="minorHAnsi" w:cstheme="minorHAnsi"/>
        </w:rPr>
        <w:t xml:space="preserve">Forslagene sendes </w:t>
      </w:r>
      <w:r w:rsidR="00BF7FE3" w:rsidRPr="00C57766">
        <w:rPr>
          <w:rFonts w:asciiTheme="minorHAnsi" w:hAnsiTheme="minorHAnsi" w:cstheme="minorHAnsi"/>
        </w:rPr>
        <w:t>til</w:t>
      </w:r>
      <w:r w:rsidR="00733A8D" w:rsidRPr="00C57766">
        <w:rPr>
          <w:rFonts w:asciiTheme="minorHAnsi" w:hAnsiTheme="minorHAnsi" w:cstheme="minorHAnsi"/>
        </w:rPr>
        <w:t xml:space="preserve"> </w:t>
      </w:r>
      <w:r w:rsidR="00CE3C4B">
        <w:rPr>
          <w:rFonts w:asciiTheme="minorHAnsi" w:hAnsiTheme="minorHAnsi" w:cstheme="minorHAnsi"/>
        </w:rPr>
        <w:t xml:space="preserve">Knut Svela, </w:t>
      </w:r>
      <w:proofErr w:type="spellStart"/>
      <w:r w:rsidR="00CE3C4B">
        <w:rPr>
          <w:rFonts w:asciiTheme="minorHAnsi" w:hAnsiTheme="minorHAnsi" w:cstheme="minorHAnsi"/>
        </w:rPr>
        <w:t>mail adresse</w:t>
      </w:r>
      <w:proofErr w:type="spellEnd"/>
      <w:r w:rsidR="00CE3C4B">
        <w:rPr>
          <w:rFonts w:asciiTheme="minorHAnsi" w:hAnsiTheme="minorHAnsi" w:cstheme="minorHAnsi"/>
        </w:rPr>
        <w:t xml:space="preserve"> </w:t>
      </w:r>
      <w:hyperlink r:id="rId13" w:history="1">
        <w:r w:rsidR="00CE3C4B" w:rsidRPr="00CE3C4B">
          <w:rPr>
            <w:rStyle w:val="Hyperkobling"/>
            <w:rFonts w:asciiTheme="minorHAnsi" w:hAnsiTheme="minorHAnsi" w:cstheme="minorHAnsi"/>
          </w:rPr>
          <w:t>knuem@online.no</w:t>
        </w:r>
      </w:hyperlink>
    </w:p>
    <w:p w14:paraId="420A1898" w14:textId="77777777" w:rsidR="00126308" w:rsidRPr="00C57766" w:rsidRDefault="00126308" w:rsidP="003F39BD">
      <w:pPr>
        <w:pStyle w:val="Brdtekst"/>
        <w:rPr>
          <w:rFonts w:asciiTheme="minorHAnsi" w:hAnsiTheme="minorHAnsi" w:cstheme="minorHAnsi"/>
          <w:b/>
          <w:sz w:val="24"/>
        </w:rPr>
      </w:pPr>
    </w:p>
    <w:p w14:paraId="6E26CEC1" w14:textId="3BDD5E87" w:rsidR="00733A8D" w:rsidRPr="00C57766" w:rsidRDefault="00CE3C4B" w:rsidP="003F39BD">
      <w:pPr>
        <w:pStyle w:val="Brdtek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F</w:t>
      </w:r>
      <w:r w:rsidR="00733A8D" w:rsidRPr="00C57766">
        <w:rPr>
          <w:rFonts w:asciiTheme="minorHAnsi" w:hAnsiTheme="minorHAnsi" w:cstheme="minorHAnsi"/>
          <w:b/>
          <w:sz w:val="24"/>
        </w:rPr>
        <w:t>risten for organisasjonene settes til</w:t>
      </w:r>
      <w:r w:rsidR="00733A8D" w:rsidRPr="00C5776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28</w:t>
      </w:r>
      <w:r w:rsidR="00800F7A" w:rsidRPr="00C57766">
        <w:rPr>
          <w:rFonts w:asciiTheme="minorHAnsi" w:hAnsiTheme="minorHAnsi" w:cstheme="minorHAnsi"/>
          <w:b/>
          <w:sz w:val="24"/>
        </w:rPr>
        <w:t xml:space="preserve">. </w:t>
      </w:r>
      <w:r>
        <w:rPr>
          <w:rFonts w:asciiTheme="minorHAnsi" w:hAnsiTheme="minorHAnsi" w:cstheme="minorHAnsi"/>
          <w:b/>
          <w:sz w:val="24"/>
        </w:rPr>
        <w:t>februar</w:t>
      </w:r>
      <w:r w:rsidR="00B407CF" w:rsidRPr="00C57766">
        <w:rPr>
          <w:rFonts w:asciiTheme="minorHAnsi" w:hAnsiTheme="minorHAnsi" w:cstheme="minorHAnsi"/>
          <w:b/>
          <w:sz w:val="24"/>
        </w:rPr>
        <w:t xml:space="preserve"> 201</w:t>
      </w:r>
      <w:r>
        <w:rPr>
          <w:rFonts w:asciiTheme="minorHAnsi" w:hAnsiTheme="minorHAnsi" w:cstheme="minorHAnsi"/>
          <w:b/>
          <w:sz w:val="24"/>
        </w:rPr>
        <w:t>9</w:t>
      </w:r>
    </w:p>
    <w:p w14:paraId="61D6A8B0" w14:textId="77777777" w:rsidR="00733A8D" w:rsidRPr="00C57766" w:rsidRDefault="00733A8D" w:rsidP="003F39BD">
      <w:pPr>
        <w:rPr>
          <w:rFonts w:asciiTheme="minorHAnsi" w:hAnsiTheme="minorHAnsi" w:cstheme="minorHAnsi"/>
        </w:rPr>
      </w:pPr>
    </w:p>
    <w:p w14:paraId="03125B68" w14:textId="77777777" w:rsidR="00927A56" w:rsidRPr="00C57766" w:rsidRDefault="00927A56" w:rsidP="003F39BD">
      <w:pPr>
        <w:rPr>
          <w:rFonts w:asciiTheme="minorHAnsi" w:hAnsiTheme="minorHAnsi" w:cstheme="minorHAnsi"/>
        </w:rPr>
      </w:pPr>
    </w:p>
    <w:p w14:paraId="724954BC" w14:textId="77777777" w:rsidR="00927A56" w:rsidRPr="00C57766" w:rsidRDefault="00927A56" w:rsidP="003F39BD">
      <w:pPr>
        <w:rPr>
          <w:rFonts w:asciiTheme="minorHAnsi" w:hAnsiTheme="minorHAnsi" w:cstheme="minorHAnsi"/>
        </w:rPr>
      </w:pPr>
    </w:p>
    <w:p w14:paraId="024493BC" w14:textId="77777777" w:rsidR="00927A56" w:rsidRPr="00C57766" w:rsidRDefault="00927A56" w:rsidP="003F39BD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Med vennlig hilsen</w:t>
      </w:r>
    </w:p>
    <w:p w14:paraId="1BE438D7" w14:textId="77777777" w:rsidR="00927A56" w:rsidRPr="00C57766" w:rsidRDefault="00927A56" w:rsidP="003F39BD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For valgkomiteen i</w:t>
      </w:r>
      <w:r w:rsidR="00800F7A" w:rsidRPr="00C57766">
        <w:rPr>
          <w:rFonts w:asciiTheme="minorHAnsi" w:hAnsiTheme="minorHAnsi" w:cstheme="minorHAnsi"/>
        </w:rPr>
        <w:t xml:space="preserve"> </w:t>
      </w:r>
      <w:r w:rsidR="00C96DCE" w:rsidRPr="00C57766">
        <w:rPr>
          <w:rFonts w:asciiTheme="minorHAnsi" w:hAnsiTheme="minorHAnsi" w:cstheme="minorHAnsi"/>
        </w:rPr>
        <w:t>FFO</w:t>
      </w:r>
      <w:r w:rsidRPr="00C57766">
        <w:rPr>
          <w:rFonts w:asciiTheme="minorHAnsi" w:hAnsiTheme="minorHAnsi" w:cstheme="minorHAnsi"/>
        </w:rPr>
        <w:t xml:space="preserve"> Rogaland</w:t>
      </w:r>
    </w:p>
    <w:p w14:paraId="1D6543A9" w14:textId="77777777" w:rsidR="00800F7A" w:rsidRPr="00C57766" w:rsidRDefault="00800F7A" w:rsidP="003F39BD">
      <w:pPr>
        <w:rPr>
          <w:rFonts w:asciiTheme="minorHAnsi" w:hAnsiTheme="minorHAnsi" w:cstheme="minorHAnsi"/>
        </w:rPr>
      </w:pPr>
    </w:p>
    <w:p w14:paraId="50E173AC" w14:textId="7F21D813" w:rsidR="00927A56" w:rsidRPr="00C57766" w:rsidRDefault="00733A8D" w:rsidP="003F39BD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 xml:space="preserve">Marianne </w:t>
      </w:r>
      <w:r w:rsidR="00C57766" w:rsidRPr="00C57766">
        <w:rPr>
          <w:rFonts w:asciiTheme="minorHAnsi" w:hAnsiTheme="minorHAnsi" w:cstheme="minorHAnsi"/>
        </w:rPr>
        <w:t xml:space="preserve">M. </w:t>
      </w:r>
      <w:r w:rsidRPr="00C57766">
        <w:rPr>
          <w:rFonts w:asciiTheme="minorHAnsi" w:hAnsiTheme="minorHAnsi" w:cstheme="minorHAnsi"/>
        </w:rPr>
        <w:t>Kolnes</w:t>
      </w:r>
    </w:p>
    <w:p w14:paraId="741F800C" w14:textId="611A12B0" w:rsidR="00927A56" w:rsidRPr="00C57766" w:rsidRDefault="00126308" w:rsidP="003F39BD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Fylkessekretær/Daglig leder FI-senteret</w:t>
      </w:r>
    </w:p>
    <w:p w14:paraId="77804225" w14:textId="20A9F97B" w:rsidR="00927A56" w:rsidRPr="00C57766" w:rsidRDefault="00733A8D" w:rsidP="003F39BD">
      <w:pPr>
        <w:rPr>
          <w:rFonts w:asciiTheme="minorHAnsi" w:hAnsiTheme="minorHAnsi" w:cstheme="minorHAnsi"/>
        </w:rPr>
      </w:pPr>
      <w:r w:rsidRPr="00C57766">
        <w:rPr>
          <w:rFonts w:asciiTheme="minorHAnsi" w:hAnsiTheme="minorHAnsi" w:cstheme="minorHAnsi"/>
        </w:rPr>
        <w:t>Tlf</w:t>
      </w:r>
      <w:r w:rsidR="004B643F">
        <w:rPr>
          <w:rFonts w:asciiTheme="minorHAnsi" w:hAnsiTheme="minorHAnsi" w:cstheme="minorHAnsi"/>
        </w:rPr>
        <w:t>.</w:t>
      </w:r>
      <w:bookmarkStart w:id="0" w:name="_GoBack"/>
      <w:bookmarkEnd w:id="0"/>
      <w:r w:rsidRPr="00C57766">
        <w:rPr>
          <w:rFonts w:asciiTheme="minorHAnsi" w:hAnsiTheme="minorHAnsi" w:cstheme="minorHAnsi"/>
        </w:rPr>
        <w:t>: 51 90 63 20</w:t>
      </w:r>
    </w:p>
    <w:p w14:paraId="0E7673F7" w14:textId="148EC164" w:rsidR="00927A56" w:rsidRPr="00C57766" w:rsidRDefault="005F12BE" w:rsidP="003F39BD">
      <w:pPr>
        <w:rPr>
          <w:rFonts w:asciiTheme="minorHAnsi" w:hAnsiTheme="minorHAnsi" w:cstheme="minorHAnsi"/>
        </w:rPr>
      </w:pPr>
      <w:proofErr w:type="gramStart"/>
      <w:r w:rsidRPr="00C57766">
        <w:rPr>
          <w:rFonts w:asciiTheme="minorHAnsi" w:hAnsiTheme="minorHAnsi" w:cstheme="minorHAnsi"/>
        </w:rPr>
        <w:t>E:mail</w:t>
      </w:r>
      <w:proofErr w:type="gramEnd"/>
      <w:r w:rsidRPr="00C57766">
        <w:rPr>
          <w:rFonts w:asciiTheme="minorHAnsi" w:hAnsiTheme="minorHAnsi" w:cstheme="minorHAnsi"/>
        </w:rPr>
        <w:t xml:space="preserve">: </w:t>
      </w:r>
      <w:hyperlink r:id="rId14" w:history="1">
        <w:r w:rsidR="00CE3C4B" w:rsidRPr="00B57CA4">
          <w:rPr>
            <w:rStyle w:val="Hyperkobling"/>
            <w:rFonts w:asciiTheme="minorHAnsi" w:hAnsiTheme="minorHAnsi" w:cstheme="minorHAnsi"/>
          </w:rPr>
          <w:t>post.rogaland@ffo.no</w:t>
        </w:r>
      </w:hyperlink>
    </w:p>
    <w:p w14:paraId="714B7B35" w14:textId="77777777" w:rsidR="005F12BE" w:rsidRPr="00C57766" w:rsidRDefault="005F12BE" w:rsidP="003F39BD">
      <w:pPr>
        <w:rPr>
          <w:rFonts w:asciiTheme="minorHAnsi" w:hAnsiTheme="minorHAnsi" w:cstheme="minorHAnsi"/>
        </w:rPr>
      </w:pPr>
    </w:p>
    <w:p w14:paraId="77C28E19" w14:textId="77777777" w:rsidR="00927A56" w:rsidRPr="00E53B90" w:rsidRDefault="00927A56" w:rsidP="003F39BD">
      <w:pPr>
        <w:rPr>
          <w:rFonts w:asciiTheme="minorHAnsi" w:hAnsiTheme="minorHAnsi" w:cstheme="minorHAnsi"/>
        </w:rPr>
      </w:pPr>
    </w:p>
    <w:sectPr w:rsidR="00927A56" w:rsidRPr="00E53B90" w:rsidSect="00EE1D9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5CDC" w14:textId="77777777" w:rsidR="00397EA0" w:rsidRDefault="00397EA0" w:rsidP="006A541A">
      <w:r>
        <w:separator/>
      </w:r>
    </w:p>
  </w:endnote>
  <w:endnote w:type="continuationSeparator" w:id="0">
    <w:p w14:paraId="07C822A4" w14:textId="77777777" w:rsidR="00397EA0" w:rsidRDefault="00397EA0" w:rsidP="006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1A1BB" w14:textId="6F116654" w:rsidR="00C05832" w:rsidRDefault="00D101B1" w:rsidP="00C05832">
    <w:pPr>
      <w:pStyle w:val="Brdtekst"/>
      <w:rPr>
        <w:sz w:val="20"/>
        <w:szCs w:val="20"/>
      </w:rPr>
    </w:pPr>
    <w:r>
      <w:rPr>
        <w:color w:val="0D2691"/>
        <w:sz w:val="20"/>
        <w:szCs w:val="20"/>
      </w:rPr>
      <w:t xml:space="preserve">FFO </w:t>
    </w:r>
    <w:r w:rsidR="00C05832" w:rsidRPr="0028613E">
      <w:rPr>
        <w:color w:val="0D2691"/>
        <w:sz w:val="20"/>
        <w:szCs w:val="20"/>
      </w:rPr>
      <w:t>ROGALAND</w:t>
    </w:r>
    <w:r w:rsidR="00C05832" w:rsidRPr="0028613E">
      <w:rPr>
        <w:color w:val="0D2691"/>
        <w:sz w:val="20"/>
        <w:szCs w:val="20"/>
      </w:rPr>
      <w:tab/>
    </w:r>
    <w:r w:rsidR="00C05832" w:rsidRPr="0028613E">
      <w:rPr>
        <w:color w:val="0D2691"/>
        <w:sz w:val="20"/>
        <w:szCs w:val="20"/>
      </w:rPr>
      <w:tab/>
      <w:t>Org. nr. 971 492 07</w:t>
    </w:r>
    <w:r w:rsidR="00800F7A">
      <w:rPr>
        <w:color w:val="0D2691"/>
        <w:sz w:val="20"/>
        <w:szCs w:val="20"/>
      </w:rPr>
      <w:t>4</w:t>
    </w:r>
    <w:r w:rsidR="00C05832" w:rsidRPr="0028613E">
      <w:rPr>
        <w:color w:val="0D2691"/>
        <w:sz w:val="20"/>
        <w:szCs w:val="20"/>
      </w:rPr>
      <w:tab/>
    </w:r>
    <w:r w:rsidR="00C05832" w:rsidRPr="0028613E">
      <w:rPr>
        <w:color w:val="0D2691"/>
        <w:sz w:val="20"/>
        <w:szCs w:val="20"/>
      </w:rPr>
      <w:tab/>
      <w:t xml:space="preserve">           </w:t>
    </w:r>
    <w:r w:rsidR="00800F7A">
      <w:rPr>
        <w:color w:val="0D2691"/>
        <w:sz w:val="20"/>
        <w:szCs w:val="20"/>
      </w:rPr>
      <w:t>Telefon: 51 90 63 00</w:t>
    </w:r>
    <w:r w:rsidR="00C05832" w:rsidRPr="0028613E">
      <w:rPr>
        <w:color w:val="0D2691"/>
        <w:sz w:val="20"/>
        <w:szCs w:val="20"/>
      </w:rPr>
      <w:br/>
    </w:r>
    <w:r w:rsidR="00CE3C4B">
      <w:rPr>
        <w:color w:val="0D2691"/>
        <w:sz w:val="20"/>
        <w:szCs w:val="20"/>
      </w:rPr>
      <w:t>Luramyrveien 25a</w:t>
    </w:r>
    <w:r w:rsidR="00C05832" w:rsidRPr="0028613E">
      <w:rPr>
        <w:color w:val="0D2691"/>
        <w:sz w:val="20"/>
        <w:szCs w:val="20"/>
      </w:rPr>
      <w:tab/>
    </w:r>
    <w:r w:rsidR="00C05832" w:rsidRPr="0028613E">
      <w:rPr>
        <w:color w:val="0D2691"/>
        <w:sz w:val="20"/>
        <w:szCs w:val="20"/>
      </w:rPr>
      <w:tab/>
      <w:t xml:space="preserve">Bankkonto: 5320 05 13963 </w:t>
    </w:r>
    <w:r w:rsidR="00C05832" w:rsidRPr="0028613E">
      <w:rPr>
        <w:color w:val="0D2691"/>
        <w:sz w:val="20"/>
        <w:szCs w:val="20"/>
      </w:rPr>
      <w:tab/>
      <w:t xml:space="preserve">           </w:t>
    </w:r>
    <w:r w:rsidR="00800F7A">
      <w:rPr>
        <w:color w:val="0D2691"/>
        <w:sz w:val="20"/>
        <w:szCs w:val="20"/>
      </w:rPr>
      <w:t>M</w:t>
    </w:r>
    <w:r w:rsidR="00800F7A" w:rsidRPr="00B407CF">
      <w:rPr>
        <w:color w:val="0D2691"/>
        <w:sz w:val="20"/>
        <w:szCs w:val="20"/>
      </w:rPr>
      <w:t xml:space="preserve">ail: </w:t>
    </w:r>
    <w:hyperlink r:id="rId1" w:history="1">
      <w:r w:rsidR="00CE3C4B" w:rsidRPr="00B57CA4">
        <w:rPr>
          <w:rStyle w:val="Hyperkobling"/>
          <w:sz w:val="20"/>
          <w:szCs w:val="20"/>
        </w:rPr>
        <w:t>post.rogaland@ffo.no</w:t>
      </w:r>
    </w:hyperlink>
  </w:p>
  <w:p w14:paraId="79866A7B" w14:textId="1BD957F6" w:rsidR="00C05832" w:rsidRPr="0028613E" w:rsidRDefault="00CE3C4B" w:rsidP="00C05832">
    <w:pPr>
      <w:pStyle w:val="Brdtekst"/>
      <w:ind w:left="3540" w:hanging="3540"/>
      <w:rPr>
        <w:color w:val="0D2691"/>
        <w:sz w:val="20"/>
        <w:szCs w:val="20"/>
      </w:rPr>
    </w:pPr>
    <w:r>
      <w:rPr>
        <w:color w:val="0D2691"/>
        <w:sz w:val="20"/>
        <w:szCs w:val="20"/>
      </w:rPr>
      <w:t>4313 Sandnes</w:t>
    </w:r>
  </w:p>
  <w:p w14:paraId="34AFF1F0" w14:textId="77777777" w:rsidR="00C05832" w:rsidRPr="00B407CF" w:rsidRDefault="00C05832" w:rsidP="00C05832">
    <w:pPr>
      <w:pStyle w:val="Brdtekst"/>
      <w:ind w:left="4248" w:hanging="708"/>
      <w:rPr>
        <w:color w:val="0D2691"/>
        <w:sz w:val="20"/>
        <w:szCs w:val="20"/>
      </w:rPr>
    </w:pP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Pr="00B407CF">
      <w:rPr>
        <w:color w:val="0D2691"/>
        <w:sz w:val="20"/>
        <w:szCs w:val="20"/>
      </w:rPr>
      <w:t xml:space="preserve">            </w:t>
    </w:r>
  </w:p>
  <w:p w14:paraId="5CE14466" w14:textId="77777777" w:rsidR="00C05832" w:rsidRPr="00B407CF" w:rsidRDefault="00C058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68BD" w14:textId="77777777" w:rsidR="005E09BD" w:rsidRDefault="005E09BD" w:rsidP="005E09BD">
    <w:pPr>
      <w:pStyle w:val="Brdtekst"/>
      <w:rPr>
        <w:sz w:val="20"/>
        <w:szCs w:val="20"/>
      </w:rPr>
    </w:pPr>
    <w:r>
      <w:rPr>
        <w:color w:val="0D2691"/>
        <w:sz w:val="20"/>
        <w:szCs w:val="20"/>
      </w:rPr>
      <w:t xml:space="preserve">FFO </w:t>
    </w:r>
    <w:r w:rsidRPr="0028613E">
      <w:rPr>
        <w:color w:val="0D2691"/>
        <w:sz w:val="20"/>
        <w:szCs w:val="20"/>
      </w:rPr>
      <w:t>ROGALAND</w:t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  <w:t>Org. nr. 971 492 07</w:t>
    </w:r>
    <w:r>
      <w:rPr>
        <w:color w:val="0D2691"/>
        <w:sz w:val="20"/>
        <w:szCs w:val="20"/>
      </w:rPr>
      <w:t>4</w:t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  <w:t xml:space="preserve">           </w:t>
    </w:r>
    <w:r>
      <w:rPr>
        <w:color w:val="0D2691"/>
        <w:sz w:val="20"/>
        <w:szCs w:val="20"/>
      </w:rPr>
      <w:t>Telefon: 51 90 63 00</w:t>
    </w:r>
    <w:r w:rsidRPr="0028613E">
      <w:rPr>
        <w:color w:val="0D2691"/>
        <w:sz w:val="20"/>
        <w:szCs w:val="20"/>
      </w:rPr>
      <w:br/>
    </w:r>
    <w:r>
      <w:rPr>
        <w:color w:val="0D2691"/>
        <w:sz w:val="20"/>
        <w:szCs w:val="20"/>
      </w:rPr>
      <w:t>Luramyrveien 25a</w:t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  <w:t xml:space="preserve">Bankkonto: 5320 05 13963 </w:t>
    </w:r>
    <w:r w:rsidRPr="0028613E">
      <w:rPr>
        <w:color w:val="0D2691"/>
        <w:sz w:val="20"/>
        <w:szCs w:val="20"/>
      </w:rPr>
      <w:tab/>
      <w:t xml:space="preserve">           </w:t>
    </w:r>
    <w:r>
      <w:rPr>
        <w:color w:val="0D2691"/>
        <w:sz w:val="20"/>
        <w:szCs w:val="20"/>
      </w:rPr>
      <w:t>M</w:t>
    </w:r>
    <w:r w:rsidRPr="00B407CF">
      <w:rPr>
        <w:color w:val="0D2691"/>
        <w:sz w:val="20"/>
        <w:szCs w:val="20"/>
      </w:rPr>
      <w:t xml:space="preserve">ail: </w:t>
    </w:r>
    <w:hyperlink r:id="rId1" w:history="1">
      <w:r w:rsidRPr="00B57CA4">
        <w:rPr>
          <w:rStyle w:val="Hyperkobling"/>
          <w:sz w:val="20"/>
          <w:szCs w:val="20"/>
        </w:rPr>
        <w:t>post.rogaland@ffo.no</w:t>
      </w:r>
    </w:hyperlink>
  </w:p>
  <w:p w14:paraId="2683C958" w14:textId="77777777" w:rsidR="005E09BD" w:rsidRPr="0028613E" w:rsidRDefault="005E09BD" w:rsidP="005E09BD">
    <w:pPr>
      <w:pStyle w:val="Brdtekst"/>
      <w:ind w:left="3540" w:hanging="3540"/>
      <w:rPr>
        <w:color w:val="0D2691"/>
        <w:sz w:val="20"/>
        <w:szCs w:val="20"/>
      </w:rPr>
    </w:pPr>
    <w:r>
      <w:rPr>
        <w:color w:val="0D2691"/>
        <w:sz w:val="20"/>
        <w:szCs w:val="20"/>
      </w:rPr>
      <w:t>4313 Sandnes</w:t>
    </w:r>
  </w:p>
  <w:p w14:paraId="7C70CFF7" w14:textId="0034CC2C" w:rsidR="00C05832" w:rsidRPr="00E5772D" w:rsidRDefault="00C05832" w:rsidP="00B407CF">
    <w:pPr>
      <w:pStyle w:val="Brdtekst"/>
      <w:ind w:left="3540" w:hanging="3540"/>
      <w:rPr>
        <w:color w:val="0D2691"/>
        <w:sz w:val="20"/>
        <w:szCs w:val="20"/>
      </w:rPr>
    </w:pP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3B82" w14:textId="77777777" w:rsidR="00397EA0" w:rsidRDefault="00397EA0" w:rsidP="006A541A">
      <w:r>
        <w:separator/>
      </w:r>
    </w:p>
  </w:footnote>
  <w:footnote w:type="continuationSeparator" w:id="0">
    <w:p w14:paraId="57E2989B" w14:textId="77777777" w:rsidR="00397EA0" w:rsidRDefault="00397EA0" w:rsidP="006A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2711" w14:textId="77777777" w:rsidR="00C05832" w:rsidRDefault="00C05832">
    <w:pPr>
      <w:pStyle w:val="Topptekst"/>
    </w:pPr>
    <w:r>
      <w:rPr>
        <w:noProof/>
        <w:lang w:eastAsia="nb-NO"/>
      </w:rPr>
      <w:drawing>
        <wp:inline distT="0" distB="0" distL="0" distR="0" wp14:anchorId="257E77AE" wp14:editId="7FC208BA">
          <wp:extent cx="2897468" cy="605848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O fylkeslogo-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468" cy="60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D94AF" w14:textId="77777777" w:rsidR="00C05832" w:rsidRDefault="00C0583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14C4" w14:textId="77777777" w:rsidR="004018BB" w:rsidRDefault="004018BB">
    <w:pPr>
      <w:pStyle w:val="Topptekst"/>
      <w:rPr>
        <w:noProof/>
        <w:lang w:eastAsia="nb-NO"/>
      </w:rPr>
    </w:pPr>
  </w:p>
  <w:p w14:paraId="23DB6465" w14:textId="77777777" w:rsidR="004018BB" w:rsidRDefault="004018BB">
    <w:pPr>
      <w:pStyle w:val="Topptekst"/>
      <w:rPr>
        <w:noProof/>
        <w:lang w:eastAsia="nb-NO"/>
      </w:rPr>
    </w:pPr>
  </w:p>
  <w:p w14:paraId="32A72B38" w14:textId="77777777" w:rsidR="004018BB" w:rsidRDefault="004018BB">
    <w:pPr>
      <w:pStyle w:val="Topptekst"/>
      <w:rPr>
        <w:noProof/>
        <w:lang w:eastAsia="nb-NO"/>
      </w:rPr>
    </w:pPr>
  </w:p>
  <w:p w14:paraId="5231C37B" w14:textId="77777777" w:rsidR="006A541A" w:rsidRDefault="006A541A">
    <w:pPr>
      <w:pStyle w:val="Topptekst"/>
    </w:pPr>
    <w:r>
      <w:rPr>
        <w:noProof/>
        <w:lang w:eastAsia="nb-NO"/>
      </w:rPr>
      <w:drawing>
        <wp:inline distT="0" distB="0" distL="0" distR="0">
          <wp:extent cx="2897468" cy="605848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O fylkeslogo-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468" cy="60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C7E"/>
    <w:multiLevelType w:val="hybridMultilevel"/>
    <w:tmpl w:val="5F2A6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17C"/>
    <w:multiLevelType w:val="hybridMultilevel"/>
    <w:tmpl w:val="0F244D9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548537DC"/>
    <w:multiLevelType w:val="hybridMultilevel"/>
    <w:tmpl w:val="8C201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2D"/>
    <w:rsid w:val="000254F9"/>
    <w:rsid w:val="00083349"/>
    <w:rsid w:val="000A05B1"/>
    <w:rsid w:val="000A3430"/>
    <w:rsid w:val="000E521B"/>
    <w:rsid w:val="000F5450"/>
    <w:rsid w:val="00100D41"/>
    <w:rsid w:val="00126308"/>
    <w:rsid w:val="001446DD"/>
    <w:rsid w:val="001A3822"/>
    <w:rsid w:val="001D0A61"/>
    <w:rsid w:val="001D519F"/>
    <w:rsid w:val="0022545F"/>
    <w:rsid w:val="0025134F"/>
    <w:rsid w:val="00320667"/>
    <w:rsid w:val="00335278"/>
    <w:rsid w:val="003543A0"/>
    <w:rsid w:val="003677E7"/>
    <w:rsid w:val="00377637"/>
    <w:rsid w:val="00394FC5"/>
    <w:rsid w:val="00397EA0"/>
    <w:rsid w:val="003A12DD"/>
    <w:rsid w:val="003D4675"/>
    <w:rsid w:val="003E10B8"/>
    <w:rsid w:val="003F39BD"/>
    <w:rsid w:val="004018BB"/>
    <w:rsid w:val="00434BA0"/>
    <w:rsid w:val="00450407"/>
    <w:rsid w:val="00466830"/>
    <w:rsid w:val="00472025"/>
    <w:rsid w:val="004B643F"/>
    <w:rsid w:val="004F6790"/>
    <w:rsid w:val="00521C73"/>
    <w:rsid w:val="0057536A"/>
    <w:rsid w:val="00581A54"/>
    <w:rsid w:val="005E09BD"/>
    <w:rsid w:val="005E7F40"/>
    <w:rsid w:val="005F12BE"/>
    <w:rsid w:val="005F5ED5"/>
    <w:rsid w:val="00623A29"/>
    <w:rsid w:val="0062432B"/>
    <w:rsid w:val="0064408D"/>
    <w:rsid w:val="006966F2"/>
    <w:rsid w:val="006A541A"/>
    <w:rsid w:val="006A55BC"/>
    <w:rsid w:val="006B1B70"/>
    <w:rsid w:val="006C2B32"/>
    <w:rsid w:val="00733A8D"/>
    <w:rsid w:val="00755F3D"/>
    <w:rsid w:val="00775B94"/>
    <w:rsid w:val="0078034B"/>
    <w:rsid w:val="007B0E4D"/>
    <w:rsid w:val="007F0880"/>
    <w:rsid w:val="00800F7A"/>
    <w:rsid w:val="008D4BE5"/>
    <w:rsid w:val="00927128"/>
    <w:rsid w:val="00927A56"/>
    <w:rsid w:val="009547D7"/>
    <w:rsid w:val="00955382"/>
    <w:rsid w:val="00963D01"/>
    <w:rsid w:val="00966214"/>
    <w:rsid w:val="009A13AE"/>
    <w:rsid w:val="009A2DE4"/>
    <w:rsid w:val="00A026BD"/>
    <w:rsid w:val="00A662E0"/>
    <w:rsid w:val="00A81C1B"/>
    <w:rsid w:val="00AD5BD4"/>
    <w:rsid w:val="00AF5EFB"/>
    <w:rsid w:val="00B14942"/>
    <w:rsid w:val="00B407CF"/>
    <w:rsid w:val="00B4165C"/>
    <w:rsid w:val="00B625C1"/>
    <w:rsid w:val="00B82289"/>
    <w:rsid w:val="00B8518C"/>
    <w:rsid w:val="00BB2220"/>
    <w:rsid w:val="00BC102A"/>
    <w:rsid w:val="00BE29C3"/>
    <w:rsid w:val="00BF7FE3"/>
    <w:rsid w:val="00C04A5F"/>
    <w:rsid w:val="00C05832"/>
    <w:rsid w:val="00C13B35"/>
    <w:rsid w:val="00C158C9"/>
    <w:rsid w:val="00C23A5F"/>
    <w:rsid w:val="00C359B7"/>
    <w:rsid w:val="00C57766"/>
    <w:rsid w:val="00C81051"/>
    <w:rsid w:val="00C96DCE"/>
    <w:rsid w:val="00CA0684"/>
    <w:rsid w:val="00CB6332"/>
    <w:rsid w:val="00CD37C9"/>
    <w:rsid w:val="00CE3C4B"/>
    <w:rsid w:val="00CF6A19"/>
    <w:rsid w:val="00D101B1"/>
    <w:rsid w:val="00D20201"/>
    <w:rsid w:val="00DC7686"/>
    <w:rsid w:val="00DD0131"/>
    <w:rsid w:val="00DE0A18"/>
    <w:rsid w:val="00E24F13"/>
    <w:rsid w:val="00E52760"/>
    <w:rsid w:val="00E53B90"/>
    <w:rsid w:val="00E5772D"/>
    <w:rsid w:val="00E60861"/>
    <w:rsid w:val="00E77C6B"/>
    <w:rsid w:val="00EE1D95"/>
    <w:rsid w:val="00F06E3B"/>
    <w:rsid w:val="00F24752"/>
    <w:rsid w:val="00FF46D5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4A131"/>
  <w15:docId w15:val="{1541E649-ECE7-4B42-9F1A-34482E8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D0131"/>
    <w:pPr>
      <w:keepNext/>
      <w:jc w:val="center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7A5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5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A541A"/>
  </w:style>
  <w:style w:type="paragraph" w:styleId="Bunntekst">
    <w:name w:val="footer"/>
    <w:basedOn w:val="Normal"/>
    <w:link w:val="BunntekstTegn"/>
    <w:uiPriority w:val="99"/>
    <w:unhideWhenUsed/>
    <w:rsid w:val="006A5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A541A"/>
  </w:style>
  <w:style w:type="paragraph" w:styleId="Bobletekst">
    <w:name w:val="Balloon Text"/>
    <w:basedOn w:val="Normal"/>
    <w:link w:val="BobletekstTegn"/>
    <w:uiPriority w:val="99"/>
    <w:semiHidden/>
    <w:unhideWhenUsed/>
    <w:rsid w:val="006A5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41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A541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0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"/>
    <w:rsid w:val="00E5772D"/>
    <w:pPr>
      <w:pBdr>
        <w:bottom w:val="dotted" w:sz="12" w:space="1" w:color="003366"/>
      </w:pBdr>
      <w:ind w:left="360" w:right="360"/>
    </w:pPr>
    <w:rPr>
      <w:caps/>
      <w:color w:val="003366"/>
      <w:sz w:val="32"/>
      <w:szCs w:val="20"/>
      <w:lang w:val="en-US" w:eastAsia="en-US"/>
    </w:rPr>
  </w:style>
  <w:style w:type="paragraph" w:styleId="Brdtekst">
    <w:name w:val="Body Text"/>
    <w:basedOn w:val="Normal"/>
    <w:link w:val="BrdtekstTegn"/>
    <w:rsid w:val="00E5772D"/>
    <w:rPr>
      <w:sz w:val="32"/>
    </w:rPr>
  </w:style>
  <w:style w:type="character" w:customStyle="1" w:styleId="BrdtekstTegn">
    <w:name w:val="Brødtekst Tegn"/>
    <w:basedOn w:val="Standardskriftforavsnitt"/>
    <w:link w:val="Brdtekst"/>
    <w:rsid w:val="00E5772D"/>
    <w:rPr>
      <w:rFonts w:ascii="Times New Roman" w:eastAsia="Times New Roman" w:hAnsi="Times New Roman" w:cs="Times New Roman"/>
      <w:sz w:val="32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D013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D0131"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DD0131"/>
    <w:rPr>
      <w:rFonts w:ascii="Times New Roman" w:eastAsia="Times New Roman" w:hAnsi="Times New Roman" w:cs="Times New Roman"/>
      <w:sz w:val="28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662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7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2">
    <w:name w:val="Body Text 2"/>
    <w:basedOn w:val="Normal"/>
    <w:link w:val="Brdtekst2Tegn"/>
    <w:uiPriority w:val="99"/>
    <w:unhideWhenUsed/>
    <w:rsid w:val="00DC768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rsid w:val="00DC7686"/>
  </w:style>
  <w:style w:type="paragraph" w:styleId="Ingenmellomrom">
    <w:name w:val="No Spacing"/>
    <w:uiPriority w:val="1"/>
    <w:qFormat/>
    <w:rsid w:val="00DC7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1263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nuem@online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amk@broadpark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uem@onlin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.rogaland@ffo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rogaland@ffo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rogaland@ff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FO%20Rogaland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260359C4244C8E3137F778791E0F" ma:contentTypeVersion="5" ma:contentTypeDescription="Create a new document." ma:contentTypeScope="" ma:versionID="69e3879bc070b06d42161faa24d174f5">
  <xsd:schema xmlns:xsd="http://www.w3.org/2001/XMLSchema" xmlns:xs="http://www.w3.org/2001/XMLSchema" xmlns:p="http://schemas.microsoft.com/office/2006/metadata/properties" xmlns:ns2="374f12cc-6ff8-4bf1-94ec-4e8cca0c6739" targetNamespace="http://schemas.microsoft.com/office/2006/metadata/properties" ma:root="true" ma:fieldsID="8850d7471c92ead3e2f93139e121dd0e" ns2:_="">
    <xsd:import namespace="374f12cc-6ff8-4bf1-94ec-4e8cca0c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12cc-6ff8-4bf1-94ec-4e8cca0c6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CAA5-C498-4819-86AB-8E2FC6A842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4f12cc-6ff8-4bf1-94ec-4e8cca0c673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8818CA-6EB7-4818-8DBF-3C4624D5D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663B4-A5E4-44F7-9B03-50173804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12cc-6ff8-4bf1-94ec-4e8cca0c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76ED5-FDFA-40C8-98A2-79F6CAAE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FFO Rogaland brevmal</Template>
  <TotalTime>11</TotalTime>
  <Pages>2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Marianne Mällberg Kolnes</cp:lastModifiedBy>
  <cp:revision>5</cp:revision>
  <cp:lastPrinted>2012-03-14T12:30:00Z</cp:lastPrinted>
  <dcterms:created xsi:type="dcterms:W3CDTF">2019-01-03T11:55:00Z</dcterms:created>
  <dcterms:modified xsi:type="dcterms:W3CDTF">2019-01-03T12:43:00Z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0x010100C649260359C4244C8E3137F778791E0F</vt:lpwstr>
  </property>
</Properties>
</file>