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2C800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49CF9A57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3C60DCA3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6AFD3BAB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tbl>
      <w:tblPr>
        <w:tblStyle w:val="Tabellrutenett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5"/>
        <w:gridCol w:w="3843"/>
      </w:tblGrid>
      <w:tr w:rsidR="006F3C67" w:rsidRPr="00907F38" w14:paraId="74D7120F" w14:textId="77777777" w:rsidTr="006F3C67">
        <w:tc>
          <w:tcPr>
            <w:tcW w:w="5778" w:type="dxa"/>
          </w:tcPr>
          <w:p w14:paraId="65770A5E" w14:textId="77777777" w:rsidR="00AB133A" w:rsidRDefault="00AB133A" w:rsidP="006F3C67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  <w:p w14:paraId="6981C483" w14:textId="77777777" w:rsidR="008C34B6" w:rsidRDefault="008C34B6" w:rsidP="006F3C67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  <w:p w14:paraId="0FE702E3" w14:textId="1A58F65F" w:rsidR="006F3C67" w:rsidRPr="00907F38" w:rsidRDefault="0087164C" w:rsidP="006F3C67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Til medlemsorganisasjonene i FFO </w:t>
            </w:r>
            <w:r w:rsidR="000A720C" w:rsidRPr="00230BAA">
              <w:rPr>
                <w:rFonts w:asciiTheme="minorHAnsi" w:hAnsiTheme="minorHAnsi"/>
                <w:sz w:val="22"/>
                <w:highlight w:val="yellow"/>
              </w:rPr>
              <w:t>‘</w:t>
            </w:r>
            <w:r w:rsidR="000A720C" w:rsidRPr="00230BAA">
              <w:rPr>
                <w:rFonts w:asciiTheme="minorHAnsi" w:hAnsiTheme="minorHAnsi"/>
                <w:i/>
                <w:iCs/>
                <w:sz w:val="22"/>
                <w:highlight w:val="yellow"/>
              </w:rPr>
              <w:t>fylke’</w:t>
            </w:r>
          </w:p>
        </w:tc>
        <w:tc>
          <w:tcPr>
            <w:tcW w:w="3936" w:type="dxa"/>
          </w:tcPr>
          <w:p w14:paraId="2C668A5E" w14:textId="77777777" w:rsidR="006F3C67" w:rsidRPr="00907F38" w:rsidRDefault="006F3C67" w:rsidP="006F3C67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14:paraId="57446DB0" w14:textId="77777777" w:rsidTr="006F3C67">
        <w:tc>
          <w:tcPr>
            <w:tcW w:w="5778" w:type="dxa"/>
          </w:tcPr>
          <w:p w14:paraId="79DCC873" w14:textId="713DF003" w:rsidR="00DF10C1" w:rsidRPr="00907F38" w:rsidRDefault="00DF10C1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936" w:type="dxa"/>
          </w:tcPr>
          <w:p w14:paraId="2602DF7C" w14:textId="77777777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14:paraId="4CE441C1" w14:textId="77777777" w:rsidTr="006F3C67">
        <w:tc>
          <w:tcPr>
            <w:tcW w:w="5778" w:type="dxa"/>
          </w:tcPr>
          <w:p w14:paraId="6E4703AE" w14:textId="77777777" w:rsidR="00DF10C1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  <w:p w14:paraId="21188841" w14:textId="77777777" w:rsidR="008C34B6" w:rsidRDefault="008C34B6" w:rsidP="00DF10C1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  <w:p w14:paraId="7730EA60" w14:textId="2F81C969" w:rsidR="001A6AC7" w:rsidRPr="00907F38" w:rsidRDefault="001A6AC7" w:rsidP="00DF10C1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936" w:type="dxa"/>
          </w:tcPr>
          <w:p w14:paraId="2A9C653B" w14:textId="77777777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1000A" w:rsidRPr="00907F38" w14:paraId="73BBDF0A" w14:textId="77777777" w:rsidTr="00227AEB">
        <w:tc>
          <w:tcPr>
            <w:tcW w:w="5778" w:type="dxa"/>
          </w:tcPr>
          <w:p w14:paraId="6BBB613A" w14:textId="4A725B66" w:rsidR="00D1000A" w:rsidRPr="00907F38" w:rsidRDefault="00D1000A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936" w:type="dxa"/>
          </w:tcPr>
          <w:p w14:paraId="0E8DDF4A" w14:textId="77777777" w:rsidR="00D1000A" w:rsidRPr="00907F38" w:rsidRDefault="00D1000A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0A6465" w:rsidRPr="00907F38" w14:paraId="6E7BCDFD" w14:textId="77777777" w:rsidTr="006F3C67">
        <w:tc>
          <w:tcPr>
            <w:tcW w:w="5778" w:type="dxa"/>
          </w:tcPr>
          <w:p w14:paraId="09687594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14:paraId="07735475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 fil: </w:t>
            </w:r>
            <w:bookmarkStart w:id="0" w:name="Bm_vårfil"/>
            <w:proofErr w:type="spellStart"/>
            <w:r w:rsidRPr="00907F38">
              <w:rPr>
                <w:rFonts w:asciiTheme="minorHAnsi" w:hAnsiTheme="minorHAnsi"/>
                <w:sz w:val="20"/>
                <w:szCs w:val="22"/>
              </w:rPr>
              <w:t>Bm_Vår</w:t>
            </w:r>
            <w:proofErr w:type="spellEnd"/>
            <w:r w:rsidRPr="00907F38">
              <w:rPr>
                <w:rFonts w:asciiTheme="minorHAnsi" w:hAnsiTheme="minorHAnsi"/>
                <w:sz w:val="20"/>
                <w:szCs w:val="22"/>
              </w:rPr>
              <w:t xml:space="preserve"> fil</w:t>
            </w:r>
            <w:bookmarkEnd w:id="0"/>
          </w:p>
        </w:tc>
      </w:tr>
      <w:tr w:rsidR="000A6465" w:rsidRPr="00907F38" w14:paraId="1536894B" w14:textId="77777777" w:rsidTr="006F3C67">
        <w:tc>
          <w:tcPr>
            <w:tcW w:w="5778" w:type="dxa"/>
          </w:tcPr>
          <w:p w14:paraId="1E9A59AD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14:paraId="226EF194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Vårt Arkiv: </w:t>
            </w:r>
            <w:bookmarkStart w:id="1" w:name="Bm_vårtarkiv"/>
            <w:proofErr w:type="spellStart"/>
            <w:r w:rsidRPr="00907F38">
              <w:rPr>
                <w:rFonts w:asciiTheme="minorHAnsi" w:hAnsiTheme="minorHAnsi"/>
                <w:sz w:val="20"/>
                <w:szCs w:val="22"/>
              </w:rPr>
              <w:t>Bm_vårtarkiv</w:t>
            </w:r>
            <w:bookmarkEnd w:id="1"/>
            <w:proofErr w:type="spellEnd"/>
          </w:p>
        </w:tc>
      </w:tr>
      <w:tr w:rsidR="000A6465" w:rsidRPr="00907F38" w14:paraId="3214EC03" w14:textId="77777777" w:rsidTr="006F3C67">
        <w:tc>
          <w:tcPr>
            <w:tcW w:w="5778" w:type="dxa"/>
          </w:tcPr>
          <w:p w14:paraId="683DC382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14:paraId="24823416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Saksbehandler: </w:t>
            </w:r>
            <w:bookmarkStart w:id="2" w:name="Bm_Avsender"/>
            <w:proofErr w:type="spellStart"/>
            <w:r w:rsidRPr="00907F38">
              <w:rPr>
                <w:rFonts w:asciiTheme="minorHAnsi" w:hAnsiTheme="minorHAnsi"/>
                <w:sz w:val="20"/>
                <w:szCs w:val="22"/>
              </w:rPr>
              <w:t>bm_avsender</w:t>
            </w:r>
            <w:bookmarkEnd w:id="2"/>
            <w:proofErr w:type="spellEnd"/>
          </w:p>
        </w:tc>
      </w:tr>
    </w:tbl>
    <w:p w14:paraId="67AEF585" w14:textId="77777777" w:rsidR="00603CF3" w:rsidRPr="00907F38" w:rsidRDefault="00603CF3" w:rsidP="00F5658A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14:paraId="3E0DE5A1" w14:textId="77777777" w:rsidR="0056171C" w:rsidRPr="00907F38" w:rsidRDefault="0056171C" w:rsidP="000A6465">
      <w:pPr>
        <w:tabs>
          <w:tab w:val="left" w:pos="5812"/>
        </w:tabs>
        <w:ind w:firstLine="708"/>
        <w:rPr>
          <w:rFonts w:asciiTheme="minorHAnsi" w:hAnsiTheme="minorHAnsi"/>
          <w:sz w:val="22"/>
          <w:szCs w:val="22"/>
        </w:rPr>
      </w:pPr>
      <w:bookmarkStart w:id="3" w:name="Bm_Dato2"/>
      <w:r w:rsidRPr="00907F38">
        <w:rPr>
          <w:rFonts w:asciiTheme="minorHAnsi" w:hAnsiTheme="minorHAnsi"/>
          <w:sz w:val="22"/>
          <w:szCs w:val="22"/>
        </w:rPr>
        <w:tab/>
      </w:r>
      <w:bookmarkStart w:id="4" w:name="Bm_Dato"/>
      <w:r w:rsidRPr="00B820D2">
        <w:rPr>
          <w:rFonts w:asciiTheme="minorHAnsi" w:hAnsiTheme="minorHAnsi"/>
          <w:sz w:val="22"/>
          <w:szCs w:val="22"/>
          <w:highlight w:val="yellow"/>
        </w:rPr>
        <w:t xml:space="preserve">Oslo </w:t>
      </w:r>
      <w:bookmarkEnd w:id="4"/>
      <w:r w:rsidR="00676B9F" w:rsidRPr="00B820D2">
        <w:rPr>
          <w:rFonts w:asciiTheme="minorHAnsi" w:hAnsiTheme="minorHAnsi"/>
          <w:sz w:val="22"/>
          <w:szCs w:val="22"/>
          <w:highlight w:val="yellow"/>
        </w:rPr>
        <w:fldChar w:fldCharType="begin"/>
      </w:r>
      <w:r w:rsidR="00676B9F" w:rsidRPr="00B820D2">
        <w:rPr>
          <w:rFonts w:asciiTheme="minorHAnsi" w:hAnsiTheme="minorHAnsi"/>
          <w:sz w:val="22"/>
          <w:szCs w:val="22"/>
          <w:highlight w:val="yellow"/>
        </w:rPr>
        <w:instrText xml:space="preserve"> CREATEDATE  \@ "d. MMMM yyyy"  \* MERGEFORMAT </w:instrText>
      </w:r>
      <w:r w:rsidR="00676B9F" w:rsidRPr="00B820D2">
        <w:rPr>
          <w:rFonts w:asciiTheme="minorHAnsi" w:hAnsiTheme="minorHAnsi"/>
          <w:sz w:val="22"/>
          <w:szCs w:val="22"/>
          <w:highlight w:val="yellow"/>
        </w:rPr>
        <w:fldChar w:fldCharType="separate"/>
      </w:r>
      <w:r w:rsidR="00D309B5" w:rsidRPr="00B820D2">
        <w:rPr>
          <w:rFonts w:asciiTheme="minorHAnsi" w:hAnsiTheme="minorHAnsi"/>
          <w:noProof/>
          <w:sz w:val="22"/>
          <w:szCs w:val="22"/>
          <w:highlight w:val="yellow"/>
        </w:rPr>
        <w:t>22. oktober 2021</w:t>
      </w:r>
      <w:r w:rsidR="00676B9F" w:rsidRPr="00B820D2">
        <w:rPr>
          <w:rFonts w:asciiTheme="minorHAnsi" w:hAnsiTheme="minorHAnsi"/>
          <w:sz w:val="22"/>
          <w:szCs w:val="22"/>
          <w:highlight w:val="yellow"/>
        </w:rPr>
        <w:fldChar w:fldCharType="end"/>
      </w:r>
      <w:r w:rsidR="00A03FFF" w:rsidRPr="00907F38">
        <w:rPr>
          <w:rFonts w:asciiTheme="minorHAnsi" w:hAnsiTheme="minorHAnsi"/>
          <w:sz w:val="22"/>
          <w:szCs w:val="22"/>
        </w:rPr>
        <w:t xml:space="preserve"> </w:t>
      </w:r>
      <w:bookmarkEnd w:id="3"/>
    </w:p>
    <w:p w14:paraId="362F240F" w14:textId="77777777" w:rsidR="0056171C" w:rsidRPr="00907F38" w:rsidRDefault="0056171C" w:rsidP="0056171C">
      <w:pPr>
        <w:tabs>
          <w:tab w:val="left" w:pos="5670"/>
        </w:tabs>
        <w:ind w:firstLine="708"/>
        <w:rPr>
          <w:rFonts w:asciiTheme="minorHAnsi" w:hAnsiTheme="minorHAnsi"/>
        </w:rPr>
      </w:pPr>
    </w:p>
    <w:p w14:paraId="064F8F20" w14:textId="77777777" w:rsidR="008C34B6" w:rsidRDefault="008C34B6" w:rsidP="000603A7">
      <w:pPr>
        <w:rPr>
          <w:rFonts w:asciiTheme="minorHAnsi" w:hAnsiTheme="minorHAnsi" w:cs="Arial"/>
          <w:b/>
          <w:bCs/>
          <w:kern w:val="32"/>
          <w:sz w:val="32"/>
          <w:szCs w:val="32"/>
        </w:rPr>
      </w:pPr>
      <w:bookmarkStart w:id="5" w:name="Bm_Start"/>
    </w:p>
    <w:p w14:paraId="6DAEA5D4" w14:textId="77777777" w:rsidR="008C34B6" w:rsidRDefault="008C34B6" w:rsidP="000603A7">
      <w:pPr>
        <w:rPr>
          <w:rFonts w:asciiTheme="minorHAnsi" w:hAnsiTheme="minorHAnsi" w:cs="Arial"/>
          <w:b/>
          <w:bCs/>
          <w:kern w:val="32"/>
          <w:sz w:val="32"/>
          <w:szCs w:val="32"/>
        </w:rPr>
      </w:pPr>
    </w:p>
    <w:p w14:paraId="498733BB" w14:textId="601C9C37" w:rsidR="000603A7" w:rsidRDefault="00C51C21" w:rsidP="000603A7">
      <w:pPr>
        <w:rPr>
          <w:rFonts w:asciiTheme="minorHAnsi" w:hAnsiTheme="minorHAnsi" w:cs="Arial"/>
          <w:b/>
          <w:bCs/>
          <w:i/>
          <w:iCs/>
          <w:kern w:val="32"/>
          <w:sz w:val="32"/>
          <w:szCs w:val="32"/>
        </w:rPr>
      </w:pPr>
      <w:r>
        <w:rPr>
          <w:rFonts w:asciiTheme="minorHAnsi" w:hAnsiTheme="minorHAnsi" w:cs="Arial"/>
          <w:b/>
          <w:bCs/>
          <w:kern w:val="32"/>
          <w:sz w:val="32"/>
          <w:szCs w:val="32"/>
        </w:rPr>
        <w:t xml:space="preserve">Valg av styre og valgkomite </w:t>
      </w:r>
      <w:r w:rsidR="0006278E">
        <w:rPr>
          <w:rFonts w:asciiTheme="minorHAnsi" w:hAnsiTheme="minorHAnsi" w:cs="Arial"/>
          <w:b/>
          <w:bCs/>
          <w:kern w:val="32"/>
          <w:sz w:val="32"/>
          <w:szCs w:val="32"/>
        </w:rPr>
        <w:t xml:space="preserve">til årsmøtet i FFO </w:t>
      </w:r>
      <w:r w:rsidR="0006278E" w:rsidRPr="00230BAA">
        <w:rPr>
          <w:rFonts w:asciiTheme="minorHAnsi" w:hAnsiTheme="minorHAnsi" w:cs="Arial"/>
          <w:b/>
          <w:bCs/>
          <w:i/>
          <w:iCs/>
          <w:kern w:val="32"/>
          <w:sz w:val="32"/>
          <w:szCs w:val="32"/>
          <w:highlight w:val="yellow"/>
        </w:rPr>
        <w:t>‘fylke’</w:t>
      </w:r>
    </w:p>
    <w:p w14:paraId="2EA91356" w14:textId="2E13CE47" w:rsidR="0006278E" w:rsidRDefault="0006278E" w:rsidP="000603A7">
      <w:pPr>
        <w:rPr>
          <w:rFonts w:asciiTheme="minorHAnsi" w:hAnsiTheme="minorHAnsi" w:cs="Arial"/>
          <w:b/>
          <w:bCs/>
          <w:kern w:val="32"/>
          <w:sz w:val="32"/>
          <w:szCs w:val="32"/>
        </w:rPr>
      </w:pPr>
    </w:p>
    <w:p w14:paraId="6316CA02" w14:textId="0A5DB16F" w:rsidR="00010735" w:rsidRDefault="002E2A1D" w:rsidP="000603A7">
      <w:pPr>
        <w:rPr>
          <w:rFonts w:asciiTheme="minorHAnsi" w:hAnsiTheme="minorHAnsi" w:cs="Arial"/>
          <w:kern w:val="32"/>
        </w:rPr>
      </w:pPr>
      <w:r>
        <w:rPr>
          <w:rFonts w:asciiTheme="minorHAnsi" w:hAnsiTheme="minorHAnsi" w:cs="Arial"/>
          <w:kern w:val="32"/>
        </w:rPr>
        <w:t xml:space="preserve">FFO </w:t>
      </w:r>
      <w:r w:rsidR="00010735">
        <w:rPr>
          <w:rFonts w:asciiTheme="minorHAnsi" w:hAnsiTheme="minorHAnsi" w:cs="Arial"/>
          <w:kern w:val="32"/>
        </w:rPr>
        <w:t xml:space="preserve">har 84 medlemsorganisasjoner og er en viktig aktør for å fremme likestilling og deltakelse for funksjonshemmede, kronisk syke og pårørende. </w:t>
      </w:r>
      <w:r w:rsidR="000C5397">
        <w:rPr>
          <w:rFonts w:asciiTheme="minorHAnsi" w:hAnsiTheme="minorHAnsi" w:cs="Arial"/>
          <w:kern w:val="32"/>
        </w:rPr>
        <w:t>Med en plass i fylkesstyret vil din organisasjon ha</w:t>
      </w:r>
      <w:r w:rsidR="00297EBC">
        <w:rPr>
          <w:rFonts w:asciiTheme="minorHAnsi" w:hAnsiTheme="minorHAnsi" w:cs="Arial"/>
          <w:kern w:val="32"/>
        </w:rPr>
        <w:t xml:space="preserve"> større innflytelse på </w:t>
      </w:r>
      <w:proofErr w:type="spellStart"/>
      <w:r w:rsidR="00C16C11">
        <w:rPr>
          <w:rFonts w:asciiTheme="minorHAnsi" w:hAnsiTheme="minorHAnsi" w:cs="Arial"/>
          <w:kern w:val="32"/>
        </w:rPr>
        <w:t>FFOs</w:t>
      </w:r>
      <w:proofErr w:type="spellEnd"/>
      <w:r w:rsidR="00C16C11">
        <w:rPr>
          <w:rFonts w:asciiTheme="minorHAnsi" w:hAnsiTheme="minorHAnsi" w:cs="Arial"/>
          <w:kern w:val="32"/>
        </w:rPr>
        <w:t xml:space="preserve"> påvirkningsarbeid i </w:t>
      </w:r>
      <w:r w:rsidR="00C16C11" w:rsidRPr="00C16C11">
        <w:rPr>
          <w:rFonts w:asciiTheme="minorHAnsi" w:hAnsiTheme="minorHAnsi" w:cs="Arial"/>
          <w:kern w:val="32"/>
          <w:highlight w:val="yellow"/>
        </w:rPr>
        <w:t>‘fylke’</w:t>
      </w:r>
      <w:r w:rsidR="00C55EC9">
        <w:rPr>
          <w:rFonts w:asciiTheme="minorHAnsi" w:hAnsiTheme="minorHAnsi" w:cs="Arial"/>
          <w:kern w:val="32"/>
        </w:rPr>
        <w:t>.</w:t>
      </w:r>
    </w:p>
    <w:p w14:paraId="476CB409" w14:textId="77777777" w:rsidR="00C55EC9" w:rsidRDefault="00C55EC9" w:rsidP="000603A7">
      <w:pPr>
        <w:rPr>
          <w:rFonts w:asciiTheme="minorHAnsi" w:hAnsiTheme="minorHAnsi" w:cs="Arial"/>
          <w:kern w:val="32"/>
        </w:rPr>
      </w:pPr>
    </w:p>
    <w:p w14:paraId="1102D43C" w14:textId="63FADCA9" w:rsidR="00AF2264" w:rsidRDefault="007263D6" w:rsidP="000603A7">
      <w:pPr>
        <w:rPr>
          <w:rFonts w:asciiTheme="minorHAnsi" w:hAnsiTheme="minorHAnsi" w:cs="Arial"/>
          <w:kern w:val="32"/>
        </w:rPr>
      </w:pPr>
      <w:r w:rsidRPr="00826B72">
        <w:rPr>
          <w:rFonts w:asciiTheme="minorHAnsi" w:hAnsiTheme="minorHAnsi" w:cs="Arial"/>
          <w:kern w:val="32"/>
        </w:rPr>
        <w:t xml:space="preserve">Årsmøtet i FFO </w:t>
      </w:r>
      <w:r w:rsidR="00826B72" w:rsidRPr="00826B72">
        <w:rPr>
          <w:rFonts w:asciiTheme="minorHAnsi" w:hAnsiTheme="minorHAnsi" w:cs="Arial"/>
          <w:kern w:val="32"/>
        </w:rPr>
        <w:t>‘</w:t>
      </w:r>
      <w:r w:rsidR="00826B72" w:rsidRPr="00CD2803">
        <w:rPr>
          <w:rFonts w:asciiTheme="minorHAnsi" w:hAnsiTheme="minorHAnsi" w:cs="Arial"/>
          <w:kern w:val="32"/>
          <w:highlight w:val="yellow"/>
        </w:rPr>
        <w:t>fylke’</w:t>
      </w:r>
      <w:r w:rsidR="00826B72" w:rsidRPr="00826B72">
        <w:rPr>
          <w:rFonts w:asciiTheme="minorHAnsi" w:hAnsiTheme="minorHAnsi" w:cs="Arial"/>
          <w:kern w:val="32"/>
        </w:rPr>
        <w:t xml:space="preserve"> skal holdes innen ‘</w:t>
      </w:r>
      <w:r w:rsidR="00826B72" w:rsidRPr="00CD2803">
        <w:rPr>
          <w:rFonts w:asciiTheme="minorHAnsi" w:hAnsiTheme="minorHAnsi" w:cs="Arial"/>
          <w:kern w:val="32"/>
          <w:highlight w:val="yellow"/>
        </w:rPr>
        <w:t>dato’</w:t>
      </w:r>
      <w:r w:rsidR="00826B72" w:rsidRPr="00826B72">
        <w:rPr>
          <w:rFonts w:asciiTheme="minorHAnsi" w:hAnsiTheme="minorHAnsi" w:cs="Arial"/>
          <w:kern w:val="32"/>
        </w:rPr>
        <w:t xml:space="preserve"> og årsmøte skal velge styre og valgkomite.</w:t>
      </w:r>
      <w:r w:rsidR="00615AEA">
        <w:rPr>
          <w:rFonts w:asciiTheme="minorHAnsi" w:hAnsiTheme="minorHAnsi" w:cs="Arial"/>
          <w:kern w:val="32"/>
        </w:rPr>
        <w:t xml:space="preserve"> </w:t>
      </w:r>
    </w:p>
    <w:p w14:paraId="4B36EADB" w14:textId="767E60E0" w:rsidR="00AF2264" w:rsidRDefault="00AF2264" w:rsidP="000603A7">
      <w:pPr>
        <w:rPr>
          <w:rFonts w:asciiTheme="minorHAnsi" w:hAnsiTheme="minorHAnsi" w:cs="Arial"/>
          <w:kern w:val="32"/>
        </w:rPr>
      </w:pPr>
      <w:r>
        <w:rPr>
          <w:rFonts w:asciiTheme="minorHAnsi" w:hAnsiTheme="minorHAnsi" w:cs="Arial"/>
          <w:kern w:val="32"/>
        </w:rPr>
        <w:t xml:space="preserve">Medlemsorganisasjonene inviteres til å komme med forslag til kandidater innen </w:t>
      </w:r>
      <w:r w:rsidRPr="00230BAA">
        <w:rPr>
          <w:rFonts w:asciiTheme="minorHAnsi" w:hAnsiTheme="minorHAnsi" w:cs="Arial"/>
          <w:kern w:val="32"/>
          <w:highlight w:val="yellow"/>
        </w:rPr>
        <w:t>‘frist’</w:t>
      </w:r>
    </w:p>
    <w:p w14:paraId="69576044" w14:textId="58150A50" w:rsidR="00AF2264" w:rsidRDefault="00AF2264" w:rsidP="000603A7">
      <w:pPr>
        <w:rPr>
          <w:rFonts w:asciiTheme="minorHAnsi" w:hAnsiTheme="minorHAnsi" w:cs="Arial"/>
          <w:kern w:val="32"/>
        </w:rPr>
      </w:pPr>
    </w:p>
    <w:p w14:paraId="3A397156" w14:textId="3657BED5" w:rsidR="00AF2264" w:rsidRPr="001A6AC7" w:rsidRDefault="00986D36" w:rsidP="000603A7">
      <w:pPr>
        <w:rPr>
          <w:rFonts w:asciiTheme="minorHAnsi" w:hAnsiTheme="minorHAnsi" w:cs="Arial"/>
          <w:b/>
          <w:bCs/>
          <w:kern w:val="32"/>
          <w:sz w:val="28"/>
          <w:szCs w:val="28"/>
        </w:rPr>
      </w:pPr>
      <w:r w:rsidRPr="001A6AC7">
        <w:rPr>
          <w:rFonts w:asciiTheme="minorHAnsi" w:hAnsiTheme="minorHAnsi" w:cs="Arial"/>
          <w:b/>
          <w:bCs/>
          <w:kern w:val="32"/>
          <w:sz w:val="28"/>
          <w:szCs w:val="28"/>
        </w:rPr>
        <w:t>Hvem skal velges i 20xx</w:t>
      </w:r>
    </w:p>
    <w:p w14:paraId="1D2C03D0" w14:textId="45B5A131" w:rsidR="00986D36" w:rsidRDefault="00986D36" w:rsidP="000603A7">
      <w:pPr>
        <w:rPr>
          <w:rFonts w:asciiTheme="minorHAnsi" w:hAnsiTheme="minorHAnsi" w:cs="Arial"/>
          <w:kern w:val="32"/>
        </w:rPr>
      </w:pPr>
      <w:r>
        <w:rPr>
          <w:rFonts w:asciiTheme="minorHAnsi" w:hAnsiTheme="minorHAnsi" w:cs="Arial"/>
          <w:kern w:val="32"/>
        </w:rPr>
        <w:t xml:space="preserve">Til styret skal </w:t>
      </w:r>
      <w:r w:rsidR="00E61007" w:rsidRPr="00312C76">
        <w:rPr>
          <w:rFonts w:asciiTheme="minorHAnsi" w:hAnsiTheme="minorHAnsi" w:cs="Arial"/>
          <w:kern w:val="32"/>
          <w:highlight w:val="yellow"/>
        </w:rPr>
        <w:t>xxx</w:t>
      </w:r>
      <w:r w:rsidR="00E61007">
        <w:rPr>
          <w:rFonts w:asciiTheme="minorHAnsi" w:hAnsiTheme="minorHAnsi" w:cs="Arial"/>
          <w:kern w:val="32"/>
        </w:rPr>
        <w:t xml:space="preserve"> </w:t>
      </w:r>
      <w:r w:rsidR="00E61007" w:rsidRPr="00CD2803">
        <w:rPr>
          <w:rFonts w:asciiTheme="minorHAnsi" w:hAnsiTheme="minorHAnsi" w:cs="Arial"/>
          <w:kern w:val="32"/>
          <w:highlight w:val="yellow"/>
        </w:rPr>
        <w:t>(de funksjonene som er på valg)</w:t>
      </w:r>
      <w:r w:rsidR="00E61007">
        <w:rPr>
          <w:rFonts w:asciiTheme="minorHAnsi" w:hAnsiTheme="minorHAnsi" w:cs="Arial"/>
          <w:kern w:val="32"/>
        </w:rPr>
        <w:t xml:space="preserve"> velges. Til valgkomiteen skal </w:t>
      </w:r>
      <w:r w:rsidR="00E61007" w:rsidRPr="00312C76">
        <w:rPr>
          <w:rFonts w:asciiTheme="minorHAnsi" w:hAnsiTheme="minorHAnsi" w:cs="Arial"/>
          <w:kern w:val="32"/>
          <w:highlight w:val="yellow"/>
        </w:rPr>
        <w:t>xxx</w:t>
      </w:r>
      <w:r w:rsidR="00E61007">
        <w:rPr>
          <w:rFonts w:asciiTheme="minorHAnsi" w:hAnsiTheme="minorHAnsi" w:cs="Arial"/>
          <w:kern w:val="32"/>
        </w:rPr>
        <w:t xml:space="preserve"> (de funksjonene som er på valg) velges.</w:t>
      </w:r>
    </w:p>
    <w:p w14:paraId="63F5B861" w14:textId="64AF4A70" w:rsidR="002B3FE0" w:rsidRDefault="002B3FE0" w:rsidP="000603A7">
      <w:pPr>
        <w:rPr>
          <w:rFonts w:asciiTheme="minorHAnsi" w:hAnsiTheme="minorHAnsi" w:cs="Arial"/>
          <w:kern w:val="32"/>
        </w:rPr>
      </w:pPr>
    </w:p>
    <w:p w14:paraId="33C7856D" w14:textId="511D2E22" w:rsidR="002B3FE0" w:rsidRPr="00E519B1" w:rsidRDefault="005D5F8B" w:rsidP="000603A7">
      <w:pPr>
        <w:rPr>
          <w:rFonts w:asciiTheme="minorHAnsi" w:hAnsiTheme="minorHAnsi" w:cs="Arial"/>
          <w:b/>
          <w:bCs/>
          <w:kern w:val="32"/>
          <w:sz w:val="28"/>
          <w:szCs w:val="28"/>
        </w:rPr>
      </w:pPr>
      <w:r w:rsidRPr="00E519B1">
        <w:rPr>
          <w:rFonts w:asciiTheme="minorHAnsi" w:hAnsiTheme="minorHAnsi" w:cs="Arial"/>
          <w:b/>
          <w:bCs/>
          <w:kern w:val="32"/>
          <w:sz w:val="28"/>
          <w:szCs w:val="28"/>
        </w:rPr>
        <w:t>10-års-regelen</w:t>
      </w:r>
    </w:p>
    <w:p w14:paraId="4C43F455" w14:textId="369D73BA" w:rsidR="00182B21" w:rsidRDefault="00854548" w:rsidP="000603A7">
      <w:pPr>
        <w:rPr>
          <w:rFonts w:asciiTheme="minorHAnsi" w:hAnsiTheme="minorHAnsi" w:cs="Arial"/>
          <w:kern w:val="32"/>
        </w:rPr>
      </w:pPr>
      <w:r>
        <w:rPr>
          <w:rFonts w:asciiTheme="minorHAnsi" w:hAnsiTheme="minorHAnsi" w:cs="Arial"/>
          <w:kern w:val="32"/>
        </w:rPr>
        <w:t xml:space="preserve">I vedtektenes § 7, B </w:t>
      </w:r>
      <w:proofErr w:type="spellStart"/>
      <w:r>
        <w:rPr>
          <w:rFonts w:asciiTheme="minorHAnsi" w:hAnsiTheme="minorHAnsi" w:cs="Arial"/>
          <w:kern w:val="32"/>
        </w:rPr>
        <w:t>nr</w:t>
      </w:r>
      <w:proofErr w:type="spellEnd"/>
      <w:r>
        <w:rPr>
          <w:rFonts w:asciiTheme="minorHAnsi" w:hAnsiTheme="minorHAnsi" w:cs="Arial"/>
          <w:kern w:val="32"/>
        </w:rPr>
        <w:t xml:space="preserve"> 1. står det at i</w:t>
      </w:r>
      <w:r w:rsidR="005D5F8B">
        <w:rPr>
          <w:rFonts w:asciiTheme="minorHAnsi" w:hAnsiTheme="minorHAnsi" w:cs="Arial"/>
          <w:kern w:val="32"/>
        </w:rPr>
        <w:t xml:space="preserve">ngen person </w:t>
      </w:r>
      <w:r w:rsidR="00D34B27">
        <w:rPr>
          <w:rFonts w:asciiTheme="minorHAnsi" w:hAnsiTheme="minorHAnsi" w:cs="Arial"/>
          <w:kern w:val="32"/>
        </w:rPr>
        <w:t>kan</w:t>
      </w:r>
      <w:r w:rsidR="005D5F8B">
        <w:rPr>
          <w:rFonts w:asciiTheme="minorHAnsi" w:hAnsiTheme="minorHAnsi" w:cs="Arial"/>
          <w:kern w:val="32"/>
        </w:rPr>
        <w:t xml:space="preserve"> uten opphold ha </w:t>
      </w:r>
      <w:r w:rsidR="00674EFE">
        <w:rPr>
          <w:rFonts w:asciiTheme="minorHAnsi" w:hAnsiTheme="minorHAnsi" w:cs="Arial"/>
          <w:kern w:val="32"/>
        </w:rPr>
        <w:t xml:space="preserve">ulike tillitsverv i FFO i mer en 10 år. </w:t>
      </w:r>
      <w:r w:rsidR="00C8593A">
        <w:rPr>
          <w:rFonts w:asciiTheme="minorHAnsi" w:hAnsiTheme="minorHAnsi" w:cs="Arial"/>
          <w:kern w:val="32"/>
        </w:rPr>
        <w:t xml:space="preserve">Vedlagt finnes en oversikt over hvor lenge medlemmene i dagens </w:t>
      </w:r>
      <w:r w:rsidR="00F527D6">
        <w:rPr>
          <w:rFonts w:asciiTheme="minorHAnsi" w:hAnsiTheme="minorHAnsi" w:cs="Arial"/>
          <w:kern w:val="32"/>
        </w:rPr>
        <w:t>fylkess</w:t>
      </w:r>
      <w:r w:rsidR="00C8593A">
        <w:rPr>
          <w:rFonts w:asciiTheme="minorHAnsi" w:hAnsiTheme="minorHAnsi" w:cs="Arial"/>
          <w:kern w:val="32"/>
        </w:rPr>
        <w:t xml:space="preserve">tyre og </w:t>
      </w:r>
      <w:r w:rsidR="00F527D6">
        <w:rPr>
          <w:rFonts w:asciiTheme="minorHAnsi" w:hAnsiTheme="minorHAnsi" w:cs="Arial"/>
          <w:kern w:val="32"/>
        </w:rPr>
        <w:t xml:space="preserve">fylkets </w:t>
      </w:r>
      <w:r w:rsidR="00C8593A">
        <w:rPr>
          <w:rFonts w:asciiTheme="minorHAnsi" w:hAnsiTheme="minorHAnsi" w:cs="Arial"/>
          <w:kern w:val="32"/>
        </w:rPr>
        <w:t xml:space="preserve">valgkomite har sittet i sine verv. Valgkomiteen vil </w:t>
      </w:r>
      <w:r w:rsidR="00615AEA">
        <w:rPr>
          <w:rFonts w:asciiTheme="minorHAnsi" w:hAnsiTheme="minorHAnsi" w:cs="Arial"/>
          <w:kern w:val="32"/>
        </w:rPr>
        <w:t xml:space="preserve">vektlegge både kontinuitet og fornyelse i vårt arbeid. </w:t>
      </w:r>
    </w:p>
    <w:p w14:paraId="48A0EA7E" w14:textId="48AA8898" w:rsidR="00615AEA" w:rsidRDefault="00615AEA" w:rsidP="000603A7">
      <w:pPr>
        <w:rPr>
          <w:rFonts w:asciiTheme="minorHAnsi" w:hAnsiTheme="minorHAnsi" w:cs="Arial"/>
          <w:kern w:val="32"/>
        </w:rPr>
      </w:pPr>
    </w:p>
    <w:p w14:paraId="51471C3D" w14:textId="424C3030" w:rsidR="00615AEA" w:rsidRPr="00E519B1" w:rsidRDefault="00445341" w:rsidP="000603A7">
      <w:pPr>
        <w:rPr>
          <w:rFonts w:asciiTheme="minorHAnsi" w:hAnsiTheme="minorHAnsi" w:cs="Arial"/>
          <w:b/>
          <w:bCs/>
          <w:kern w:val="32"/>
          <w:sz w:val="28"/>
          <w:szCs w:val="28"/>
        </w:rPr>
      </w:pPr>
      <w:r w:rsidRPr="00E519B1">
        <w:rPr>
          <w:rFonts w:asciiTheme="minorHAnsi" w:hAnsiTheme="minorHAnsi" w:cs="Arial"/>
          <w:b/>
          <w:bCs/>
          <w:kern w:val="32"/>
          <w:sz w:val="28"/>
          <w:szCs w:val="28"/>
        </w:rPr>
        <w:t>Kvalifikasjoner</w:t>
      </w:r>
    </w:p>
    <w:p w14:paraId="5FDB0EDD" w14:textId="69CDAC1E" w:rsidR="00E61007" w:rsidRDefault="00A860FC" w:rsidP="004A0FCF">
      <w:pPr>
        <w:rPr>
          <w:rFonts w:asciiTheme="minorHAnsi" w:hAnsiTheme="minorHAnsi" w:cs="Arial"/>
          <w:kern w:val="32"/>
        </w:rPr>
      </w:pPr>
      <w:r>
        <w:rPr>
          <w:rFonts w:asciiTheme="minorHAnsi" w:hAnsiTheme="minorHAnsi" w:cs="Arial"/>
          <w:kern w:val="32"/>
        </w:rPr>
        <w:t xml:space="preserve">Vi forutsetter at kandidaten som foreslås er foreslått og har tillit fra sin egen organisasjon. </w:t>
      </w:r>
      <w:r w:rsidR="00265C69">
        <w:rPr>
          <w:rFonts w:asciiTheme="minorHAnsi" w:hAnsiTheme="minorHAnsi" w:cs="Arial"/>
          <w:kern w:val="32"/>
        </w:rPr>
        <w:t>Vi ønsker forslag på kandidater som kan s</w:t>
      </w:r>
      <w:r w:rsidR="004A0FCF" w:rsidRPr="004A0FCF">
        <w:rPr>
          <w:rFonts w:asciiTheme="minorHAnsi" w:hAnsiTheme="minorHAnsi" w:cs="Arial"/>
          <w:kern w:val="32"/>
        </w:rPr>
        <w:t xml:space="preserve">e ut over egen </w:t>
      </w:r>
      <w:r w:rsidR="00265C69" w:rsidRPr="004A0FCF">
        <w:rPr>
          <w:rFonts w:asciiTheme="minorHAnsi" w:hAnsiTheme="minorHAnsi" w:cs="Arial"/>
          <w:kern w:val="32"/>
        </w:rPr>
        <w:t>gruppe,</w:t>
      </w:r>
      <w:r w:rsidR="004A0FCF" w:rsidRPr="004A0FCF">
        <w:rPr>
          <w:rFonts w:asciiTheme="minorHAnsi" w:hAnsiTheme="minorHAnsi" w:cs="Arial"/>
          <w:kern w:val="32"/>
        </w:rPr>
        <w:t xml:space="preserve"> men samtidig er godt forankret i egen organisasjon. Evne til å samle ulike interesser er en viktig egenskap. </w:t>
      </w:r>
      <w:r w:rsidR="00265C69">
        <w:rPr>
          <w:rFonts w:asciiTheme="minorHAnsi" w:hAnsiTheme="minorHAnsi" w:cs="Arial"/>
          <w:kern w:val="32"/>
        </w:rPr>
        <w:t xml:space="preserve">Vi trenger et styre </w:t>
      </w:r>
      <w:r w:rsidR="005B7D80">
        <w:rPr>
          <w:rFonts w:asciiTheme="minorHAnsi" w:hAnsiTheme="minorHAnsi" w:cs="Arial"/>
          <w:kern w:val="32"/>
        </w:rPr>
        <w:t xml:space="preserve">med god og allsidig kompetanse. </w:t>
      </w:r>
      <w:r w:rsidR="004A0FCF" w:rsidRPr="004A0FCF">
        <w:rPr>
          <w:rFonts w:asciiTheme="minorHAnsi" w:hAnsiTheme="minorHAnsi" w:cs="Arial"/>
          <w:kern w:val="32"/>
        </w:rPr>
        <w:t xml:space="preserve">Valgkomiteen </w:t>
      </w:r>
      <w:r w:rsidR="00B25674">
        <w:rPr>
          <w:rFonts w:asciiTheme="minorHAnsi" w:hAnsiTheme="minorHAnsi" w:cs="Arial"/>
          <w:kern w:val="32"/>
        </w:rPr>
        <w:t>ber om forslag p</w:t>
      </w:r>
      <w:r w:rsidR="004A0FCF" w:rsidRPr="004A0FCF">
        <w:rPr>
          <w:rFonts w:asciiTheme="minorHAnsi" w:hAnsiTheme="minorHAnsi" w:cs="Arial"/>
          <w:kern w:val="32"/>
        </w:rPr>
        <w:t xml:space="preserve">å gode kandidater til både </w:t>
      </w:r>
      <w:r w:rsidR="00B25674">
        <w:rPr>
          <w:rFonts w:asciiTheme="minorHAnsi" w:hAnsiTheme="minorHAnsi" w:cs="Arial"/>
          <w:kern w:val="32"/>
        </w:rPr>
        <w:t>fylkesstyre</w:t>
      </w:r>
      <w:r w:rsidR="004A0FCF" w:rsidRPr="004A0FCF">
        <w:rPr>
          <w:rFonts w:asciiTheme="minorHAnsi" w:hAnsiTheme="minorHAnsi" w:cs="Arial"/>
          <w:kern w:val="32"/>
        </w:rPr>
        <w:t xml:space="preserve"> og </w:t>
      </w:r>
      <w:r w:rsidR="00B25674">
        <w:rPr>
          <w:rFonts w:asciiTheme="minorHAnsi" w:hAnsiTheme="minorHAnsi" w:cs="Arial"/>
          <w:kern w:val="32"/>
        </w:rPr>
        <w:t xml:space="preserve">fylkets </w:t>
      </w:r>
      <w:r w:rsidR="004A0FCF" w:rsidRPr="004A0FCF">
        <w:rPr>
          <w:rFonts w:asciiTheme="minorHAnsi" w:hAnsiTheme="minorHAnsi" w:cs="Arial"/>
          <w:kern w:val="32"/>
        </w:rPr>
        <w:t xml:space="preserve">valgkomite. </w:t>
      </w:r>
    </w:p>
    <w:p w14:paraId="1250DCE8" w14:textId="43377A3C" w:rsidR="00834F66" w:rsidRDefault="00834F66" w:rsidP="004A0FCF">
      <w:pPr>
        <w:rPr>
          <w:rFonts w:asciiTheme="minorHAnsi" w:hAnsiTheme="minorHAnsi" w:cs="Arial"/>
          <w:kern w:val="32"/>
        </w:rPr>
      </w:pPr>
    </w:p>
    <w:p w14:paraId="4259345A" w14:textId="51B6F98D" w:rsidR="00834F66" w:rsidRDefault="00834F66" w:rsidP="00CD2803">
      <w:pPr>
        <w:rPr>
          <w:rFonts w:asciiTheme="minorHAnsi" w:hAnsiTheme="minorHAnsi" w:cs="Arial"/>
          <w:kern w:val="32"/>
        </w:rPr>
      </w:pPr>
      <w:r>
        <w:rPr>
          <w:rFonts w:asciiTheme="minorHAnsi" w:hAnsiTheme="minorHAnsi" w:cs="Arial"/>
          <w:kern w:val="32"/>
        </w:rPr>
        <w:t xml:space="preserve">Det vil bli gitt </w:t>
      </w:r>
      <w:r w:rsidR="009933B9">
        <w:rPr>
          <w:rFonts w:asciiTheme="minorHAnsi" w:hAnsiTheme="minorHAnsi" w:cs="Arial"/>
          <w:kern w:val="32"/>
        </w:rPr>
        <w:t>styre</w:t>
      </w:r>
      <w:r w:rsidR="000E4DBB">
        <w:rPr>
          <w:rFonts w:asciiTheme="minorHAnsi" w:hAnsiTheme="minorHAnsi" w:cs="Arial"/>
          <w:kern w:val="32"/>
        </w:rPr>
        <w:t xml:space="preserve">opplæring </w:t>
      </w:r>
      <w:r w:rsidR="009933B9">
        <w:rPr>
          <w:rFonts w:asciiTheme="minorHAnsi" w:hAnsiTheme="minorHAnsi" w:cs="Arial"/>
          <w:kern w:val="32"/>
        </w:rPr>
        <w:t>til</w:t>
      </w:r>
      <w:r w:rsidR="000E4DBB">
        <w:rPr>
          <w:rFonts w:asciiTheme="minorHAnsi" w:hAnsiTheme="minorHAnsi" w:cs="Arial"/>
          <w:kern w:val="32"/>
        </w:rPr>
        <w:t xml:space="preserve"> de nye styrene i fylkes-FFO.</w:t>
      </w:r>
    </w:p>
    <w:p w14:paraId="37F03919" w14:textId="787BC5B8" w:rsidR="002C2C80" w:rsidRPr="00E519B1" w:rsidRDefault="002C2C80" w:rsidP="000603A7">
      <w:pPr>
        <w:rPr>
          <w:rFonts w:asciiTheme="minorHAnsi" w:hAnsiTheme="minorHAnsi" w:cs="Arial"/>
          <w:b/>
          <w:bCs/>
          <w:kern w:val="32"/>
          <w:sz w:val="28"/>
          <w:szCs w:val="28"/>
        </w:rPr>
      </w:pPr>
      <w:r w:rsidRPr="00E519B1">
        <w:rPr>
          <w:rFonts w:asciiTheme="minorHAnsi" w:hAnsiTheme="minorHAnsi" w:cs="Arial"/>
          <w:b/>
          <w:bCs/>
          <w:kern w:val="32"/>
          <w:sz w:val="28"/>
          <w:szCs w:val="28"/>
        </w:rPr>
        <w:lastRenderedPageBreak/>
        <w:t xml:space="preserve">Hvem </w:t>
      </w:r>
      <w:r w:rsidR="00312C76">
        <w:rPr>
          <w:rFonts w:asciiTheme="minorHAnsi" w:hAnsiTheme="minorHAnsi" w:cs="Arial"/>
          <w:b/>
          <w:bCs/>
          <w:kern w:val="32"/>
          <w:sz w:val="28"/>
          <w:szCs w:val="28"/>
        </w:rPr>
        <w:t>har forslagsrett</w:t>
      </w:r>
    </w:p>
    <w:p w14:paraId="752AAB3B" w14:textId="369196F0" w:rsidR="002C2C80" w:rsidRDefault="00272DCF" w:rsidP="000603A7">
      <w:pPr>
        <w:rPr>
          <w:rFonts w:asciiTheme="minorHAnsi" w:hAnsiTheme="minorHAnsi" w:cs="Arial"/>
          <w:kern w:val="32"/>
        </w:rPr>
      </w:pPr>
      <w:r w:rsidRPr="00272DCF">
        <w:rPr>
          <w:rFonts w:asciiTheme="minorHAnsi" w:hAnsiTheme="minorHAnsi" w:cs="Arial"/>
          <w:kern w:val="32"/>
        </w:rPr>
        <w:t xml:space="preserve">Det er medlemsorganisasjonene </w:t>
      </w:r>
      <w:r>
        <w:rPr>
          <w:rFonts w:asciiTheme="minorHAnsi" w:hAnsiTheme="minorHAnsi" w:cs="Arial"/>
          <w:kern w:val="32"/>
        </w:rPr>
        <w:t>som kan foreslå kandidater til FFO i fylket.</w:t>
      </w:r>
      <w:r w:rsidR="009E4499">
        <w:rPr>
          <w:rFonts w:asciiTheme="minorHAnsi" w:hAnsiTheme="minorHAnsi" w:cs="Arial"/>
          <w:kern w:val="32"/>
        </w:rPr>
        <w:t xml:space="preserve"> Den som foreslås, må godkjenne nomineringen. </w:t>
      </w:r>
    </w:p>
    <w:p w14:paraId="4AFBDA4A" w14:textId="785879A3" w:rsidR="00527E93" w:rsidRDefault="00527E93" w:rsidP="000603A7">
      <w:pPr>
        <w:rPr>
          <w:rFonts w:asciiTheme="minorHAnsi" w:hAnsiTheme="minorHAnsi" w:cs="Arial"/>
          <w:kern w:val="32"/>
        </w:rPr>
      </w:pPr>
    </w:p>
    <w:p w14:paraId="753F4D36" w14:textId="767AB684" w:rsidR="00527E93" w:rsidRPr="00E519B1" w:rsidRDefault="00126065" w:rsidP="000603A7">
      <w:pPr>
        <w:rPr>
          <w:rFonts w:asciiTheme="minorHAnsi" w:hAnsiTheme="minorHAnsi" w:cs="Arial"/>
          <w:b/>
          <w:bCs/>
          <w:kern w:val="32"/>
          <w:sz w:val="28"/>
          <w:szCs w:val="28"/>
        </w:rPr>
      </w:pPr>
      <w:r w:rsidRPr="00E519B1">
        <w:rPr>
          <w:rFonts w:asciiTheme="minorHAnsi" w:hAnsiTheme="minorHAnsi" w:cs="Arial"/>
          <w:b/>
          <w:bCs/>
          <w:kern w:val="32"/>
          <w:sz w:val="28"/>
          <w:szCs w:val="28"/>
        </w:rPr>
        <w:t>Om fylkesstyrets arbeid</w:t>
      </w:r>
    </w:p>
    <w:p w14:paraId="0A5853D3" w14:textId="0A362A39" w:rsidR="00697E97" w:rsidRDefault="00F1395C" w:rsidP="000603A7">
      <w:pPr>
        <w:rPr>
          <w:rFonts w:asciiTheme="minorHAnsi" w:hAnsiTheme="minorHAnsi" w:cs="Arial"/>
          <w:kern w:val="32"/>
        </w:rPr>
      </w:pPr>
      <w:r>
        <w:rPr>
          <w:rFonts w:asciiTheme="minorHAnsi" w:hAnsiTheme="minorHAnsi" w:cs="Arial"/>
          <w:kern w:val="32"/>
        </w:rPr>
        <w:t xml:space="preserve">Fylkesstyret har </w:t>
      </w:r>
      <w:r w:rsidR="00752CB5">
        <w:rPr>
          <w:rFonts w:asciiTheme="minorHAnsi" w:hAnsiTheme="minorHAnsi" w:cs="Arial"/>
          <w:kern w:val="32"/>
        </w:rPr>
        <w:t xml:space="preserve">blant annet </w:t>
      </w:r>
      <w:r>
        <w:rPr>
          <w:rFonts w:asciiTheme="minorHAnsi" w:hAnsiTheme="minorHAnsi" w:cs="Arial"/>
          <w:kern w:val="32"/>
        </w:rPr>
        <w:t xml:space="preserve">ansvar for å fremme interessepolitiske saker, brukermedvirkning og </w:t>
      </w:r>
      <w:r w:rsidR="00752CB5">
        <w:rPr>
          <w:rFonts w:asciiTheme="minorHAnsi" w:hAnsiTheme="minorHAnsi" w:cs="Arial"/>
          <w:kern w:val="32"/>
        </w:rPr>
        <w:t xml:space="preserve">har generelt ansvar for driften av fylkes-FFO. </w:t>
      </w:r>
    </w:p>
    <w:p w14:paraId="4D8B6FE5" w14:textId="4647DAB8" w:rsidR="006D15FE" w:rsidRDefault="006D15FE" w:rsidP="000603A7">
      <w:pPr>
        <w:rPr>
          <w:rFonts w:asciiTheme="minorHAnsi" w:hAnsiTheme="minorHAnsi" w:cs="Arial"/>
          <w:kern w:val="32"/>
        </w:rPr>
      </w:pPr>
    </w:p>
    <w:p w14:paraId="4D9EA055" w14:textId="79B5E4F4" w:rsidR="006D15FE" w:rsidRDefault="006D15FE" w:rsidP="000603A7">
      <w:pPr>
        <w:rPr>
          <w:rFonts w:asciiTheme="minorHAnsi" w:hAnsiTheme="minorHAnsi" w:cs="Arial"/>
          <w:kern w:val="32"/>
        </w:rPr>
      </w:pPr>
      <w:r>
        <w:rPr>
          <w:rFonts w:asciiTheme="minorHAnsi" w:hAnsiTheme="minorHAnsi" w:cs="Arial"/>
          <w:kern w:val="32"/>
        </w:rPr>
        <w:t xml:space="preserve">Det må </w:t>
      </w:r>
      <w:proofErr w:type="gramStart"/>
      <w:r>
        <w:rPr>
          <w:rFonts w:asciiTheme="minorHAnsi" w:hAnsiTheme="minorHAnsi" w:cs="Arial"/>
          <w:kern w:val="32"/>
        </w:rPr>
        <w:t>påregnes</w:t>
      </w:r>
      <w:proofErr w:type="gramEnd"/>
      <w:r>
        <w:rPr>
          <w:rFonts w:asciiTheme="minorHAnsi" w:hAnsiTheme="minorHAnsi" w:cs="Arial"/>
          <w:kern w:val="32"/>
        </w:rPr>
        <w:t xml:space="preserve"> at noe av arbeidet foregår digitalt. </w:t>
      </w:r>
    </w:p>
    <w:p w14:paraId="542C7F91" w14:textId="77777777" w:rsidR="006D15FE" w:rsidRDefault="006D15FE" w:rsidP="000603A7">
      <w:pPr>
        <w:rPr>
          <w:rFonts w:asciiTheme="minorHAnsi" w:hAnsiTheme="minorHAnsi" w:cs="Arial"/>
          <w:kern w:val="32"/>
        </w:rPr>
      </w:pPr>
    </w:p>
    <w:p w14:paraId="6F36F085" w14:textId="28854879" w:rsidR="00BB43D3" w:rsidRDefault="00126065" w:rsidP="00CD2803">
      <w:pPr>
        <w:rPr>
          <w:rFonts w:asciiTheme="minorHAnsi" w:hAnsiTheme="minorHAnsi" w:cs="Arial"/>
          <w:i/>
          <w:iCs/>
          <w:kern w:val="32"/>
        </w:rPr>
      </w:pPr>
      <w:r w:rsidRPr="00AA1EF7">
        <w:rPr>
          <w:rFonts w:asciiTheme="minorHAnsi" w:hAnsiTheme="minorHAnsi" w:cs="Arial"/>
          <w:i/>
          <w:iCs/>
          <w:kern w:val="32"/>
          <w:highlight w:val="yellow"/>
        </w:rPr>
        <w:t xml:space="preserve">Det </w:t>
      </w:r>
      <w:r w:rsidR="00702F11" w:rsidRPr="00AA1EF7">
        <w:rPr>
          <w:rFonts w:asciiTheme="minorHAnsi" w:hAnsiTheme="minorHAnsi" w:cs="Arial"/>
          <w:i/>
          <w:iCs/>
          <w:kern w:val="32"/>
          <w:highlight w:val="yellow"/>
        </w:rPr>
        <w:t>kan forventes</w:t>
      </w:r>
      <w:r w:rsidRPr="00AA1EF7">
        <w:rPr>
          <w:rFonts w:asciiTheme="minorHAnsi" w:hAnsiTheme="minorHAnsi" w:cs="Arial"/>
          <w:i/>
          <w:iCs/>
          <w:kern w:val="32"/>
          <w:highlight w:val="yellow"/>
        </w:rPr>
        <w:t xml:space="preserve"> </w:t>
      </w:r>
      <w:r w:rsidR="00410E90" w:rsidRPr="00AA1EF7">
        <w:rPr>
          <w:rFonts w:asciiTheme="minorHAnsi" w:hAnsiTheme="minorHAnsi" w:cs="Arial"/>
          <w:i/>
          <w:iCs/>
          <w:kern w:val="32"/>
          <w:highlight w:val="yellow"/>
        </w:rPr>
        <w:t>‘antall’ styremøter i året, og styremøtene avholdes ‘geografisk sted’</w:t>
      </w:r>
      <w:r w:rsidR="00702F11" w:rsidRPr="00AA1EF7">
        <w:rPr>
          <w:rFonts w:asciiTheme="minorHAnsi" w:hAnsiTheme="minorHAnsi" w:cs="Arial"/>
          <w:i/>
          <w:iCs/>
          <w:kern w:val="32"/>
          <w:highlight w:val="yellow"/>
        </w:rPr>
        <w:t xml:space="preserve"> </w:t>
      </w:r>
      <w:r w:rsidR="00702F11">
        <w:rPr>
          <w:rFonts w:asciiTheme="minorHAnsi" w:hAnsiTheme="minorHAnsi" w:cs="Arial"/>
          <w:i/>
          <w:iCs/>
          <w:kern w:val="32"/>
        </w:rPr>
        <w:t xml:space="preserve"> </w:t>
      </w:r>
    </w:p>
    <w:p w14:paraId="1C3A1064" w14:textId="7A939C46" w:rsidR="006D15FE" w:rsidRDefault="006D15FE" w:rsidP="00CD2803">
      <w:pPr>
        <w:rPr>
          <w:rFonts w:asciiTheme="minorHAnsi" w:hAnsiTheme="minorHAnsi" w:cs="Arial"/>
          <w:i/>
          <w:iCs/>
          <w:kern w:val="32"/>
        </w:rPr>
      </w:pPr>
    </w:p>
    <w:p w14:paraId="3C00A2AD" w14:textId="07B9AF4E" w:rsidR="00126065" w:rsidRDefault="006D15FE" w:rsidP="000603A7">
      <w:pPr>
        <w:rPr>
          <w:rFonts w:asciiTheme="minorHAnsi" w:hAnsiTheme="minorHAnsi" w:cs="Arial"/>
          <w:kern w:val="32"/>
        </w:rPr>
      </w:pPr>
      <w:hyperlink r:id="rId11" w:history="1">
        <w:r w:rsidR="00C42C3C" w:rsidRPr="00DB2C89">
          <w:rPr>
            <w:rStyle w:val="Hyperkobling"/>
            <w:rFonts w:asciiTheme="minorHAnsi" w:hAnsiTheme="minorHAnsi" w:cs="Arial"/>
            <w:kern w:val="32"/>
          </w:rPr>
          <w:t xml:space="preserve">Se eventuelt </w:t>
        </w:r>
        <w:proofErr w:type="spellStart"/>
        <w:r w:rsidR="00C42C3C" w:rsidRPr="00DB2C89">
          <w:rPr>
            <w:rStyle w:val="Hyperkobling"/>
            <w:rFonts w:asciiTheme="minorHAnsi" w:hAnsiTheme="minorHAnsi" w:cs="Arial"/>
            <w:kern w:val="32"/>
          </w:rPr>
          <w:t>FFOs</w:t>
        </w:r>
        <w:proofErr w:type="spellEnd"/>
        <w:r w:rsidR="00C42C3C" w:rsidRPr="00DB2C89">
          <w:rPr>
            <w:rStyle w:val="Hyperkobling"/>
            <w:rFonts w:asciiTheme="minorHAnsi" w:hAnsiTheme="minorHAnsi" w:cs="Arial"/>
            <w:kern w:val="32"/>
          </w:rPr>
          <w:t xml:space="preserve"> vedtekter § </w:t>
        </w:r>
        <w:r w:rsidR="004E6A41" w:rsidRPr="00DB2C89">
          <w:rPr>
            <w:rStyle w:val="Hyperkobling"/>
            <w:rFonts w:asciiTheme="minorHAnsi" w:hAnsiTheme="minorHAnsi" w:cs="Arial"/>
            <w:kern w:val="32"/>
          </w:rPr>
          <w:t xml:space="preserve">11 </w:t>
        </w:r>
        <w:r w:rsidR="0065026E" w:rsidRPr="00DB2C89">
          <w:rPr>
            <w:rStyle w:val="Hyperkobling"/>
            <w:rFonts w:asciiTheme="minorHAnsi" w:hAnsiTheme="minorHAnsi" w:cs="Arial"/>
            <w:kern w:val="32"/>
          </w:rPr>
          <w:t>om fylkes-</w:t>
        </w:r>
        <w:proofErr w:type="spellStart"/>
        <w:r w:rsidR="0065026E" w:rsidRPr="00DB2C89">
          <w:rPr>
            <w:rStyle w:val="Hyperkobling"/>
            <w:rFonts w:asciiTheme="minorHAnsi" w:hAnsiTheme="minorHAnsi" w:cs="Arial"/>
            <w:kern w:val="32"/>
          </w:rPr>
          <w:t>FFOs</w:t>
        </w:r>
        <w:proofErr w:type="spellEnd"/>
        <w:r w:rsidR="0065026E" w:rsidRPr="00DB2C89">
          <w:rPr>
            <w:rStyle w:val="Hyperkobling"/>
            <w:rFonts w:asciiTheme="minorHAnsi" w:hAnsiTheme="minorHAnsi" w:cs="Arial"/>
            <w:kern w:val="32"/>
          </w:rPr>
          <w:t xml:space="preserve"> ansvar, og §9 B, </w:t>
        </w:r>
        <w:proofErr w:type="spellStart"/>
        <w:r w:rsidR="0065026E" w:rsidRPr="00DB2C89">
          <w:rPr>
            <w:rStyle w:val="Hyperkobling"/>
            <w:rFonts w:asciiTheme="minorHAnsi" w:hAnsiTheme="minorHAnsi" w:cs="Arial"/>
            <w:kern w:val="32"/>
          </w:rPr>
          <w:t>nr</w:t>
        </w:r>
        <w:proofErr w:type="spellEnd"/>
        <w:r w:rsidR="0065026E" w:rsidRPr="00DB2C89">
          <w:rPr>
            <w:rStyle w:val="Hyperkobling"/>
            <w:rFonts w:asciiTheme="minorHAnsi" w:hAnsiTheme="minorHAnsi" w:cs="Arial"/>
            <w:kern w:val="32"/>
          </w:rPr>
          <w:t xml:space="preserve"> 3 om fylkesstyrets ansvar.</w:t>
        </w:r>
      </w:hyperlink>
      <w:r w:rsidR="0065026E">
        <w:rPr>
          <w:rFonts w:asciiTheme="minorHAnsi" w:hAnsiTheme="minorHAnsi" w:cs="Arial"/>
          <w:kern w:val="32"/>
        </w:rPr>
        <w:t xml:space="preserve"> </w:t>
      </w:r>
    </w:p>
    <w:p w14:paraId="277266BF" w14:textId="6ADC6F9F" w:rsidR="00230BAA" w:rsidRDefault="00230BAA" w:rsidP="000603A7">
      <w:pPr>
        <w:rPr>
          <w:rFonts w:asciiTheme="minorHAnsi" w:hAnsiTheme="minorHAnsi" w:cs="Arial"/>
          <w:kern w:val="32"/>
        </w:rPr>
      </w:pPr>
    </w:p>
    <w:bookmarkEnd w:id="5"/>
    <w:p w14:paraId="36B24FCC" w14:textId="11222257" w:rsidR="006C76EC" w:rsidRDefault="001973F4" w:rsidP="000603A7">
      <w:pPr>
        <w:rPr>
          <w:rFonts w:asciiTheme="minorHAnsi" w:hAnsiTheme="minorHAnsi"/>
        </w:rPr>
      </w:pPr>
      <w:r>
        <w:rPr>
          <w:rFonts w:asciiTheme="minorHAnsi" w:hAnsiTheme="minorHAnsi"/>
        </w:rPr>
        <w:t>Send forslag</w:t>
      </w:r>
      <w:r w:rsidR="00312C76">
        <w:rPr>
          <w:rFonts w:asciiTheme="minorHAnsi" w:hAnsiTheme="minorHAnsi"/>
        </w:rPr>
        <w:t xml:space="preserve"> til </w:t>
      </w:r>
      <w:r w:rsidR="0020657F">
        <w:rPr>
          <w:rFonts w:asciiTheme="minorHAnsi" w:hAnsiTheme="minorHAnsi"/>
        </w:rPr>
        <w:t xml:space="preserve">valgkomiteens leder på epostadresse: </w:t>
      </w:r>
      <w:proofErr w:type="spellStart"/>
      <w:r w:rsidR="0020657F" w:rsidRPr="0020657F">
        <w:rPr>
          <w:rFonts w:asciiTheme="minorHAnsi" w:hAnsiTheme="minorHAnsi"/>
          <w:highlight w:val="yellow"/>
        </w:rPr>
        <w:t>xxxxx</w:t>
      </w:r>
      <w:proofErr w:type="spellEnd"/>
      <w:r w:rsidR="00F97BC1">
        <w:rPr>
          <w:rFonts w:asciiTheme="minorHAnsi" w:hAnsiTheme="minorHAnsi"/>
        </w:rPr>
        <w:t xml:space="preserve"> innen </w:t>
      </w:r>
      <w:r w:rsidR="00F97BC1" w:rsidRPr="00F97BC1">
        <w:rPr>
          <w:rFonts w:asciiTheme="minorHAnsi" w:hAnsiTheme="minorHAnsi"/>
          <w:highlight w:val="yellow"/>
        </w:rPr>
        <w:t>‘frist’</w:t>
      </w:r>
    </w:p>
    <w:p w14:paraId="7EB35D48" w14:textId="25BA66EB" w:rsidR="009E318F" w:rsidRDefault="009E318F" w:rsidP="000603A7">
      <w:pPr>
        <w:rPr>
          <w:rFonts w:asciiTheme="minorHAnsi" w:hAnsiTheme="minorHAnsi"/>
        </w:rPr>
      </w:pPr>
    </w:p>
    <w:p w14:paraId="48D3DF7C" w14:textId="77777777" w:rsidR="0056171C" w:rsidRPr="00907F38" w:rsidRDefault="0056171C" w:rsidP="00B72F35">
      <w:pPr>
        <w:rPr>
          <w:rFonts w:asciiTheme="minorHAnsi" w:hAnsiTheme="minorHAnsi"/>
          <w:sz w:val="22"/>
          <w:szCs w:val="22"/>
        </w:rPr>
      </w:pPr>
    </w:p>
    <w:p w14:paraId="033167D9" w14:textId="77777777" w:rsidR="00B72F35" w:rsidRPr="00907F38" w:rsidRDefault="00B72F35" w:rsidP="00B72F35">
      <w:pPr>
        <w:rPr>
          <w:rFonts w:asciiTheme="minorHAnsi" w:hAnsiTheme="minorHAnsi"/>
          <w:sz w:val="22"/>
          <w:szCs w:val="22"/>
        </w:rPr>
      </w:pPr>
      <w:r w:rsidRPr="00907F38">
        <w:rPr>
          <w:rFonts w:asciiTheme="minorHAnsi" w:hAnsiTheme="minorHAnsi"/>
          <w:sz w:val="22"/>
          <w:szCs w:val="22"/>
        </w:rPr>
        <w:t>Med vennlig hilsen</w:t>
      </w:r>
    </w:p>
    <w:p w14:paraId="1969B478" w14:textId="271D1836" w:rsidR="00B72F35" w:rsidRPr="00907F38" w:rsidRDefault="004E03B5" w:rsidP="00B72F3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For valgkomiteen </w:t>
      </w:r>
    </w:p>
    <w:p w14:paraId="4F44E8DE" w14:textId="4C15AB94" w:rsidR="00603CF3" w:rsidRPr="00907F38" w:rsidRDefault="00780DAD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62F786C2" w14:textId="00584486" w:rsidR="004E03B5" w:rsidRDefault="004E03B5" w:rsidP="00B72F35">
      <w:pPr>
        <w:rPr>
          <w:rFonts w:asciiTheme="minorHAnsi" w:hAnsiTheme="minorHAnsi"/>
          <w:sz w:val="22"/>
          <w:szCs w:val="22"/>
        </w:rPr>
      </w:pPr>
    </w:p>
    <w:p w14:paraId="554985AC" w14:textId="29E111BA" w:rsidR="004E03B5" w:rsidRDefault="004E03B5" w:rsidP="00B72F35">
      <w:pPr>
        <w:rPr>
          <w:rFonts w:asciiTheme="minorHAnsi" w:hAnsiTheme="minorHAnsi"/>
          <w:sz w:val="22"/>
          <w:szCs w:val="22"/>
        </w:rPr>
      </w:pPr>
      <w:r w:rsidRPr="000C1DC3">
        <w:rPr>
          <w:rFonts w:asciiTheme="minorHAnsi" w:hAnsiTheme="minorHAnsi"/>
          <w:sz w:val="22"/>
          <w:szCs w:val="22"/>
          <w:highlight w:val="yellow"/>
        </w:rPr>
        <w:t>Navn</w:t>
      </w:r>
    </w:p>
    <w:p w14:paraId="21A65AE0" w14:textId="119D84AC" w:rsidR="00B72F35" w:rsidRPr="00907F38" w:rsidRDefault="004E03B5" w:rsidP="00B72F35">
      <w:pPr>
        <w:rPr>
          <w:rFonts w:asciiTheme="minorHAnsi" w:hAnsiTheme="minorHAnsi"/>
          <w:sz w:val="22"/>
          <w:szCs w:val="22"/>
        </w:rPr>
      </w:pPr>
      <w:r w:rsidRPr="000C1DC3">
        <w:rPr>
          <w:rFonts w:asciiTheme="minorHAnsi" w:hAnsiTheme="minorHAnsi"/>
          <w:sz w:val="22"/>
          <w:szCs w:val="22"/>
        </w:rPr>
        <w:t>Leder av valgkomiteen</w:t>
      </w:r>
    </w:p>
    <w:p w14:paraId="472525E1" w14:textId="77777777" w:rsidR="00FE574D" w:rsidRDefault="00FE574D">
      <w:pPr>
        <w:rPr>
          <w:sz w:val="22"/>
          <w:szCs w:val="22"/>
        </w:rPr>
      </w:pPr>
    </w:p>
    <w:p w14:paraId="4573D771" w14:textId="77777777" w:rsidR="00FE574D" w:rsidRDefault="00FE574D">
      <w:pPr>
        <w:rPr>
          <w:sz w:val="22"/>
          <w:szCs w:val="22"/>
        </w:rPr>
      </w:pPr>
    </w:p>
    <w:p w14:paraId="557736AC" w14:textId="77777777" w:rsidR="0020657F" w:rsidRDefault="0020657F">
      <w:pPr>
        <w:rPr>
          <w:sz w:val="22"/>
          <w:szCs w:val="22"/>
        </w:rPr>
      </w:pPr>
    </w:p>
    <w:p w14:paraId="11279997" w14:textId="1A0EF421" w:rsidR="00B43A4D" w:rsidRPr="00CE0680" w:rsidRDefault="00B43A4D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CE0680">
        <w:rPr>
          <w:rFonts w:asciiTheme="minorHAnsi" w:hAnsiTheme="minorHAnsi" w:cstheme="minorHAnsi"/>
          <w:b/>
          <w:bCs/>
          <w:sz w:val="28"/>
          <w:szCs w:val="28"/>
        </w:rPr>
        <w:t>Vedlegg:</w:t>
      </w:r>
    </w:p>
    <w:p w14:paraId="4AB84A5D" w14:textId="1B09AA5A" w:rsidR="00B43A4D" w:rsidRPr="00CE0680" w:rsidRDefault="00B43A4D">
      <w:pPr>
        <w:rPr>
          <w:rFonts w:asciiTheme="minorHAnsi" w:hAnsiTheme="minorHAnsi" w:cstheme="minorHAnsi"/>
          <w:sz w:val="22"/>
          <w:szCs w:val="22"/>
        </w:rPr>
      </w:pPr>
    </w:p>
    <w:p w14:paraId="5CD90CFE" w14:textId="319CB544" w:rsidR="00B43A4D" w:rsidRPr="00CE0680" w:rsidRDefault="00B43A4D" w:rsidP="008F6B15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E0680">
        <w:rPr>
          <w:rFonts w:asciiTheme="minorHAnsi" w:hAnsiTheme="minorHAnsi" w:cstheme="minorHAnsi"/>
          <w:sz w:val="22"/>
          <w:szCs w:val="22"/>
        </w:rPr>
        <w:t>Oversikt over dagens styre,</w:t>
      </w:r>
      <w:r w:rsidR="00301EF2" w:rsidRPr="00CE0680">
        <w:rPr>
          <w:rFonts w:asciiTheme="minorHAnsi" w:hAnsiTheme="minorHAnsi" w:cstheme="minorHAnsi"/>
          <w:sz w:val="22"/>
          <w:szCs w:val="22"/>
        </w:rPr>
        <w:t xml:space="preserve"> </w:t>
      </w:r>
      <w:r w:rsidR="008A5BFA" w:rsidRPr="00CE0680">
        <w:rPr>
          <w:rFonts w:asciiTheme="minorHAnsi" w:hAnsiTheme="minorHAnsi" w:cstheme="minorHAnsi"/>
          <w:sz w:val="22"/>
          <w:szCs w:val="22"/>
        </w:rPr>
        <w:t>antall år i styret</w:t>
      </w:r>
      <w:r w:rsidR="008F6B15" w:rsidRPr="00CE0680">
        <w:rPr>
          <w:rFonts w:asciiTheme="minorHAnsi" w:hAnsiTheme="minorHAnsi" w:cstheme="minorHAnsi"/>
          <w:sz w:val="22"/>
          <w:szCs w:val="22"/>
        </w:rPr>
        <w:t xml:space="preserve"> og</w:t>
      </w:r>
      <w:r w:rsidR="008A5BFA" w:rsidRPr="00CE0680">
        <w:rPr>
          <w:rFonts w:asciiTheme="minorHAnsi" w:hAnsiTheme="minorHAnsi" w:cstheme="minorHAnsi"/>
          <w:sz w:val="22"/>
          <w:szCs w:val="22"/>
        </w:rPr>
        <w:t xml:space="preserve"> </w:t>
      </w:r>
      <w:r w:rsidR="00301EF2" w:rsidRPr="00CE0680">
        <w:rPr>
          <w:rFonts w:asciiTheme="minorHAnsi" w:hAnsiTheme="minorHAnsi" w:cstheme="minorHAnsi"/>
          <w:sz w:val="22"/>
          <w:szCs w:val="22"/>
        </w:rPr>
        <w:t>hvilke posisjoner som er på valg</w:t>
      </w:r>
    </w:p>
    <w:p w14:paraId="63E2D282" w14:textId="707CD34E" w:rsidR="008F6B15" w:rsidRPr="00CE0680" w:rsidRDefault="008F6B15" w:rsidP="008F6B15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E0680">
        <w:rPr>
          <w:rFonts w:asciiTheme="minorHAnsi" w:hAnsiTheme="minorHAnsi" w:cstheme="minorHAnsi"/>
          <w:sz w:val="22"/>
          <w:szCs w:val="22"/>
        </w:rPr>
        <w:t>Oversikt over valgkomiteen, antall år i komiteen og hvilke posisjoner som er på valg</w:t>
      </w:r>
    </w:p>
    <w:p w14:paraId="7FC35AD5" w14:textId="612A976E" w:rsidR="00201D0F" w:rsidRPr="00CE0680" w:rsidRDefault="00201D0F" w:rsidP="008F6B15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E0680">
        <w:rPr>
          <w:rFonts w:asciiTheme="minorHAnsi" w:hAnsiTheme="minorHAnsi" w:cstheme="minorHAnsi"/>
          <w:sz w:val="22"/>
          <w:szCs w:val="22"/>
        </w:rPr>
        <w:t>Navn og kontaktinformasjon til valgkomiteen.</w:t>
      </w:r>
    </w:p>
    <w:p w14:paraId="11170C2F" w14:textId="77777777" w:rsidR="00B43A4D" w:rsidRPr="00CE0680" w:rsidRDefault="00B43A4D">
      <w:pPr>
        <w:rPr>
          <w:rFonts w:asciiTheme="minorHAnsi" w:hAnsiTheme="minorHAnsi" w:cstheme="minorHAnsi"/>
          <w:sz w:val="22"/>
          <w:szCs w:val="22"/>
        </w:rPr>
      </w:pPr>
    </w:p>
    <w:p w14:paraId="5451549D" w14:textId="77777777" w:rsidR="00DF10C1" w:rsidRPr="00CE0680" w:rsidRDefault="00DF10C1">
      <w:pPr>
        <w:rPr>
          <w:rFonts w:asciiTheme="minorHAnsi" w:hAnsiTheme="minorHAnsi" w:cstheme="minorHAnsi"/>
          <w:sz w:val="22"/>
          <w:szCs w:val="22"/>
        </w:rPr>
      </w:pPr>
    </w:p>
    <w:sectPr w:rsidR="00DF10C1" w:rsidRPr="00CE0680" w:rsidSect="00907F3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991" w:bottom="1417" w:left="1417" w:header="96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D55C7" w14:textId="77777777" w:rsidR="00884F41" w:rsidRDefault="00884F41" w:rsidP="00B4261E">
      <w:r>
        <w:separator/>
      </w:r>
    </w:p>
  </w:endnote>
  <w:endnote w:type="continuationSeparator" w:id="0">
    <w:p w14:paraId="0DDCD65A" w14:textId="77777777" w:rsidR="00884F41" w:rsidRDefault="00884F41" w:rsidP="00B4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C2D8E" w14:textId="77777777" w:rsidR="00C519DC" w:rsidRPr="005D0149" w:rsidRDefault="00DF10C1" w:rsidP="00F5658A">
    <w:pPr>
      <w:pStyle w:val="Bunntekst"/>
      <w:pBdr>
        <w:top w:val="single" w:sz="4" w:space="1" w:color="auto"/>
      </w:pBdr>
      <w:jc w:val="center"/>
      <w:rPr>
        <w:rFonts w:cs="Arial"/>
        <w:sz w:val="18"/>
        <w:szCs w:val="20"/>
      </w:rPr>
    </w:pPr>
    <w:r>
      <w:rPr>
        <w:rFonts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2A2B3ED" wp14:editId="16DD6E3B">
              <wp:simplePos x="0" y="0"/>
              <wp:positionH relativeFrom="column">
                <wp:posOffset>-118745</wp:posOffset>
              </wp:positionH>
              <wp:positionV relativeFrom="paragraph">
                <wp:posOffset>-254635</wp:posOffset>
              </wp:positionV>
              <wp:extent cx="6591300" cy="40005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D7478F" w14:textId="77777777" w:rsidR="00DF10C1" w:rsidRPr="00C07904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  <w:r w:rsidRPr="00C07904">
                            <w:rPr>
                              <w:sz w:val="20"/>
                            </w:rPr>
                            <w:t>SOLIDARITET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07904" w:rsidRPr="00C07904">
                            <w:rPr>
                              <w:sz w:val="20"/>
                            </w:rPr>
                            <w:t>T</w:t>
                          </w:r>
                          <w:r w:rsidRPr="00C07904">
                            <w:rPr>
                              <w:sz w:val="20"/>
                            </w:rPr>
                            <w:t>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</w:r>
                          <w:r w:rsidRPr="00C07904">
                            <w:rPr>
                              <w:sz w:val="20"/>
                            </w:rPr>
                            <w:fldChar w:fldCharType="begin"/>
                          </w:r>
                          <w:r w:rsidRPr="00C07904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C07904">
                            <w:rPr>
                              <w:sz w:val="20"/>
                            </w:rPr>
                            <w:fldChar w:fldCharType="separate"/>
                          </w:r>
                          <w:r w:rsidR="00C16182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C07904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10E10E4C" w14:textId="77777777" w:rsidR="00DF10C1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A2B3ED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-9.35pt;margin-top:-20.05pt;width:519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" filled="f" stroked="f" strokeweight=".5pt">
              <v:textbox>
                <w:txbxContent>
                  <w:p w14:paraId="4FD7478F" w14:textId="77777777" w:rsidR="00DF10C1" w:rsidRPr="00C07904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  <w:r w:rsidRPr="00C07904">
                      <w:rPr>
                        <w:sz w:val="20"/>
                      </w:rPr>
                      <w:t>SOLIDARITET</w:t>
                    </w:r>
                    <w:r w:rsidRPr="00C07904">
                      <w:rPr>
                        <w:sz w:val="20"/>
                      </w:rPr>
                      <w:tab/>
                      <w:t>INNFLY</w:t>
                    </w:r>
                    <w:r w:rsidR="00C07904" w:rsidRPr="00C07904">
                      <w:rPr>
                        <w:sz w:val="20"/>
                      </w:rPr>
                      <w:t>T</w:t>
                    </w:r>
                    <w:r w:rsidRPr="00C07904">
                      <w:rPr>
                        <w:sz w:val="20"/>
                      </w:rPr>
                      <w:t>ELSE</w:t>
                    </w:r>
                    <w:r w:rsidRPr="00C07904">
                      <w:rPr>
                        <w:sz w:val="20"/>
                      </w:rPr>
                      <w:tab/>
                      <w:t>LIKESTILLING</w:t>
                    </w:r>
                    <w:r w:rsidRPr="00C07904">
                      <w:rPr>
                        <w:sz w:val="20"/>
                      </w:rPr>
                      <w:tab/>
                      <w:t>DELTAKELSE</w:t>
                    </w:r>
                    <w:r w:rsidRPr="00C07904">
                      <w:rPr>
                        <w:sz w:val="20"/>
                      </w:rPr>
                      <w:tab/>
                    </w:r>
                    <w:r w:rsidRPr="00C07904">
                      <w:rPr>
                        <w:sz w:val="20"/>
                      </w:rPr>
                      <w:fldChar w:fldCharType="begin"/>
                    </w:r>
                    <w:r w:rsidRPr="00C07904">
                      <w:rPr>
                        <w:sz w:val="20"/>
                      </w:rPr>
                      <w:instrText xml:space="preserve"> PAGE  \* Arabic  \* MERGEFORMAT </w:instrText>
                    </w:r>
                    <w:r w:rsidRPr="00C07904">
                      <w:rPr>
                        <w:sz w:val="20"/>
                      </w:rPr>
                      <w:fldChar w:fldCharType="separate"/>
                    </w:r>
                    <w:r w:rsidR="00C16182">
                      <w:rPr>
                        <w:noProof/>
                        <w:sz w:val="20"/>
                      </w:rPr>
                      <w:t>2</w:t>
                    </w:r>
                    <w:r w:rsidRPr="00C07904">
                      <w:rPr>
                        <w:sz w:val="20"/>
                      </w:rPr>
                      <w:fldChar w:fldCharType="end"/>
                    </w:r>
                  </w:p>
                  <w:p w14:paraId="10E10E4C" w14:textId="77777777" w:rsidR="00DF10C1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</w:pPr>
                  </w:p>
                </w:txbxContent>
              </v:textbox>
            </v:shape>
          </w:pict>
        </mc:Fallback>
      </mc:AlternateContent>
    </w:r>
    <w:r w:rsidR="00C519DC" w:rsidRPr="005D0149">
      <w:rPr>
        <w:rFonts w:cs="Arial"/>
        <w:sz w:val="18"/>
        <w:szCs w:val="20"/>
      </w:rPr>
      <w:t>Post- og besøksadresse: Mariboesgate 13, 0183 Oslo. Telefon</w:t>
    </w:r>
    <w:r w:rsidR="00C16182" w:rsidRPr="00C16182">
      <w:rPr>
        <w:rFonts w:cs="Arial"/>
        <w:sz w:val="18"/>
        <w:szCs w:val="20"/>
      </w:rPr>
      <w:t xml:space="preserve"> 2390 5150</w:t>
    </w:r>
  </w:p>
  <w:p w14:paraId="61DC7627" w14:textId="77777777" w:rsidR="00C519DC" w:rsidRPr="005D0149" w:rsidRDefault="00C519DC" w:rsidP="00F5658A">
    <w:pPr>
      <w:pStyle w:val="Bunntekst"/>
      <w:tabs>
        <w:tab w:val="clear" w:pos="9072"/>
        <w:tab w:val="right" w:pos="9498"/>
      </w:tabs>
      <w:jc w:val="center"/>
      <w:rPr>
        <w:rFonts w:cs="Arial"/>
        <w:sz w:val="18"/>
        <w:szCs w:val="20"/>
      </w:rPr>
    </w:pPr>
    <w:r w:rsidRPr="005D0149">
      <w:rPr>
        <w:rFonts w:cs="Arial"/>
        <w:sz w:val="18"/>
        <w:szCs w:val="20"/>
      </w:rPr>
      <w:t xml:space="preserve">Web: </w:t>
    </w:r>
    <w:r w:rsidRPr="00DF10C1">
      <w:rPr>
        <w:rFonts w:cs="Arial"/>
        <w:sz w:val="18"/>
        <w:szCs w:val="20"/>
        <w:u w:val="single"/>
      </w:rPr>
      <w:t>www.ffo.no</w:t>
    </w:r>
    <w:r w:rsidRPr="005D0149">
      <w:rPr>
        <w:rFonts w:cs="Arial"/>
        <w:sz w:val="18"/>
        <w:szCs w:val="20"/>
      </w:rPr>
      <w:t xml:space="preserve"> | E-post: </w:t>
    </w:r>
    <w:r w:rsidR="00CB2838">
      <w:rPr>
        <w:rFonts w:cs="Arial"/>
        <w:sz w:val="18"/>
        <w:szCs w:val="20"/>
        <w:u w:val="single"/>
      </w:rPr>
      <w:t>post</w:t>
    </w:r>
    <w:r w:rsidR="00CB2838" w:rsidRPr="00DF10C1">
      <w:rPr>
        <w:rFonts w:cs="Arial"/>
        <w:sz w:val="18"/>
        <w:szCs w:val="20"/>
        <w:u w:val="single"/>
      </w:rPr>
      <w:t>@ffo.no</w:t>
    </w:r>
    <w:r w:rsidR="00CB2838" w:rsidRPr="005D0149">
      <w:rPr>
        <w:rFonts w:cs="Arial"/>
        <w:sz w:val="18"/>
        <w:szCs w:val="20"/>
      </w:rPr>
      <w:t xml:space="preserve"> |</w:t>
    </w:r>
    <w:r w:rsidRPr="005D0149">
      <w:rPr>
        <w:rFonts w:cs="Arial"/>
        <w:sz w:val="18"/>
        <w:szCs w:val="20"/>
      </w:rPr>
      <w:t xml:space="preserve"> Bankgiro: 8380 08 64219 | Organisasjonsnummer: 970 954 406</w:t>
    </w:r>
  </w:p>
  <w:p w14:paraId="61ADA0A4" w14:textId="77777777" w:rsidR="00C519DC" w:rsidRPr="005D0149" w:rsidRDefault="00C519DC" w:rsidP="00F5658A">
    <w:pPr>
      <w:pStyle w:val="Bunntekst"/>
      <w:tabs>
        <w:tab w:val="clear" w:pos="4536"/>
        <w:tab w:val="clear" w:pos="9072"/>
        <w:tab w:val="right" w:pos="9639"/>
      </w:tabs>
      <w:rPr>
        <w:rFonts w:cs="Arial"/>
      </w:rPr>
    </w:pPr>
    <w:r w:rsidRPr="005D0149">
      <w:rPr>
        <w:rFonts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27240" w14:textId="77777777" w:rsidR="00DF10C1" w:rsidRPr="002E2E8E" w:rsidRDefault="00DF10C1" w:rsidP="00DF10C1">
    <w:pPr>
      <w:pStyle w:val="Bunntekst"/>
      <w:pBdr>
        <w:top w:val="single" w:sz="4" w:space="1" w:color="auto"/>
      </w:pBdr>
      <w:jc w:val="center"/>
      <w:rPr>
        <w:rFonts w:cs="Arial"/>
        <w:sz w:val="16"/>
        <w:szCs w:val="20"/>
      </w:rPr>
    </w:pPr>
    <w:r w:rsidRPr="002E2E8E">
      <w:rPr>
        <w:rFonts w:cs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1B0F97" wp14:editId="1831F6D7">
              <wp:simplePos x="0" y="0"/>
              <wp:positionH relativeFrom="column">
                <wp:posOffset>-118745</wp:posOffset>
              </wp:positionH>
              <wp:positionV relativeFrom="paragraph">
                <wp:posOffset>-224790</wp:posOffset>
              </wp:positionV>
              <wp:extent cx="6648450" cy="400050"/>
              <wp:effectExtent l="0" t="0" r="0" b="0"/>
              <wp:wrapNone/>
              <wp:docPr id="7" name="Tekstbok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26F4B5" w14:textId="77777777" w:rsidR="00DF10C1" w:rsidRPr="002E2E8E" w:rsidRDefault="00DF10C1" w:rsidP="00797BC5">
                          <w:pPr>
                            <w:tabs>
                              <w:tab w:val="left" w:pos="0"/>
                              <w:tab w:val="left" w:pos="2552"/>
                              <w:tab w:val="left" w:pos="5103"/>
                              <w:tab w:val="left" w:pos="7965"/>
                              <w:tab w:val="left" w:pos="9781"/>
                            </w:tabs>
                            <w:rPr>
                              <w:sz w:val="20"/>
                            </w:rPr>
                          </w:pPr>
                          <w:r w:rsidRPr="002E2E8E">
                            <w:rPr>
                              <w:sz w:val="20"/>
                            </w:rPr>
                            <w:t>SOLIDARITET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64EBE">
                            <w:rPr>
                              <w:sz w:val="20"/>
                            </w:rPr>
                            <w:t>T</w:t>
                          </w:r>
                          <w:r w:rsidRPr="002E2E8E">
                            <w:rPr>
                              <w:sz w:val="20"/>
                            </w:rPr>
                            <w:t>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</w:r>
                          <w:r w:rsidRPr="002E2E8E">
                            <w:rPr>
                              <w:sz w:val="20"/>
                            </w:rPr>
                            <w:fldChar w:fldCharType="begin"/>
                          </w:r>
                          <w:r w:rsidRPr="002E2E8E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2E2E8E">
                            <w:rPr>
                              <w:sz w:val="20"/>
                            </w:rPr>
                            <w:fldChar w:fldCharType="separate"/>
                          </w:r>
                          <w:r w:rsidR="00C16182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2E2E8E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58868697" w14:textId="77777777" w:rsidR="00DF10C1" w:rsidRPr="002E2E8E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1B0F97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32" type="#_x0000_t202" style="position:absolute;left:0;text-align:left;margin-left:-9.35pt;margin-top:-17.7pt;width:523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" filled="f" stroked="f" strokeweight=".5pt">
              <v:textbox>
                <w:txbxContent>
                  <w:p w14:paraId="1326F4B5" w14:textId="77777777" w:rsidR="00DF10C1" w:rsidRPr="002E2E8E" w:rsidRDefault="00DF10C1" w:rsidP="00797BC5">
                    <w:pPr>
                      <w:tabs>
                        <w:tab w:val="left" w:pos="0"/>
                        <w:tab w:val="left" w:pos="2552"/>
                        <w:tab w:val="left" w:pos="5103"/>
                        <w:tab w:val="left" w:pos="7965"/>
                        <w:tab w:val="left" w:pos="9781"/>
                      </w:tabs>
                      <w:rPr>
                        <w:sz w:val="20"/>
                      </w:rPr>
                    </w:pPr>
                    <w:r w:rsidRPr="002E2E8E">
                      <w:rPr>
                        <w:sz w:val="20"/>
                      </w:rPr>
                      <w:t>SOLIDARITET</w:t>
                    </w:r>
                    <w:r w:rsidRPr="002E2E8E">
                      <w:rPr>
                        <w:sz w:val="20"/>
                      </w:rPr>
                      <w:tab/>
                      <w:t>INNFLY</w:t>
                    </w:r>
                    <w:r w:rsidR="00C64EBE">
                      <w:rPr>
                        <w:sz w:val="20"/>
                      </w:rPr>
                      <w:t>T</w:t>
                    </w:r>
                    <w:r w:rsidRPr="002E2E8E">
                      <w:rPr>
                        <w:sz w:val="20"/>
                      </w:rPr>
                      <w:t>ELSE</w:t>
                    </w:r>
                    <w:r w:rsidRPr="002E2E8E">
                      <w:rPr>
                        <w:sz w:val="20"/>
                      </w:rPr>
                      <w:tab/>
                      <w:t>LIKESTILLING</w:t>
                    </w:r>
                    <w:r w:rsidRPr="002E2E8E">
                      <w:rPr>
                        <w:sz w:val="20"/>
                      </w:rPr>
                      <w:tab/>
                      <w:t>DELTAKELSE</w:t>
                    </w:r>
                    <w:r w:rsidRPr="002E2E8E">
                      <w:rPr>
                        <w:sz w:val="20"/>
                      </w:rPr>
                      <w:tab/>
                    </w:r>
                    <w:r w:rsidRPr="002E2E8E">
                      <w:rPr>
                        <w:sz w:val="20"/>
                      </w:rPr>
                      <w:fldChar w:fldCharType="begin"/>
                    </w:r>
                    <w:r w:rsidRPr="002E2E8E">
                      <w:rPr>
                        <w:sz w:val="20"/>
                      </w:rPr>
                      <w:instrText xml:space="preserve"> PAGE  \* Arabic  \* MERGEFORMAT </w:instrText>
                    </w:r>
                    <w:r w:rsidRPr="002E2E8E">
                      <w:rPr>
                        <w:sz w:val="20"/>
                      </w:rPr>
                      <w:fldChar w:fldCharType="separate"/>
                    </w:r>
                    <w:r w:rsidR="00C16182">
                      <w:rPr>
                        <w:noProof/>
                        <w:sz w:val="20"/>
                      </w:rPr>
                      <w:t>1</w:t>
                    </w:r>
                    <w:r w:rsidRPr="002E2E8E">
                      <w:rPr>
                        <w:sz w:val="20"/>
                      </w:rPr>
                      <w:fldChar w:fldCharType="end"/>
                    </w:r>
                  </w:p>
                  <w:p w14:paraId="58868697" w14:textId="77777777" w:rsidR="00DF10C1" w:rsidRPr="002E2E8E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E2E8E">
      <w:rPr>
        <w:rFonts w:cs="Arial"/>
        <w:sz w:val="16"/>
        <w:szCs w:val="20"/>
      </w:rPr>
      <w:t>Post- og besøksadresse: Mariboesgate 1</w:t>
    </w:r>
    <w:r w:rsidR="00AC1260">
      <w:rPr>
        <w:rFonts w:cs="Arial"/>
        <w:sz w:val="16"/>
        <w:szCs w:val="20"/>
      </w:rPr>
      <w:t>3, 0183 Oslo. Telefon 2390 5150</w:t>
    </w:r>
  </w:p>
  <w:p w14:paraId="6CD5C429" w14:textId="77777777" w:rsidR="00DF10C1" w:rsidRPr="002E2E8E" w:rsidRDefault="00DF10C1" w:rsidP="00DF10C1">
    <w:pPr>
      <w:pStyle w:val="Bunntekst"/>
      <w:tabs>
        <w:tab w:val="clear" w:pos="9072"/>
        <w:tab w:val="right" w:pos="9498"/>
      </w:tabs>
      <w:jc w:val="center"/>
      <w:rPr>
        <w:rFonts w:cs="Arial"/>
        <w:sz w:val="16"/>
        <w:szCs w:val="20"/>
      </w:rPr>
    </w:pPr>
    <w:r w:rsidRPr="00CB2838">
      <w:rPr>
        <w:rFonts w:cs="Arial"/>
        <w:sz w:val="16"/>
        <w:szCs w:val="20"/>
      </w:rPr>
      <w:t xml:space="preserve">Web: </w:t>
    </w:r>
    <w:r w:rsidRPr="00CB2838">
      <w:rPr>
        <w:rFonts w:cs="Arial"/>
        <w:sz w:val="16"/>
        <w:szCs w:val="20"/>
        <w:u w:val="single"/>
      </w:rPr>
      <w:t>www.ffo.no</w:t>
    </w:r>
    <w:r w:rsidRPr="00CB2838">
      <w:rPr>
        <w:rFonts w:cs="Arial"/>
        <w:sz w:val="16"/>
        <w:szCs w:val="20"/>
      </w:rPr>
      <w:t xml:space="preserve"> | E-post: </w:t>
    </w:r>
    <w:proofErr w:type="gramStart"/>
    <w:r w:rsidR="00BE7690">
      <w:rPr>
        <w:rFonts w:cs="Arial"/>
        <w:sz w:val="16"/>
        <w:szCs w:val="20"/>
        <w:u w:val="single"/>
      </w:rPr>
      <w:t>post</w:t>
    </w:r>
    <w:r w:rsidRPr="002E2E8E">
      <w:rPr>
        <w:rFonts w:cs="Arial"/>
        <w:sz w:val="16"/>
        <w:szCs w:val="20"/>
        <w:u w:val="single"/>
      </w:rPr>
      <w:t>@ffo.no</w:t>
    </w:r>
    <w:r w:rsidRPr="002E2E8E">
      <w:rPr>
        <w:rFonts w:cs="Arial"/>
        <w:sz w:val="16"/>
        <w:szCs w:val="20"/>
      </w:rPr>
      <w:t xml:space="preserve">  |</w:t>
    </w:r>
    <w:proofErr w:type="gramEnd"/>
    <w:r w:rsidRPr="002E2E8E">
      <w:rPr>
        <w:rFonts w:cs="Arial"/>
        <w:sz w:val="16"/>
        <w:szCs w:val="20"/>
      </w:rPr>
      <w:t xml:space="preserve"> Bankgiro: 8380 08 64219 | Organisasjonsnummer: 970 954 406</w:t>
    </w:r>
  </w:p>
  <w:p w14:paraId="5FD33A99" w14:textId="77777777" w:rsidR="00DF10C1" w:rsidRDefault="00DF10C1" w:rsidP="00AC1260">
    <w:pPr>
      <w:pStyle w:val="Bunntekst"/>
      <w:tabs>
        <w:tab w:val="clear" w:pos="4536"/>
        <w:tab w:val="clear" w:pos="9072"/>
        <w:tab w:val="left" w:pos="6990"/>
        <w:tab w:val="right" w:pos="9639"/>
      </w:tabs>
      <w:rPr>
        <w:rFonts w:cs="Arial"/>
        <w:sz w:val="20"/>
        <w:szCs w:val="20"/>
      </w:rPr>
    </w:pPr>
    <w:r w:rsidRPr="005D0149">
      <w:rPr>
        <w:rFonts w:cs="Arial"/>
        <w:sz w:val="20"/>
        <w:szCs w:val="20"/>
      </w:rPr>
      <w:tab/>
    </w:r>
    <w:r w:rsidR="00AC1260">
      <w:rPr>
        <w:rFonts w:cs="Arial"/>
        <w:sz w:val="20"/>
        <w:szCs w:val="20"/>
      </w:rPr>
      <w:tab/>
    </w:r>
  </w:p>
  <w:p w14:paraId="457BFA64" w14:textId="77777777" w:rsidR="000A6465" w:rsidRPr="000A6465" w:rsidRDefault="000A64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1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30435" w14:textId="77777777" w:rsidR="00884F41" w:rsidRDefault="00884F41" w:rsidP="00B4261E">
      <w:r>
        <w:separator/>
      </w:r>
    </w:p>
  </w:footnote>
  <w:footnote w:type="continuationSeparator" w:id="0">
    <w:p w14:paraId="5654B708" w14:textId="77777777" w:rsidR="00884F41" w:rsidRDefault="00884F41" w:rsidP="00B42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E4951" w14:textId="77777777" w:rsidR="009E0F11" w:rsidRDefault="009E0F11" w:rsidP="009E0F11">
    <w:pPr>
      <w:pStyle w:val="Topptekst"/>
    </w:pPr>
  </w:p>
  <w:p w14:paraId="76FF9FA2" w14:textId="77777777" w:rsidR="009E0F11" w:rsidRDefault="009E0F1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9EC2C" w14:textId="77777777" w:rsidR="00DF10C1" w:rsidRDefault="00DF10C1">
    <w:pPr>
      <w:pStyle w:val="Topptekst"/>
    </w:pPr>
    <w:r w:rsidRPr="00DF10C1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DA8CD3" wp14:editId="265947C1">
              <wp:simplePos x="0" y="0"/>
              <wp:positionH relativeFrom="column">
                <wp:posOffset>-295910</wp:posOffset>
              </wp:positionH>
              <wp:positionV relativeFrom="paragraph">
                <wp:posOffset>-189230</wp:posOffset>
              </wp:positionV>
              <wp:extent cx="5527675" cy="93154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7675" cy="931545"/>
                        <a:chOff x="0" y="0"/>
                        <a:chExt cx="5527675" cy="931545"/>
                      </a:xfrm>
                    </wpg:grpSpPr>
                    <wps:wsp>
                      <wps:cNvPr id="5" name="Tekstboks 5"/>
                      <wps:cNvSpPr txBox="1">
                        <a:spLocks/>
                      </wps:cNvSpPr>
                      <wps:spPr>
                        <a:xfrm>
                          <a:off x="0" y="0"/>
                          <a:ext cx="4585335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A09E09" w14:textId="77777777" w:rsidR="00DF10C1" w:rsidRPr="00B009E5" w:rsidRDefault="00DF10C1" w:rsidP="00DF10C1">
                            <w:pPr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</w:pPr>
                            <w:proofErr w:type="gramStart"/>
                            <w:r w:rsidRPr="00B009E5"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  <w:t>Funksjonshemmedes  Fellesorganisasjon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ktangel 4"/>
                      <wps:cNvSpPr>
                        <a:spLocks noChangeArrowheads="1"/>
                      </wps:cNvSpPr>
                      <wps:spPr bwMode="auto">
                        <a:xfrm flipV="1">
                          <a:off x="76200" y="41910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1D007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kstboks 6"/>
                      <wps:cNvSpPr txBox="1">
                        <a:spLocks/>
                      </wps:cNvSpPr>
                      <wps:spPr>
                        <a:xfrm>
                          <a:off x="91440" y="571500"/>
                          <a:ext cx="543623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731717A" w14:textId="77777777" w:rsidR="00DF10C1" w:rsidRPr="00B009E5" w:rsidRDefault="00DF10C1" w:rsidP="00DF10C1">
                            <w:pPr>
                              <w:tabs>
                                <w:tab w:val="left" w:pos="2268"/>
                                <w:tab w:val="left" w:pos="4536"/>
                                <w:tab w:val="left" w:pos="6873"/>
                              </w:tabs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</w:pP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>SOLIDARITET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INNFLYTELSE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LIKESTILLING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DELTAKELSE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16"/>
                      <wps:cNvSpPr>
                        <a:spLocks noChangeArrowheads="1"/>
                      </wps:cNvSpPr>
                      <wps:spPr bwMode="auto">
                        <a:xfrm flipV="1">
                          <a:off x="76200" y="48006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7DA8CD3" id="Gruppe 3" o:spid="_x0000_s1027" style="position:absolute;margin-left:-23.3pt;margin-top:-14.9pt;width:435.25pt;height:73.35pt;z-index:251659264" coordsize="55276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8" type="#_x0000_t202" style="position:absolute;width:45853;height:5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5FA09E09" w14:textId="77777777" w:rsidR="00DF10C1" w:rsidRPr="00B009E5" w:rsidRDefault="00DF10C1" w:rsidP="00DF10C1">
                      <w:pPr>
                        <w:rPr>
                          <w:rFonts w:ascii="Calibri" w:hAnsi="Calibri"/>
                          <w:color w:val="1D0073"/>
                          <w:sz w:val="40"/>
                        </w:rPr>
                      </w:pPr>
                      <w:proofErr w:type="gramStart"/>
                      <w:r w:rsidRPr="00B009E5">
                        <w:rPr>
                          <w:rFonts w:ascii="Calibri" w:hAnsi="Calibri"/>
                          <w:color w:val="1D0073"/>
                          <w:sz w:val="40"/>
                        </w:rPr>
                        <w:t>Funksjonshemmedes  Fellesorganisasjon</w:t>
                      </w:r>
                      <w:proofErr w:type="gramEnd"/>
                    </w:p>
                  </w:txbxContent>
                </v:textbox>
              </v:shape>
              <v:rect id="Rektangel 4" o:spid="_x0000_s1029" style="position:absolute;left:762;top:4191;width:52412;height:3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" fillcolor="#1d0073" stroked="f"/>
              <v:shape id="Tekstboks 6" o:spid="_x0000_s1030" type="#_x0000_t202" style="position:absolute;left:914;top:5715;width:5436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" filled="f" stroked="f" strokeweight=".5pt">
                <v:textbox inset="0,0,0,0">
                  <w:txbxContent>
                    <w:p w14:paraId="1731717A" w14:textId="77777777" w:rsidR="00DF10C1" w:rsidRPr="00B009E5" w:rsidRDefault="00DF10C1" w:rsidP="00DF10C1">
                      <w:pPr>
                        <w:tabs>
                          <w:tab w:val="left" w:pos="2268"/>
                          <w:tab w:val="left" w:pos="4536"/>
                          <w:tab w:val="left" w:pos="6873"/>
                        </w:tabs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</w:pP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>SOLIDARITET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INNFLYTELSE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LIKESTILLING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DELTAKELSE</w:t>
                      </w:r>
                    </w:p>
                  </w:txbxContent>
                </v:textbox>
              </v:shape>
              <v:rect id="Rectangle 16" o:spid="_x0000_s1031" style="position:absolute;left:762;top:4800;width:52412;height:36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" fillcolor="#00b050" stroked="f" strokeweight=".25pt"/>
            </v:group>
          </w:pict>
        </mc:Fallback>
      </mc:AlternateContent>
    </w:r>
    <w:r w:rsidRPr="00DF10C1">
      <w:rPr>
        <w:noProof/>
      </w:rPr>
      <w:drawing>
        <wp:anchor distT="0" distB="0" distL="114300" distR="114300" simplePos="0" relativeHeight="251657216" behindDoc="0" locked="0" layoutInCell="1" allowOverlap="1" wp14:anchorId="4A228D6E" wp14:editId="2A989864">
          <wp:simplePos x="0" y="0"/>
          <wp:positionH relativeFrom="column">
            <wp:posOffset>5449570</wp:posOffset>
          </wp:positionH>
          <wp:positionV relativeFrom="paragraph">
            <wp:posOffset>-332740</wp:posOffset>
          </wp:positionV>
          <wp:extent cx="579120" cy="897890"/>
          <wp:effectExtent l="0" t="0" r="0" b="0"/>
          <wp:wrapNone/>
          <wp:docPr id="15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C1B6D"/>
    <w:multiLevelType w:val="hybridMultilevel"/>
    <w:tmpl w:val="D60E66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B5"/>
    <w:rsid w:val="00010735"/>
    <w:rsid w:val="0004772D"/>
    <w:rsid w:val="00054E05"/>
    <w:rsid w:val="000573BC"/>
    <w:rsid w:val="000603A7"/>
    <w:rsid w:val="0006278E"/>
    <w:rsid w:val="000A57C5"/>
    <w:rsid w:val="000A6465"/>
    <w:rsid w:val="000A720C"/>
    <w:rsid w:val="000B01F4"/>
    <w:rsid w:val="000C1DC3"/>
    <w:rsid w:val="000C5397"/>
    <w:rsid w:val="000E4DBB"/>
    <w:rsid w:val="000F6E0F"/>
    <w:rsid w:val="00100EAB"/>
    <w:rsid w:val="00105703"/>
    <w:rsid w:val="00126065"/>
    <w:rsid w:val="001461E2"/>
    <w:rsid w:val="00147590"/>
    <w:rsid w:val="001704E7"/>
    <w:rsid w:val="00182B21"/>
    <w:rsid w:val="001973F4"/>
    <w:rsid w:val="001A1E02"/>
    <w:rsid w:val="001A6AC7"/>
    <w:rsid w:val="001B13BD"/>
    <w:rsid w:val="00201D0F"/>
    <w:rsid w:val="0020657F"/>
    <w:rsid w:val="00225952"/>
    <w:rsid w:val="00230BAA"/>
    <w:rsid w:val="00235176"/>
    <w:rsid w:val="00236052"/>
    <w:rsid w:val="0025376E"/>
    <w:rsid w:val="00261C69"/>
    <w:rsid w:val="00265C69"/>
    <w:rsid w:val="00272DCF"/>
    <w:rsid w:val="00273F07"/>
    <w:rsid w:val="0027552A"/>
    <w:rsid w:val="00285D6A"/>
    <w:rsid w:val="00297EBC"/>
    <w:rsid w:val="002A4F92"/>
    <w:rsid w:val="002B3FE0"/>
    <w:rsid w:val="002C2C80"/>
    <w:rsid w:val="002E2A1D"/>
    <w:rsid w:val="002E2E8E"/>
    <w:rsid w:val="002E5AEF"/>
    <w:rsid w:val="002F3A57"/>
    <w:rsid w:val="00301EF2"/>
    <w:rsid w:val="00312C76"/>
    <w:rsid w:val="00317773"/>
    <w:rsid w:val="00341FE0"/>
    <w:rsid w:val="00343E18"/>
    <w:rsid w:val="0039312A"/>
    <w:rsid w:val="003B16A3"/>
    <w:rsid w:val="003B19B9"/>
    <w:rsid w:val="003C0E1F"/>
    <w:rsid w:val="003E0C55"/>
    <w:rsid w:val="003E2404"/>
    <w:rsid w:val="003E28DB"/>
    <w:rsid w:val="00410E90"/>
    <w:rsid w:val="00432C40"/>
    <w:rsid w:val="00445341"/>
    <w:rsid w:val="00445CB1"/>
    <w:rsid w:val="004710B5"/>
    <w:rsid w:val="004734AF"/>
    <w:rsid w:val="004A0FCF"/>
    <w:rsid w:val="004C4DEF"/>
    <w:rsid w:val="004E03B5"/>
    <w:rsid w:val="004E6A41"/>
    <w:rsid w:val="005214F9"/>
    <w:rsid w:val="00525C5E"/>
    <w:rsid w:val="00525E24"/>
    <w:rsid w:val="0052795C"/>
    <w:rsid w:val="00527E93"/>
    <w:rsid w:val="00531932"/>
    <w:rsid w:val="0054065D"/>
    <w:rsid w:val="005410FF"/>
    <w:rsid w:val="0056171C"/>
    <w:rsid w:val="00563F4D"/>
    <w:rsid w:val="005B7D80"/>
    <w:rsid w:val="005D2E73"/>
    <w:rsid w:val="005D509A"/>
    <w:rsid w:val="005D5F8B"/>
    <w:rsid w:val="005D7695"/>
    <w:rsid w:val="005E78CC"/>
    <w:rsid w:val="005F0911"/>
    <w:rsid w:val="005F5A2D"/>
    <w:rsid w:val="00603CF3"/>
    <w:rsid w:val="006042AE"/>
    <w:rsid w:val="00615AEA"/>
    <w:rsid w:val="0062604A"/>
    <w:rsid w:val="00632CA2"/>
    <w:rsid w:val="0065026E"/>
    <w:rsid w:val="0065133E"/>
    <w:rsid w:val="00674EFE"/>
    <w:rsid w:val="00676B9F"/>
    <w:rsid w:val="00690279"/>
    <w:rsid w:val="00697E97"/>
    <w:rsid w:val="006A0CA1"/>
    <w:rsid w:val="006A6062"/>
    <w:rsid w:val="006C76EC"/>
    <w:rsid w:val="006D020C"/>
    <w:rsid w:val="006D15FE"/>
    <w:rsid w:val="006F3C67"/>
    <w:rsid w:val="00702F11"/>
    <w:rsid w:val="00705766"/>
    <w:rsid w:val="007263D6"/>
    <w:rsid w:val="00752CB5"/>
    <w:rsid w:val="007779C6"/>
    <w:rsid w:val="00780DAD"/>
    <w:rsid w:val="00784C40"/>
    <w:rsid w:val="00797BC5"/>
    <w:rsid w:val="007A00CD"/>
    <w:rsid w:val="007B095A"/>
    <w:rsid w:val="007D0252"/>
    <w:rsid w:val="007F0B50"/>
    <w:rsid w:val="007F52ED"/>
    <w:rsid w:val="007F5D97"/>
    <w:rsid w:val="00800E77"/>
    <w:rsid w:val="00826B72"/>
    <w:rsid w:val="008324C0"/>
    <w:rsid w:val="00834F66"/>
    <w:rsid w:val="008538D7"/>
    <w:rsid w:val="00854548"/>
    <w:rsid w:val="00856AE3"/>
    <w:rsid w:val="0087164C"/>
    <w:rsid w:val="00884F41"/>
    <w:rsid w:val="008A2EF3"/>
    <w:rsid w:val="008A3FB5"/>
    <w:rsid w:val="008A5BFA"/>
    <w:rsid w:val="008C34B6"/>
    <w:rsid w:val="008C48E1"/>
    <w:rsid w:val="008E2209"/>
    <w:rsid w:val="008E24EC"/>
    <w:rsid w:val="008F4D74"/>
    <w:rsid w:val="008F6B15"/>
    <w:rsid w:val="00900BE4"/>
    <w:rsid w:val="009068AB"/>
    <w:rsid w:val="00907F38"/>
    <w:rsid w:val="0095389C"/>
    <w:rsid w:val="009603CD"/>
    <w:rsid w:val="00986D36"/>
    <w:rsid w:val="009933B9"/>
    <w:rsid w:val="009A31C6"/>
    <w:rsid w:val="009B26C0"/>
    <w:rsid w:val="009E0F11"/>
    <w:rsid w:val="009E318F"/>
    <w:rsid w:val="009E4120"/>
    <w:rsid w:val="009E4499"/>
    <w:rsid w:val="00A03E31"/>
    <w:rsid w:val="00A03FFF"/>
    <w:rsid w:val="00A128F3"/>
    <w:rsid w:val="00A1365B"/>
    <w:rsid w:val="00A77143"/>
    <w:rsid w:val="00A860FC"/>
    <w:rsid w:val="00A94DBE"/>
    <w:rsid w:val="00A97876"/>
    <w:rsid w:val="00AA1EF7"/>
    <w:rsid w:val="00AA34A9"/>
    <w:rsid w:val="00AB133A"/>
    <w:rsid w:val="00AB4442"/>
    <w:rsid w:val="00AC1260"/>
    <w:rsid w:val="00AE6FB4"/>
    <w:rsid w:val="00AF18BD"/>
    <w:rsid w:val="00AF2264"/>
    <w:rsid w:val="00B009E5"/>
    <w:rsid w:val="00B25674"/>
    <w:rsid w:val="00B4261E"/>
    <w:rsid w:val="00B42B7E"/>
    <w:rsid w:val="00B43A4D"/>
    <w:rsid w:val="00B63D6E"/>
    <w:rsid w:val="00B72F35"/>
    <w:rsid w:val="00B820D2"/>
    <w:rsid w:val="00B91646"/>
    <w:rsid w:val="00B94873"/>
    <w:rsid w:val="00BB336D"/>
    <w:rsid w:val="00BB43D3"/>
    <w:rsid w:val="00BE7690"/>
    <w:rsid w:val="00BE7F17"/>
    <w:rsid w:val="00C07904"/>
    <w:rsid w:val="00C16182"/>
    <w:rsid w:val="00C16261"/>
    <w:rsid w:val="00C16C11"/>
    <w:rsid w:val="00C279F7"/>
    <w:rsid w:val="00C42C3C"/>
    <w:rsid w:val="00C46F8E"/>
    <w:rsid w:val="00C47D49"/>
    <w:rsid w:val="00C519DC"/>
    <w:rsid w:val="00C51C21"/>
    <w:rsid w:val="00C520CF"/>
    <w:rsid w:val="00C5288C"/>
    <w:rsid w:val="00C55EC9"/>
    <w:rsid w:val="00C579BF"/>
    <w:rsid w:val="00C64EBE"/>
    <w:rsid w:val="00C77987"/>
    <w:rsid w:val="00C83CE3"/>
    <w:rsid w:val="00C8593A"/>
    <w:rsid w:val="00CA00E2"/>
    <w:rsid w:val="00CA45D3"/>
    <w:rsid w:val="00CB2838"/>
    <w:rsid w:val="00CD2803"/>
    <w:rsid w:val="00CE0680"/>
    <w:rsid w:val="00CF3993"/>
    <w:rsid w:val="00D1000A"/>
    <w:rsid w:val="00D166D9"/>
    <w:rsid w:val="00D231EA"/>
    <w:rsid w:val="00D309B5"/>
    <w:rsid w:val="00D34B27"/>
    <w:rsid w:val="00D5208E"/>
    <w:rsid w:val="00D55113"/>
    <w:rsid w:val="00D56601"/>
    <w:rsid w:val="00D64B96"/>
    <w:rsid w:val="00D66C61"/>
    <w:rsid w:val="00D75A17"/>
    <w:rsid w:val="00D924FA"/>
    <w:rsid w:val="00D934E9"/>
    <w:rsid w:val="00D95D6F"/>
    <w:rsid w:val="00DA3B9C"/>
    <w:rsid w:val="00DB2C89"/>
    <w:rsid w:val="00DF10C1"/>
    <w:rsid w:val="00E405B7"/>
    <w:rsid w:val="00E519B1"/>
    <w:rsid w:val="00E61007"/>
    <w:rsid w:val="00E733D2"/>
    <w:rsid w:val="00EB6F39"/>
    <w:rsid w:val="00EC373E"/>
    <w:rsid w:val="00F1395C"/>
    <w:rsid w:val="00F407DE"/>
    <w:rsid w:val="00F44FC2"/>
    <w:rsid w:val="00F527D6"/>
    <w:rsid w:val="00F532C0"/>
    <w:rsid w:val="00F5658A"/>
    <w:rsid w:val="00F637FD"/>
    <w:rsid w:val="00F83145"/>
    <w:rsid w:val="00F95ABB"/>
    <w:rsid w:val="00F97832"/>
    <w:rsid w:val="00F97BC1"/>
    <w:rsid w:val="00FA46B2"/>
    <w:rsid w:val="00FE5214"/>
    <w:rsid w:val="00FE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BC0D982"/>
  <w15:docId w15:val="{249DA9ED-A99E-479E-ADDA-900A697B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58A"/>
    <w:rPr>
      <w:rFonts w:ascii="Arial" w:hAnsi="Arial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qFormat/>
    <w:rsid w:val="00F407D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26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4261E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rsid w:val="00B426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4261E"/>
    <w:rPr>
      <w:sz w:val="24"/>
      <w:szCs w:val="24"/>
      <w:lang w:val="nb-NO" w:eastAsia="nb-NO"/>
    </w:rPr>
  </w:style>
  <w:style w:type="table" w:styleId="Tabellrutenett">
    <w:name w:val="Table Grid"/>
    <w:basedOn w:val="Vanligtabell"/>
    <w:rsid w:val="00D5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nhideWhenUsed/>
    <w:rsid w:val="00DB2C89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B2C89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8F6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fo.no/globalassets/ffo-vedtekter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q66\AppData\Local\Microsoft\Windows\INetCache\Content.Outlook\5PY8ARW9\Brevmal.FFO12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35A261FCA46944A8B3CC2E8845F820" ma:contentTypeVersion="4" ma:contentTypeDescription="Opprett et nytt dokument." ma:contentTypeScope="" ma:versionID="43af06e3ddb5e5e06c70a2c5a1ad94e5">
  <xsd:schema xmlns:xsd="http://www.w3.org/2001/XMLSchema" xmlns:xs="http://www.w3.org/2001/XMLSchema" xmlns:p="http://schemas.microsoft.com/office/2006/metadata/properties" xmlns:ns2="73ab009d-c85c-470a-b26d-f29f5486aa25" xmlns:ns3="6a15a204-1b8b-4842-9e97-7dcc06c01236" targetNamespace="http://schemas.microsoft.com/office/2006/metadata/properties" ma:root="true" ma:fieldsID="a1dbbf94de428c36d14b930c1c859463" ns2:_="" ns3:_="">
    <xsd:import namespace="73ab009d-c85c-470a-b26d-f29f5486aa25"/>
    <xsd:import namespace="6a15a204-1b8b-4842-9e97-7dcc06c012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b009d-c85c-470a-b26d-f29f5486aa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5a204-1b8b-4842-9e97-7dcc06c012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68E03B-F7B3-4FAF-83BB-F3CAB7D635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502D1A-C2C3-4B54-A25D-1C027F8AD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ab009d-c85c-470a-b26d-f29f5486aa25"/>
    <ds:schemaRef ds:uri="6a15a204-1b8b-4842-9e97-7dcc06c01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9E2A34-4650-4A29-9D5E-E233AD7FB8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0FAE83-9F36-4CBD-BE94-1AE9D0FF0E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Brevmal.FFO12</Template>
  <TotalTime>2</TotalTime>
  <Pages>2</Pages>
  <Words>386</Words>
  <Characters>2275</Characters>
  <Application>Microsoft Office Word</Application>
  <DocSecurity>4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FFO Brevmal</vt:lpstr>
    </vt:vector>
  </TitlesOfParts>
  <Company>PC-HELP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FFO Brevmal</dc:title>
  <dc:creator>Vigdis Endal</dc:creator>
  <cp:lastModifiedBy>Vigdis Endal</cp:lastModifiedBy>
  <cp:revision>2</cp:revision>
  <cp:lastPrinted>2013-10-15T07:55:00Z</cp:lastPrinted>
  <dcterms:created xsi:type="dcterms:W3CDTF">2021-11-01T13:48:00Z</dcterms:created>
  <dcterms:modified xsi:type="dcterms:W3CDTF">2021-11-01T13:48:00Z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0x010100A635A261FCA46944A8B3CC2E8845F820</vt:lpwstr>
  </property>
</Properties>
</file>