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475CAB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583C08">
              <w:rPr>
                <w:rFonts w:asciiTheme="minorHAnsi" w:hAnsiTheme="minorHAnsi"/>
                <w:sz w:val="20"/>
                <w:szCs w:val="22"/>
              </w:rPr>
              <w:t>B19</w:t>
            </w:r>
            <w:r w:rsidR="00475CAB">
              <w:rPr>
                <w:rFonts w:asciiTheme="minorHAnsi" w:hAnsiTheme="minorHAnsi"/>
                <w:sz w:val="20"/>
                <w:szCs w:val="22"/>
              </w:rPr>
              <w:t>-GC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475CAB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475CAB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bookmarkStart w:id="1" w:name="_GoBack"/>
      <w:bookmarkEnd w:id="1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D84CB8">
        <w:rPr>
          <w:rFonts w:asciiTheme="minorHAnsi" w:hAnsiTheme="minorHAnsi"/>
          <w:noProof/>
          <w:sz w:val="22"/>
          <w:szCs w:val="22"/>
        </w:rPr>
        <w:t>03</w:t>
      </w:r>
      <w:r w:rsidR="00302A1B">
        <w:rPr>
          <w:rFonts w:asciiTheme="minorHAnsi" w:hAnsiTheme="minorHAnsi"/>
          <w:noProof/>
          <w:sz w:val="22"/>
          <w:szCs w:val="22"/>
        </w:rPr>
        <w:t xml:space="preserve">. januar </w:t>
      </w:r>
      <w:r w:rsidR="00475CAB">
        <w:rPr>
          <w:rFonts w:asciiTheme="minorHAnsi" w:hAnsiTheme="minorHAnsi"/>
          <w:noProof/>
          <w:sz w:val="22"/>
          <w:szCs w:val="22"/>
        </w:rPr>
        <w:t>201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302A1B">
        <w:rPr>
          <w:rFonts w:asciiTheme="minorHAnsi" w:hAnsiTheme="minorHAnsi"/>
          <w:sz w:val="22"/>
          <w:szCs w:val="22"/>
        </w:rPr>
        <w:t>9</w:t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AF6529" w:rsidRDefault="00AF6529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</w:p>
    <w:p w:rsidR="000603A7" w:rsidRPr="00907F38" w:rsidRDefault="00583C08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Høringssvar til høring om oppfølgingstjenester i Arbeids- og velferdsetatens egen regi</w:t>
      </w:r>
    </w:p>
    <w:bookmarkEnd w:id="3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583C0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Funksjonshemmedes Fellesorganisasjon</w:t>
      </w:r>
      <w:r w:rsidR="00AF6529">
        <w:rPr>
          <w:rFonts w:asciiTheme="minorHAnsi" w:hAnsiTheme="minorHAnsi"/>
          <w:sz w:val="22"/>
          <w:szCs w:val="22"/>
        </w:rPr>
        <w:t xml:space="preserve"> (FFO)</w:t>
      </w:r>
      <w:r>
        <w:rPr>
          <w:rFonts w:asciiTheme="minorHAnsi" w:hAnsiTheme="minorHAnsi"/>
          <w:sz w:val="22"/>
          <w:szCs w:val="22"/>
        </w:rPr>
        <w:t xml:space="preserve"> har gjennomgått høringsnotatet om oppfølgingstjenester i Arbeids- og velferdsetatens egen regi. </w:t>
      </w:r>
      <w:r w:rsidR="00101813">
        <w:rPr>
          <w:rFonts w:asciiTheme="minorHAnsi" w:hAnsiTheme="minorHAnsi"/>
          <w:sz w:val="22"/>
          <w:szCs w:val="22"/>
        </w:rPr>
        <w:t>Vi vil med dette avgi et kortfattet høringssvar.</w:t>
      </w:r>
    </w:p>
    <w:p w:rsidR="00101813" w:rsidRDefault="00101813" w:rsidP="00B72F35">
      <w:pPr>
        <w:rPr>
          <w:rFonts w:asciiTheme="minorHAnsi" w:hAnsiTheme="minorHAnsi"/>
          <w:sz w:val="22"/>
          <w:szCs w:val="22"/>
        </w:rPr>
      </w:pPr>
    </w:p>
    <w:p w:rsidR="00302A1B" w:rsidRPr="00302A1B" w:rsidRDefault="00AF6529" w:rsidP="00B72F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E5591B">
        <w:rPr>
          <w:rFonts w:asciiTheme="minorHAnsi" w:hAnsiTheme="minorHAnsi"/>
          <w:b/>
          <w:sz w:val="22"/>
          <w:szCs w:val="22"/>
        </w:rPr>
        <w:t>rbeidsmarkedstiltak</w:t>
      </w:r>
      <w:r>
        <w:rPr>
          <w:rFonts w:asciiTheme="minorHAnsi" w:hAnsiTheme="minorHAnsi"/>
          <w:b/>
          <w:sz w:val="22"/>
          <w:szCs w:val="22"/>
        </w:rPr>
        <w:t xml:space="preserve"> hjemlet</w:t>
      </w:r>
      <w:r w:rsidR="00E5591B">
        <w:rPr>
          <w:rFonts w:asciiTheme="minorHAnsi" w:hAnsiTheme="minorHAnsi"/>
          <w:b/>
          <w:sz w:val="22"/>
          <w:szCs w:val="22"/>
        </w:rPr>
        <w:t xml:space="preserve"> </w:t>
      </w:r>
      <w:r w:rsidR="00302A1B" w:rsidRPr="00302A1B">
        <w:rPr>
          <w:rFonts w:asciiTheme="minorHAnsi" w:hAnsiTheme="minorHAnsi"/>
          <w:b/>
          <w:sz w:val="22"/>
          <w:szCs w:val="22"/>
        </w:rPr>
        <w:t>i egen forskrift</w:t>
      </w:r>
    </w:p>
    <w:p w:rsidR="00101813" w:rsidRDefault="0010181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støtter at oppfølgingstjenester i Arbeids- og velferdsetatens egen regi</w:t>
      </w:r>
      <w:r w:rsidR="00AF652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reguleres som et arbeidsmarkedstiltak i en egen forskrift. </w:t>
      </w:r>
      <w:r w:rsidR="00740AA2">
        <w:rPr>
          <w:rFonts w:asciiTheme="minorHAnsi" w:hAnsiTheme="minorHAnsi"/>
          <w:sz w:val="22"/>
          <w:szCs w:val="22"/>
        </w:rPr>
        <w:t xml:space="preserve">Vi har ingen merknader </w:t>
      </w:r>
      <w:r w:rsidR="00FB2A9F">
        <w:rPr>
          <w:rFonts w:asciiTheme="minorHAnsi" w:hAnsiTheme="minorHAnsi"/>
          <w:sz w:val="22"/>
          <w:szCs w:val="22"/>
        </w:rPr>
        <w:t xml:space="preserve">med forslag til </w:t>
      </w:r>
      <w:r w:rsidR="00AF6529">
        <w:rPr>
          <w:rFonts w:asciiTheme="minorHAnsi" w:hAnsiTheme="minorHAnsi"/>
          <w:sz w:val="22"/>
          <w:szCs w:val="22"/>
        </w:rPr>
        <w:t>endringer når det gjelder</w:t>
      </w:r>
      <w:r w:rsidR="00740AA2">
        <w:rPr>
          <w:rFonts w:asciiTheme="minorHAnsi" w:hAnsiTheme="minorHAnsi"/>
          <w:sz w:val="22"/>
          <w:szCs w:val="22"/>
        </w:rPr>
        <w:t xml:space="preserve"> </w:t>
      </w:r>
      <w:r w:rsidR="00FB2A9F">
        <w:rPr>
          <w:rFonts w:asciiTheme="minorHAnsi" w:hAnsiTheme="minorHAnsi"/>
          <w:sz w:val="22"/>
          <w:szCs w:val="22"/>
        </w:rPr>
        <w:t>utkast til forskrift.</w:t>
      </w:r>
    </w:p>
    <w:p w:rsidR="00302A1B" w:rsidRDefault="00302A1B" w:rsidP="00B72F35">
      <w:pPr>
        <w:rPr>
          <w:rFonts w:asciiTheme="minorHAnsi" w:hAnsiTheme="minorHAnsi"/>
          <w:sz w:val="22"/>
          <w:szCs w:val="22"/>
        </w:rPr>
      </w:pPr>
    </w:p>
    <w:p w:rsidR="009D3215" w:rsidRDefault="00302A1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Kronisk syke og funksjonshemmede kan ha behov for bistand og oppfølging fra NAV for å komme i arbeid. Vi </w:t>
      </w:r>
      <w:r w:rsidR="003D7DB5">
        <w:rPr>
          <w:rFonts w:asciiTheme="minorHAnsi" w:hAnsiTheme="minorHAnsi"/>
          <w:sz w:val="22"/>
          <w:szCs w:val="22"/>
        </w:rPr>
        <w:t xml:space="preserve">har tidligere støttet at Arbeids- og velferdsetaten </w:t>
      </w:r>
      <w:r w:rsidR="00E5591B">
        <w:rPr>
          <w:rFonts w:asciiTheme="minorHAnsi" w:hAnsiTheme="minorHAnsi"/>
          <w:sz w:val="22"/>
          <w:szCs w:val="22"/>
        </w:rPr>
        <w:t xml:space="preserve">bygger opp kompetanse og får tilført ressurser, slik at etaten selv </w:t>
      </w:r>
      <w:r>
        <w:rPr>
          <w:rFonts w:asciiTheme="minorHAnsi" w:hAnsiTheme="minorHAnsi"/>
          <w:sz w:val="22"/>
          <w:szCs w:val="22"/>
        </w:rPr>
        <w:t xml:space="preserve">i enkelte tilfeller </w:t>
      </w:r>
      <w:r w:rsidR="00E5591B">
        <w:rPr>
          <w:rFonts w:asciiTheme="minorHAnsi" w:hAnsiTheme="minorHAnsi"/>
          <w:sz w:val="22"/>
          <w:szCs w:val="22"/>
        </w:rPr>
        <w:t xml:space="preserve">kan følge opp brukere som trenger bistand </w:t>
      </w:r>
      <w:r w:rsidR="003D7DB5">
        <w:rPr>
          <w:rFonts w:asciiTheme="minorHAnsi" w:hAnsiTheme="minorHAnsi"/>
          <w:sz w:val="22"/>
          <w:szCs w:val="22"/>
        </w:rPr>
        <w:t xml:space="preserve">knyttet </w:t>
      </w:r>
      <w:r w:rsidR="00E5591B">
        <w:rPr>
          <w:rFonts w:asciiTheme="minorHAnsi" w:hAnsiTheme="minorHAnsi"/>
          <w:sz w:val="22"/>
          <w:szCs w:val="22"/>
        </w:rPr>
        <w:t xml:space="preserve">til å komme i </w:t>
      </w:r>
      <w:r w:rsidR="003D7DB5">
        <w:rPr>
          <w:rFonts w:asciiTheme="minorHAnsi" w:hAnsiTheme="minorHAnsi"/>
          <w:sz w:val="22"/>
          <w:szCs w:val="22"/>
        </w:rPr>
        <w:t xml:space="preserve">ordinært arbeid </w:t>
      </w:r>
      <w:r w:rsidR="00E5591B">
        <w:rPr>
          <w:rFonts w:asciiTheme="minorHAnsi" w:hAnsiTheme="minorHAnsi"/>
          <w:sz w:val="22"/>
          <w:szCs w:val="22"/>
        </w:rPr>
        <w:t>og</w:t>
      </w:r>
      <w:r w:rsidR="003D7DB5">
        <w:rPr>
          <w:rFonts w:asciiTheme="minorHAnsi" w:hAnsiTheme="minorHAnsi"/>
          <w:sz w:val="22"/>
          <w:szCs w:val="22"/>
        </w:rPr>
        <w:t xml:space="preserve"> </w:t>
      </w:r>
      <w:r w:rsidR="00AF6529">
        <w:rPr>
          <w:rFonts w:asciiTheme="minorHAnsi" w:hAnsiTheme="minorHAnsi"/>
          <w:sz w:val="22"/>
          <w:szCs w:val="22"/>
        </w:rPr>
        <w:t xml:space="preserve">til </w:t>
      </w:r>
      <w:r w:rsidR="003D7DB5">
        <w:rPr>
          <w:rFonts w:asciiTheme="minorHAnsi" w:hAnsiTheme="minorHAnsi"/>
          <w:sz w:val="22"/>
          <w:szCs w:val="22"/>
        </w:rPr>
        <w:t>jobbfastholdelse.</w:t>
      </w:r>
      <w:r w:rsidR="00E5591B">
        <w:rPr>
          <w:rFonts w:asciiTheme="minorHAnsi" w:hAnsiTheme="minorHAnsi"/>
          <w:sz w:val="22"/>
          <w:szCs w:val="22"/>
        </w:rPr>
        <w:t xml:space="preserve"> </w:t>
      </w:r>
      <w:r w:rsidR="003D7DB5">
        <w:rPr>
          <w:rFonts w:asciiTheme="minorHAnsi" w:hAnsiTheme="minorHAnsi"/>
          <w:sz w:val="22"/>
          <w:szCs w:val="22"/>
        </w:rPr>
        <w:t xml:space="preserve">Det er også positivt at NAV har utviklet metoder for individuell jobbstøtte, og at etaten har egne jobbspesialister som </w:t>
      </w:r>
      <w:r w:rsidR="009D3215">
        <w:rPr>
          <w:rFonts w:asciiTheme="minorHAnsi" w:hAnsiTheme="minorHAnsi"/>
          <w:sz w:val="22"/>
          <w:szCs w:val="22"/>
        </w:rPr>
        <w:t>følger opp arbeidssøker</w:t>
      </w:r>
      <w:r w:rsidR="003D7DB5">
        <w:rPr>
          <w:rFonts w:asciiTheme="minorHAnsi" w:hAnsiTheme="minorHAnsi"/>
          <w:sz w:val="22"/>
          <w:szCs w:val="22"/>
        </w:rPr>
        <w:t xml:space="preserve">. </w:t>
      </w:r>
    </w:p>
    <w:p w:rsidR="009D3215" w:rsidRDefault="009D3215" w:rsidP="00B72F35">
      <w:pPr>
        <w:rPr>
          <w:rFonts w:asciiTheme="minorHAnsi" w:hAnsiTheme="minorHAnsi"/>
          <w:sz w:val="22"/>
          <w:szCs w:val="22"/>
        </w:rPr>
      </w:pPr>
    </w:p>
    <w:p w:rsidR="00740AA2" w:rsidRDefault="009D3215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er enig </w:t>
      </w:r>
      <w:r w:rsidR="005360CE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at dette arbeidsmarkedstiltaket først og fremst bør rettes til personer med omfattende/sammensatte bistandsbehov.</w:t>
      </w:r>
      <w:r w:rsidR="003D7128">
        <w:rPr>
          <w:rFonts w:asciiTheme="minorHAnsi" w:hAnsiTheme="minorHAnsi"/>
          <w:sz w:val="22"/>
          <w:szCs w:val="22"/>
        </w:rPr>
        <w:t xml:space="preserve"> Målgruppen for utvidet oppfølging har vært personer </w:t>
      </w:r>
      <w:r w:rsidR="00740AA2">
        <w:rPr>
          <w:rFonts w:asciiTheme="minorHAnsi" w:hAnsiTheme="minorHAnsi"/>
          <w:sz w:val="22"/>
          <w:szCs w:val="22"/>
        </w:rPr>
        <w:t xml:space="preserve">med moderate til alvorlige psykiske lidelser og/eller rusmiddelproblemer. Dette må fortsatt </w:t>
      </w:r>
      <w:r w:rsidR="00AF6529">
        <w:rPr>
          <w:rFonts w:asciiTheme="minorHAnsi" w:hAnsiTheme="minorHAnsi"/>
          <w:sz w:val="22"/>
          <w:szCs w:val="22"/>
        </w:rPr>
        <w:t>være en</w:t>
      </w:r>
      <w:r w:rsidR="00740AA2">
        <w:rPr>
          <w:rFonts w:asciiTheme="minorHAnsi" w:hAnsiTheme="minorHAnsi"/>
          <w:sz w:val="22"/>
          <w:szCs w:val="22"/>
        </w:rPr>
        <w:t xml:space="preserve"> helt sentral brukergruppe for oppfølgingstiltaket. Samtidig er det viktig at oppfølgingstjenester i Arbeids- og velferdsetatens egen regi også kan gis til andre grupper som har behov for denne type omfattende formidlings- og oppfølgingsbistand fra NAV. </w:t>
      </w:r>
      <w:r w:rsidR="00FB2A9F">
        <w:rPr>
          <w:rFonts w:asciiTheme="minorHAnsi" w:hAnsiTheme="minorHAnsi"/>
          <w:sz w:val="22"/>
          <w:szCs w:val="22"/>
        </w:rPr>
        <w:t xml:space="preserve">Det er </w:t>
      </w:r>
      <w:r w:rsidR="00A67819">
        <w:rPr>
          <w:rFonts w:asciiTheme="minorHAnsi" w:hAnsiTheme="minorHAnsi"/>
          <w:sz w:val="22"/>
          <w:szCs w:val="22"/>
        </w:rPr>
        <w:t xml:space="preserve">derfor </w:t>
      </w:r>
      <w:r w:rsidR="00FB2A9F">
        <w:rPr>
          <w:rFonts w:asciiTheme="minorHAnsi" w:hAnsiTheme="minorHAnsi"/>
          <w:sz w:val="22"/>
          <w:szCs w:val="22"/>
        </w:rPr>
        <w:t xml:space="preserve">bra at bestemmelsene </w:t>
      </w:r>
      <w:r w:rsidR="00A67819">
        <w:rPr>
          <w:rFonts w:asciiTheme="minorHAnsi" w:hAnsiTheme="minorHAnsi"/>
          <w:sz w:val="22"/>
          <w:szCs w:val="22"/>
        </w:rPr>
        <w:t xml:space="preserve">i ny </w:t>
      </w:r>
      <w:r w:rsidR="00FB2A9F">
        <w:rPr>
          <w:rFonts w:asciiTheme="minorHAnsi" w:hAnsiTheme="minorHAnsi"/>
          <w:sz w:val="22"/>
          <w:szCs w:val="22"/>
        </w:rPr>
        <w:t xml:space="preserve">forskrift knyttet til innhold og personkrets ikke avgrenses </w:t>
      </w:r>
      <w:r w:rsidR="00A67819">
        <w:rPr>
          <w:rFonts w:asciiTheme="minorHAnsi" w:hAnsiTheme="minorHAnsi"/>
          <w:sz w:val="22"/>
          <w:szCs w:val="22"/>
        </w:rPr>
        <w:t xml:space="preserve">kun </w:t>
      </w:r>
      <w:r w:rsidR="00FB2A9F">
        <w:rPr>
          <w:rFonts w:asciiTheme="minorHAnsi" w:hAnsiTheme="minorHAnsi"/>
          <w:sz w:val="22"/>
          <w:szCs w:val="22"/>
        </w:rPr>
        <w:t xml:space="preserve">til visse diagnosegrupper eller spesifikke utfordringer hos personen.    </w:t>
      </w:r>
    </w:p>
    <w:p w:rsidR="00740AA2" w:rsidRDefault="00740AA2" w:rsidP="00B72F35">
      <w:pPr>
        <w:rPr>
          <w:rFonts w:asciiTheme="minorHAnsi" w:hAnsiTheme="minorHAnsi"/>
          <w:sz w:val="22"/>
          <w:szCs w:val="22"/>
        </w:rPr>
      </w:pPr>
    </w:p>
    <w:p w:rsidR="00077501" w:rsidRDefault="00077501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:rsidR="00E87AD1" w:rsidRDefault="00E87A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D178791" wp14:editId="5AB86CC9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B5A28C" wp14:editId="1B29B392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FB5" w:rsidRDefault="00FB2A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Buschmann </w:t>
      </w:r>
      <w:r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  <w:t>Lilly Ann Elvestad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A3FB5" w:rsidRDefault="00FB2A9F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</w:r>
      <w:r w:rsidR="00A67819">
        <w:rPr>
          <w:rFonts w:asciiTheme="minorHAnsi" w:hAnsiTheme="minorHAnsi"/>
          <w:sz w:val="22"/>
          <w:szCs w:val="22"/>
        </w:rPr>
        <w:tab/>
        <w:t>Generalsekretær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AB" w:rsidRDefault="00475CAB" w:rsidP="00B4261E">
      <w:r>
        <w:separator/>
      </w:r>
    </w:p>
  </w:endnote>
  <w:endnote w:type="continuationSeparator" w:id="0">
    <w:p w:rsidR="00475CAB" w:rsidRDefault="00475CAB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E5591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E5591B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AF1B9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AF1B9E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AB" w:rsidRDefault="00475CAB" w:rsidP="00B4261E">
      <w:r>
        <w:separator/>
      </w:r>
    </w:p>
  </w:footnote>
  <w:footnote w:type="continuationSeparator" w:id="0">
    <w:p w:rsidR="00475CAB" w:rsidRDefault="00475CAB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AB"/>
    <w:rsid w:val="0004772D"/>
    <w:rsid w:val="00054E05"/>
    <w:rsid w:val="000573BC"/>
    <w:rsid w:val="000603A7"/>
    <w:rsid w:val="00077501"/>
    <w:rsid w:val="000A57C5"/>
    <w:rsid w:val="000A6465"/>
    <w:rsid w:val="000B01F4"/>
    <w:rsid w:val="000F6E0F"/>
    <w:rsid w:val="00100EAB"/>
    <w:rsid w:val="00101813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02A1B"/>
    <w:rsid w:val="00317773"/>
    <w:rsid w:val="00341FE0"/>
    <w:rsid w:val="003B16A3"/>
    <w:rsid w:val="003B19B9"/>
    <w:rsid w:val="003C0E1F"/>
    <w:rsid w:val="003D7128"/>
    <w:rsid w:val="003D7DB5"/>
    <w:rsid w:val="003E0C55"/>
    <w:rsid w:val="00432C40"/>
    <w:rsid w:val="00445CB1"/>
    <w:rsid w:val="004710B5"/>
    <w:rsid w:val="004734AF"/>
    <w:rsid w:val="00475CAB"/>
    <w:rsid w:val="004C2C06"/>
    <w:rsid w:val="004C4DEF"/>
    <w:rsid w:val="005214F9"/>
    <w:rsid w:val="00525C5E"/>
    <w:rsid w:val="00525E24"/>
    <w:rsid w:val="0052795C"/>
    <w:rsid w:val="00531932"/>
    <w:rsid w:val="005360CE"/>
    <w:rsid w:val="0054065D"/>
    <w:rsid w:val="005410FF"/>
    <w:rsid w:val="0056171C"/>
    <w:rsid w:val="00563F4D"/>
    <w:rsid w:val="00583C08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397D"/>
    <w:rsid w:val="006A6062"/>
    <w:rsid w:val="006D020C"/>
    <w:rsid w:val="006F3C67"/>
    <w:rsid w:val="00705766"/>
    <w:rsid w:val="00740AA2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D3215"/>
    <w:rsid w:val="009E0F11"/>
    <w:rsid w:val="009E4120"/>
    <w:rsid w:val="00A03E31"/>
    <w:rsid w:val="00A03FFF"/>
    <w:rsid w:val="00A128F3"/>
    <w:rsid w:val="00A1365B"/>
    <w:rsid w:val="00A67819"/>
    <w:rsid w:val="00A77143"/>
    <w:rsid w:val="00A94DBE"/>
    <w:rsid w:val="00A97876"/>
    <w:rsid w:val="00AA34A9"/>
    <w:rsid w:val="00AC1260"/>
    <w:rsid w:val="00AE6FB4"/>
    <w:rsid w:val="00AF18BD"/>
    <w:rsid w:val="00AF1B9E"/>
    <w:rsid w:val="00AF6529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84CB8"/>
    <w:rsid w:val="00D924FA"/>
    <w:rsid w:val="00D934E9"/>
    <w:rsid w:val="00DA3B9C"/>
    <w:rsid w:val="00DF10C1"/>
    <w:rsid w:val="00E405B7"/>
    <w:rsid w:val="00E5591B"/>
    <w:rsid w:val="00E87AD1"/>
    <w:rsid w:val="00EB6F39"/>
    <w:rsid w:val="00EC373E"/>
    <w:rsid w:val="00EE0BAA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B2A9F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DA94298-1ED6-4DB9-9A42-22F40890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2E6E90-6646-4C89-B6CE-C917D99C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279</TotalTime>
  <Pages>1</Pages>
  <Words>274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10</cp:revision>
  <cp:lastPrinted>2013-10-15T07:55:00Z</cp:lastPrinted>
  <dcterms:created xsi:type="dcterms:W3CDTF">2018-12-17T10:09:00Z</dcterms:created>
  <dcterms:modified xsi:type="dcterms:W3CDTF">2019-01-03T11:44:00Z</dcterms:modified>
</cp:coreProperties>
</file>