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5187" w14:textId="77777777" w:rsidR="00603CF3" w:rsidRDefault="00603CF3" w:rsidP="00F5658A">
      <w:pPr>
        <w:tabs>
          <w:tab w:val="left" w:pos="5940"/>
        </w:tabs>
        <w:rPr>
          <w:sz w:val="20"/>
          <w:szCs w:val="20"/>
        </w:rPr>
      </w:pPr>
    </w:p>
    <w:p w14:paraId="55CB7585" w14:textId="77777777" w:rsidR="00603CF3" w:rsidRDefault="00603CF3" w:rsidP="00F5658A">
      <w:pPr>
        <w:tabs>
          <w:tab w:val="left" w:pos="5940"/>
        </w:tabs>
        <w:rPr>
          <w:sz w:val="20"/>
          <w:szCs w:val="20"/>
        </w:rPr>
      </w:pPr>
    </w:p>
    <w:p w14:paraId="7968421C" w14:textId="77777777" w:rsidR="00603CF3" w:rsidRDefault="00603CF3" w:rsidP="00F5658A">
      <w:pPr>
        <w:tabs>
          <w:tab w:val="left" w:pos="5940"/>
        </w:tabs>
        <w:rPr>
          <w:sz w:val="20"/>
          <w:szCs w:val="20"/>
        </w:rPr>
      </w:pPr>
    </w:p>
    <w:p w14:paraId="2FBD215C"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3878"/>
      </w:tblGrid>
      <w:tr w:rsidR="006F3C67" w:rsidRPr="00907F38" w14:paraId="3DD80BAB" w14:textId="77777777" w:rsidTr="006F3C67">
        <w:tc>
          <w:tcPr>
            <w:tcW w:w="5778" w:type="dxa"/>
          </w:tcPr>
          <w:p w14:paraId="05B5A390" w14:textId="27299315" w:rsidR="006F3C67" w:rsidRPr="00907F38" w:rsidRDefault="006711B8"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14:paraId="24507653" w14:textId="77777777" w:rsidR="006F3C67" w:rsidRPr="00907F38" w:rsidRDefault="006F3C67" w:rsidP="006F3C67">
            <w:pPr>
              <w:tabs>
                <w:tab w:val="left" w:pos="5670"/>
              </w:tabs>
              <w:rPr>
                <w:rFonts w:asciiTheme="minorHAnsi" w:hAnsiTheme="minorHAnsi"/>
                <w:sz w:val="20"/>
              </w:rPr>
            </w:pPr>
          </w:p>
        </w:tc>
      </w:tr>
      <w:tr w:rsidR="00DF10C1" w:rsidRPr="00907F38" w14:paraId="6A5006EA" w14:textId="77777777" w:rsidTr="006F3C67">
        <w:tc>
          <w:tcPr>
            <w:tcW w:w="5778" w:type="dxa"/>
          </w:tcPr>
          <w:p w14:paraId="24447DD5" w14:textId="1D6FC8EB" w:rsidR="00DF10C1" w:rsidRPr="00907F38" w:rsidRDefault="00DF10C1" w:rsidP="0052795C">
            <w:pPr>
              <w:tabs>
                <w:tab w:val="left" w:pos="5670"/>
              </w:tabs>
              <w:rPr>
                <w:rFonts w:asciiTheme="minorHAnsi" w:hAnsiTheme="minorHAnsi"/>
                <w:sz w:val="22"/>
              </w:rPr>
            </w:pPr>
          </w:p>
        </w:tc>
        <w:tc>
          <w:tcPr>
            <w:tcW w:w="3936" w:type="dxa"/>
          </w:tcPr>
          <w:p w14:paraId="729C1EA1" w14:textId="77777777" w:rsidR="00DF10C1" w:rsidRPr="00907F38" w:rsidRDefault="00DF10C1" w:rsidP="00DF10C1">
            <w:pPr>
              <w:tabs>
                <w:tab w:val="left" w:pos="5670"/>
              </w:tabs>
              <w:rPr>
                <w:rFonts w:asciiTheme="minorHAnsi" w:hAnsiTheme="minorHAnsi"/>
                <w:sz w:val="20"/>
              </w:rPr>
            </w:pPr>
          </w:p>
        </w:tc>
      </w:tr>
      <w:tr w:rsidR="00DF10C1" w:rsidRPr="00907F38" w14:paraId="254C6973" w14:textId="77777777" w:rsidTr="006F3C67">
        <w:tc>
          <w:tcPr>
            <w:tcW w:w="5778" w:type="dxa"/>
          </w:tcPr>
          <w:p w14:paraId="1B2625BD" w14:textId="7F449E33" w:rsidR="00DF10C1" w:rsidRPr="00907F38" w:rsidRDefault="00DF10C1" w:rsidP="00DF10C1">
            <w:pPr>
              <w:tabs>
                <w:tab w:val="left" w:pos="5670"/>
              </w:tabs>
              <w:rPr>
                <w:rFonts w:asciiTheme="minorHAnsi" w:hAnsiTheme="minorHAnsi"/>
                <w:sz w:val="22"/>
              </w:rPr>
            </w:pPr>
          </w:p>
        </w:tc>
        <w:tc>
          <w:tcPr>
            <w:tcW w:w="3936" w:type="dxa"/>
          </w:tcPr>
          <w:p w14:paraId="21827843" w14:textId="77777777" w:rsidR="00DF10C1" w:rsidRPr="00907F38" w:rsidRDefault="00DF10C1" w:rsidP="00DF10C1">
            <w:pPr>
              <w:tabs>
                <w:tab w:val="left" w:pos="5670"/>
              </w:tabs>
              <w:rPr>
                <w:rFonts w:asciiTheme="minorHAnsi" w:hAnsiTheme="minorHAnsi"/>
                <w:sz w:val="20"/>
              </w:rPr>
            </w:pPr>
          </w:p>
        </w:tc>
      </w:tr>
      <w:tr w:rsidR="00D1000A" w:rsidRPr="00907F38" w14:paraId="1B1345E2" w14:textId="77777777" w:rsidTr="00227AEB">
        <w:tc>
          <w:tcPr>
            <w:tcW w:w="5778" w:type="dxa"/>
          </w:tcPr>
          <w:p w14:paraId="7F7622B6" w14:textId="2A75AF91" w:rsidR="00D1000A" w:rsidRPr="008418F0" w:rsidRDefault="00D1000A" w:rsidP="0052795C">
            <w:pPr>
              <w:tabs>
                <w:tab w:val="left" w:pos="5670"/>
              </w:tabs>
              <w:rPr>
                <w:rFonts w:asciiTheme="minorHAnsi" w:hAnsiTheme="minorHAnsi"/>
                <w:b/>
                <w:bCs/>
                <w:color w:val="A6A6A6" w:themeColor="background1" w:themeShade="A6"/>
                <w:sz w:val="28"/>
                <w:szCs w:val="28"/>
              </w:rPr>
            </w:pPr>
          </w:p>
        </w:tc>
        <w:tc>
          <w:tcPr>
            <w:tcW w:w="3936" w:type="dxa"/>
          </w:tcPr>
          <w:p w14:paraId="721E9A53" w14:textId="77777777" w:rsidR="00D1000A" w:rsidRPr="00907F38" w:rsidRDefault="00D1000A" w:rsidP="00DF10C1">
            <w:pPr>
              <w:tabs>
                <w:tab w:val="left" w:pos="5670"/>
              </w:tabs>
              <w:rPr>
                <w:rFonts w:asciiTheme="minorHAnsi" w:hAnsiTheme="minorHAnsi"/>
                <w:sz w:val="20"/>
                <w:szCs w:val="22"/>
              </w:rPr>
            </w:pPr>
          </w:p>
        </w:tc>
      </w:tr>
      <w:tr w:rsidR="000A6465" w:rsidRPr="00907F38" w14:paraId="60659C37" w14:textId="77777777" w:rsidTr="006F3C67">
        <w:tc>
          <w:tcPr>
            <w:tcW w:w="5778" w:type="dxa"/>
          </w:tcPr>
          <w:p w14:paraId="4D6CBFF3" w14:textId="4CC6FC79" w:rsidR="000A6465" w:rsidRPr="008418F0" w:rsidRDefault="000A6465" w:rsidP="000A6465">
            <w:pPr>
              <w:tabs>
                <w:tab w:val="left" w:pos="5670"/>
              </w:tabs>
              <w:rPr>
                <w:rFonts w:asciiTheme="minorHAnsi" w:hAnsiTheme="minorHAnsi"/>
                <w:b/>
                <w:bCs/>
                <w:color w:val="A6A6A6" w:themeColor="background1" w:themeShade="A6"/>
                <w:sz w:val="28"/>
                <w:szCs w:val="28"/>
              </w:rPr>
            </w:pPr>
          </w:p>
        </w:tc>
        <w:tc>
          <w:tcPr>
            <w:tcW w:w="3936" w:type="dxa"/>
          </w:tcPr>
          <w:p w14:paraId="600CA6BD" w14:textId="5F64C59A"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sidR="006711B8">
              <w:rPr>
                <w:rFonts w:asciiTheme="minorHAnsi" w:hAnsiTheme="minorHAnsi"/>
                <w:sz w:val="20"/>
                <w:szCs w:val="22"/>
              </w:rPr>
              <w:t xml:space="preserve">22-AA </w:t>
            </w:r>
            <w:bookmarkEnd w:id="0"/>
            <w:r w:rsidR="006711B8">
              <w:rPr>
                <w:rFonts w:asciiTheme="minorHAnsi" w:hAnsiTheme="minorHAnsi"/>
                <w:sz w:val="20"/>
                <w:szCs w:val="22"/>
              </w:rPr>
              <w:t>Innspill Helse og samhandlingsplan</w:t>
            </w:r>
          </w:p>
        </w:tc>
      </w:tr>
      <w:tr w:rsidR="000A6465" w:rsidRPr="00907F38" w14:paraId="43819B58" w14:textId="77777777" w:rsidTr="006F3C67">
        <w:tc>
          <w:tcPr>
            <w:tcW w:w="5778" w:type="dxa"/>
          </w:tcPr>
          <w:p w14:paraId="3526D7FA" w14:textId="77777777" w:rsidR="000A6465" w:rsidRPr="00907F38" w:rsidRDefault="000A6465" w:rsidP="000A6465">
            <w:pPr>
              <w:tabs>
                <w:tab w:val="left" w:pos="5670"/>
              </w:tabs>
              <w:rPr>
                <w:rFonts w:asciiTheme="minorHAnsi" w:hAnsiTheme="minorHAnsi"/>
                <w:sz w:val="22"/>
                <w:szCs w:val="22"/>
              </w:rPr>
            </w:pPr>
          </w:p>
        </w:tc>
        <w:tc>
          <w:tcPr>
            <w:tcW w:w="3936" w:type="dxa"/>
          </w:tcPr>
          <w:p w14:paraId="2E385E2C" w14:textId="615A28A0"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Vårt Arkiv</w:t>
            </w:r>
            <w:bookmarkStart w:id="1" w:name="Bm_vårtarkiv"/>
            <w:r w:rsidR="00EC20EC">
              <w:rPr>
                <w:rFonts w:asciiTheme="minorHAnsi" w:hAnsiTheme="minorHAnsi"/>
                <w:sz w:val="20"/>
                <w:szCs w:val="22"/>
              </w:rPr>
              <w:t>:</w:t>
            </w:r>
            <w:r w:rsidR="006711B8">
              <w:rPr>
                <w:rFonts w:asciiTheme="minorHAnsi" w:hAnsiTheme="minorHAnsi"/>
                <w:sz w:val="20"/>
                <w:szCs w:val="22"/>
              </w:rPr>
              <w:t xml:space="preserve"> </w:t>
            </w:r>
            <w:proofErr w:type="spellStart"/>
            <w:r w:rsidR="006711B8">
              <w:rPr>
                <w:rFonts w:asciiTheme="minorHAnsi" w:hAnsiTheme="minorHAnsi"/>
                <w:sz w:val="20"/>
                <w:szCs w:val="22"/>
              </w:rPr>
              <w:t>Interessepol</w:t>
            </w:r>
            <w:proofErr w:type="spellEnd"/>
            <w:r w:rsidR="006711B8">
              <w:rPr>
                <w:rFonts w:asciiTheme="minorHAnsi" w:hAnsiTheme="minorHAnsi"/>
                <w:sz w:val="20"/>
                <w:szCs w:val="22"/>
              </w:rPr>
              <w:t>/</w:t>
            </w:r>
            <w:bookmarkEnd w:id="1"/>
            <w:r w:rsidR="006711B8">
              <w:rPr>
                <w:rFonts w:asciiTheme="minorHAnsi" w:hAnsiTheme="minorHAnsi"/>
                <w:sz w:val="20"/>
                <w:szCs w:val="22"/>
              </w:rPr>
              <w:t xml:space="preserve">høringsuttalelser </w:t>
            </w:r>
          </w:p>
        </w:tc>
      </w:tr>
      <w:tr w:rsidR="000A6465" w:rsidRPr="00907F38" w14:paraId="083DC441" w14:textId="77777777" w:rsidTr="006F3C67">
        <w:tc>
          <w:tcPr>
            <w:tcW w:w="5778" w:type="dxa"/>
          </w:tcPr>
          <w:p w14:paraId="5E31653F" w14:textId="77777777" w:rsidR="000A6465" w:rsidRPr="00907F38" w:rsidRDefault="000A6465" w:rsidP="000A6465">
            <w:pPr>
              <w:tabs>
                <w:tab w:val="left" w:pos="5670"/>
              </w:tabs>
              <w:rPr>
                <w:rFonts w:asciiTheme="minorHAnsi" w:hAnsiTheme="minorHAnsi"/>
                <w:sz w:val="22"/>
                <w:szCs w:val="22"/>
              </w:rPr>
            </w:pPr>
          </w:p>
        </w:tc>
        <w:tc>
          <w:tcPr>
            <w:tcW w:w="3936" w:type="dxa"/>
          </w:tcPr>
          <w:p w14:paraId="2805F968" w14:textId="02088859"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6711B8">
              <w:rPr>
                <w:rFonts w:asciiTheme="minorHAnsi" w:hAnsiTheme="minorHAnsi"/>
                <w:sz w:val="20"/>
                <w:szCs w:val="22"/>
              </w:rPr>
              <w:t>A. Aarnes</w:t>
            </w:r>
          </w:p>
        </w:tc>
      </w:tr>
    </w:tbl>
    <w:p w14:paraId="449EB14D" w14:textId="77777777" w:rsidR="00603CF3" w:rsidRPr="00907F38" w:rsidRDefault="00603CF3" w:rsidP="00F5658A">
      <w:pPr>
        <w:tabs>
          <w:tab w:val="left" w:pos="5940"/>
        </w:tabs>
        <w:rPr>
          <w:rFonts w:asciiTheme="minorHAnsi" w:hAnsiTheme="minorHAnsi"/>
          <w:sz w:val="20"/>
          <w:szCs w:val="20"/>
        </w:rPr>
      </w:pPr>
    </w:p>
    <w:p w14:paraId="1704BFF3" w14:textId="77777777" w:rsidR="0056171C" w:rsidRPr="00907F38" w:rsidRDefault="0056171C" w:rsidP="000A6465">
      <w:pPr>
        <w:tabs>
          <w:tab w:val="left" w:pos="5812"/>
        </w:tabs>
        <w:ind w:firstLine="708"/>
        <w:rPr>
          <w:rFonts w:asciiTheme="minorHAnsi" w:hAnsiTheme="minorHAnsi"/>
          <w:sz w:val="22"/>
          <w:szCs w:val="22"/>
        </w:rPr>
      </w:pPr>
      <w:bookmarkStart w:id="2" w:name="Bm_Dato2"/>
      <w:r w:rsidRPr="00907F38">
        <w:rPr>
          <w:rFonts w:asciiTheme="minorHAnsi" w:hAnsiTheme="minorHAnsi"/>
          <w:sz w:val="22"/>
          <w:szCs w:val="22"/>
        </w:rPr>
        <w:tab/>
      </w:r>
      <w:bookmarkStart w:id="3" w:name="Bm_Dato"/>
      <w:r w:rsidRPr="00907F38">
        <w:rPr>
          <w:rFonts w:asciiTheme="minorHAnsi" w:hAnsiTheme="minorHAnsi"/>
          <w:sz w:val="22"/>
          <w:szCs w:val="22"/>
        </w:rPr>
        <w:t xml:space="preserve">Oslo </w:t>
      </w:r>
      <w:bookmarkEnd w:id="3"/>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6711B8">
        <w:rPr>
          <w:rFonts w:asciiTheme="minorHAnsi" w:hAnsiTheme="minorHAnsi"/>
          <w:noProof/>
          <w:sz w:val="22"/>
          <w:szCs w:val="22"/>
        </w:rPr>
        <w:t>10. august 2022</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2"/>
    </w:p>
    <w:p w14:paraId="2C44931D" w14:textId="77777777" w:rsidR="0056171C" w:rsidRPr="00907F38" w:rsidRDefault="0056171C" w:rsidP="0056171C">
      <w:pPr>
        <w:tabs>
          <w:tab w:val="left" w:pos="5670"/>
        </w:tabs>
        <w:ind w:firstLine="708"/>
        <w:rPr>
          <w:rFonts w:asciiTheme="minorHAnsi" w:hAnsiTheme="minorHAnsi"/>
        </w:rPr>
      </w:pPr>
    </w:p>
    <w:p w14:paraId="63B9076E" w14:textId="77777777" w:rsidR="00E615D5" w:rsidRDefault="00E615D5" w:rsidP="000603A7">
      <w:pPr>
        <w:rPr>
          <w:rFonts w:asciiTheme="minorHAnsi" w:hAnsiTheme="minorHAnsi" w:cs="Arial"/>
          <w:b/>
          <w:bCs/>
          <w:kern w:val="32"/>
          <w:sz w:val="32"/>
          <w:szCs w:val="32"/>
        </w:rPr>
      </w:pPr>
      <w:bookmarkStart w:id="4" w:name="Bm_Start"/>
    </w:p>
    <w:p w14:paraId="5DCC7E19" w14:textId="546CE069" w:rsidR="000603A7" w:rsidRPr="00907F38" w:rsidRDefault="009E35A8" w:rsidP="000603A7">
      <w:pPr>
        <w:rPr>
          <w:rFonts w:asciiTheme="minorHAnsi" w:hAnsiTheme="minorHAnsi" w:cs="Arial"/>
          <w:b/>
          <w:bCs/>
          <w:kern w:val="32"/>
          <w:sz w:val="32"/>
          <w:szCs w:val="32"/>
        </w:rPr>
      </w:pPr>
      <w:r>
        <w:rPr>
          <w:rFonts w:asciiTheme="minorHAnsi" w:hAnsiTheme="minorHAnsi" w:cs="Arial"/>
          <w:b/>
          <w:bCs/>
          <w:kern w:val="32"/>
          <w:sz w:val="32"/>
          <w:szCs w:val="32"/>
        </w:rPr>
        <w:t>Innspill til n</w:t>
      </w:r>
      <w:r w:rsidR="006711B8">
        <w:rPr>
          <w:rFonts w:asciiTheme="minorHAnsi" w:hAnsiTheme="minorHAnsi" w:cs="Arial"/>
          <w:b/>
          <w:bCs/>
          <w:kern w:val="32"/>
          <w:sz w:val="32"/>
          <w:szCs w:val="32"/>
        </w:rPr>
        <w:t xml:space="preserve">asjonal helse- og samhandlingsplan </w:t>
      </w:r>
    </w:p>
    <w:bookmarkEnd w:id="4"/>
    <w:p w14:paraId="090E78A0" w14:textId="77777777" w:rsidR="0056171C" w:rsidRPr="00907F38" w:rsidRDefault="0056171C" w:rsidP="000603A7">
      <w:pPr>
        <w:rPr>
          <w:rFonts w:asciiTheme="minorHAnsi" w:hAnsiTheme="minorHAnsi"/>
        </w:rPr>
      </w:pPr>
    </w:p>
    <w:p w14:paraId="3369502C" w14:textId="20743C78" w:rsidR="00042B75" w:rsidRDefault="006711B8" w:rsidP="00B72F35">
      <w:pPr>
        <w:rPr>
          <w:rFonts w:asciiTheme="minorHAnsi" w:hAnsiTheme="minorHAnsi"/>
          <w:sz w:val="22"/>
          <w:szCs w:val="22"/>
        </w:rPr>
      </w:pPr>
      <w:r>
        <w:rPr>
          <w:rFonts w:asciiTheme="minorHAnsi" w:hAnsiTheme="minorHAnsi"/>
          <w:sz w:val="22"/>
          <w:szCs w:val="22"/>
        </w:rPr>
        <w:t>FFO takker for muligheten til å gi innspill til nasjonal helse- og samhandlingsplan. Vi er glade for at det skal utarbeides en stortingsmelding</w:t>
      </w:r>
      <w:r w:rsidR="00D52B76">
        <w:rPr>
          <w:rFonts w:asciiTheme="minorHAnsi" w:hAnsiTheme="minorHAnsi"/>
          <w:sz w:val="22"/>
          <w:szCs w:val="22"/>
        </w:rPr>
        <w:t xml:space="preserve"> som også</w:t>
      </w:r>
      <w:r>
        <w:rPr>
          <w:rFonts w:asciiTheme="minorHAnsi" w:hAnsiTheme="minorHAnsi"/>
          <w:sz w:val="22"/>
          <w:szCs w:val="22"/>
        </w:rPr>
        <w:t xml:space="preserve"> om</w:t>
      </w:r>
      <w:r w:rsidR="00D52B76">
        <w:rPr>
          <w:rFonts w:asciiTheme="minorHAnsi" w:hAnsiTheme="minorHAnsi"/>
          <w:sz w:val="22"/>
          <w:szCs w:val="22"/>
        </w:rPr>
        <w:t>handler</w:t>
      </w:r>
      <w:r>
        <w:rPr>
          <w:rFonts w:asciiTheme="minorHAnsi" w:hAnsiTheme="minorHAnsi"/>
          <w:sz w:val="22"/>
          <w:szCs w:val="22"/>
        </w:rPr>
        <w:t xml:space="preserve"> samhandling</w:t>
      </w:r>
      <w:r w:rsidR="00EC1BF4">
        <w:rPr>
          <w:rFonts w:asciiTheme="minorHAnsi" w:hAnsiTheme="minorHAnsi"/>
          <w:sz w:val="22"/>
          <w:szCs w:val="22"/>
        </w:rPr>
        <w:t>, fordi vi</w:t>
      </w:r>
      <w:r>
        <w:rPr>
          <w:rFonts w:asciiTheme="minorHAnsi" w:hAnsiTheme="minorHAnsi"/>
          <w:sz w:val="22"/>
          <w:szCs w:val="22"/>
        </w:rPr>
        <w:t xml:space="preserve"> opplever at manglende samhandling er en av de </w:t>
      </w:r>
      <w:r w:rsidR="00EC1BF4">
        <w:rPr>
          <w:rFonts w:asciiTheme="minorHAnsi" w:hAnsiTheme="minorHAnsi"/>
          <w:sz w:val="22"/>
          <w:szCs w:val="22"/>
        </w:rPr>
        <w:t>store</w:t>
      </w:r>
      <w:r>
        <w:rPr>
          <w:rFonts w:asciiTheme="minorHAnsi" w:hAnsiTheme="minorHAnsi"/>
          <w:sz w:val="22"/>
          <w:szCs w:val="22"/>
        </w:rPr>
        <w:t xml:space="preserve"> utfordringene i helsetjenesten</w:t>
      </w:r>
      <w:r w:rsidR="00673C97">
        <w:rPr>
          <w:rFonts w:asciiTheme="minorHAnsi" w:hAnsiTheme="minorHAnsi"/>
          <w:sz w:val="22"/>
          <w:szCs w:val="22"/>
        </w:rPr>
        <w:t>.</w:t>
      </w:r>
      <w:r w:rsidR="000C5276">
        <w:rPr>
          <w:rFonts w:asciiTheme="minorHAnsi" w:hAnsiTheme="minorHAnsi"/>
          <w:sz w:val="22"/>
          <w:szCs w:val="22"/>
        </w:rPr>
        <w:t xml:space="preserve"> </w:t>
      </w:r>
    </w:p>
    <w:p w14:paraId="213E1346" w14:textId="77777777" w:rsidR="00042B75" w:rsidRDefault="00042B75" w:rsidP="00B72F35">
      <w:pPr>
        <w:rPr>
          <w:rFonts w:asciiTheme="minorHAnsi" w:hAnsiTheme="minorHAnsi"/>
          <w:sz w:val="22"/>
          <w:szCs w:val="22"/>
        </w:rPr>
      </w:pPr>
    </w:p>
    <w:p w14:paraId="4B989018" w14:textId="059A6974" w:rsidR="00D52B76" w:rsidRDefault="000C5276" w:rsidP="00B72F35">
      <w:pPr>
        <w:rPr>
          <w:rFonts w:asciiTheme="minorHAnsi" w:hAnsiTheme="minorHAnsi"/>
          <w:sz w:val="22"/>
          <w:szCs w:val="22"/>
        </w:rPr>
      </w:pPr>
      <w:r>
        <w:rPr>
          <w:rFonts w:asciiTheme="minorHAnsi" w:hAnsiTheme="minorHAnsi"/>
          <w:sz w:val="22"/>
          <w:szCs w:val="22"/>
        </w:rPr>
        <w:t xml:space="preserve">Det </w:t>
      </w:r>
      <w:r w:rsidR="009467D4">
        <w:rPr>
          <w:rFonts w:asciiTheme="minorHAnsi" w:hAnsiTheme="minorHAnsi"/>
          <w:sz w:val="22"/>
          <w:szCs w:val="22"/>
        </w:rPr>
        <w:t xml:space="preserve">nedsatt en </w:t>
      </w:r>
      <w:r w:rsidR="002D413C">
        <w:rPr>
          <w:rFonts w:asciiTheme="minorHAnsi" w:hAnsiTheme="minorHAnsi"/>
          <w:sz w:val="22"/>
          <w:szCs w:val="22"/>
        </w:rPr>
        <w:t xml:space="preserve">rekke utvalg på helseområdet som skal </w:t>
      </w:r>
      <w:r w:rsidR="007068FB">
        <w:rPr>
          <w:rFonts w:asciiTheme="minorHAnsi" w:hAnsiTheme="minorHAnsi"/>
          <w:sz w:val="22"/>
          <w:szCs w:val="22"/>
        </w:rPr>
        <w:t xml:space="preserve">utrede </w:t>
      </w:r>
      <w:r w:rsidR="00FD448B">
        <w:rPr>
          <w:rFonts w:asciiTheme="minorHAnsi" w:hAnsiTheme="minorHAnsi"/>
          <w:sz w:val="22"/>
          <w:szCs w:val="22"/>
        </w:rPr>
        <w:t>å</w:t>
      </w:r>
      <w:r w:rsidR="007068FB">
        <w:rPr>
          <w:rFonts w:asciiTheme="minorHAnsi" w:hAnsiTheme="minorHAnsi"/>
          <w:sz w:val="22"/>
          <w:szCs w:val="22"/>
        </w:rPr>
        <w:t xml:space="preserve"> foreslå tiltak. Arbeidet</w:t>
      </w:r>
      <w:r w:rsidR="00FD448B">
        <w:rPr>
          <w:rFonts w:asciiTheme="minorHAnsi" w:hAnsiTheme="minorHAnsi"/>
          <w:sz w:val="22"/>
          <w:szCs w:val="22"/>
        </w:rPr>
        <w:t xml:space="preserve"> i disse </w:t>
      </w:r>
      <w:r w:rsidR="00EC1BF4">
        <w:rPr>
          <w:rFonts w:asciiTheme="minorHAnsi" w:hAnsiTheme="minorHAnsi"/>
          <w:sz w:val="22"/>
          <w:szCs w:val="22"/>
        </w:rPr>
        <w:t>utvalgene mener</w:t>
      </w:r>
      <w:r w:rsidR="00192DD2">
        <w:rPr>
          <w:rFonts w:asciiTheme="minorHAnsi" w:hAnsiTheme="minorHAnsi"/>
          <w:sz w:val="22"/>
          <w:szCs w:val="22"/>
        </w:rPr>
        <w:t xml:space="preserve"> vi må ses i</w:t>
      </w:r>
      <w:r w:rsidR="00EC1BF4">
        <w:rPr>
          <w:rFonts w:asciiTheme="minorHAnsi" w:hAnsiTheme="minorHAnsi"/>
          <w:sz w:val="22"/>
          <w:szCs w:val="22"/>
        </w:rPr>
        <w:t xml:space="preserve"> en</w:t>
      </w:r>
      <w:r w:rsidR="00192DD2">
        <w:rPr>
          <w:rFonts w:asciiTheme="minorHAnsi" w:hAnsiTheme="minorHAnsi"/>
          <w:sz w:val="22"/>
          <w:szCs w:val="22"/>
        </w:rPr>
        <w:t xml:space="preserve"> sammenheng.</w:t>
      </w:r>
    </w:p>
    <w:p w14:paraId="3FFDF136" w14:textId="77777777" w:rsidR="00673C97" w:rsidRDefault="00673C97" w:rsidP="00B72F35">
      <w:pPr>
        <w:rPr>
          <w:rFonts w:asciiTheme="minorHAnsi" w:hAnsiTheme="minorHAnsi"/>
          <w:sz w:val="22"/>
          <w:szCs w:val="22"/>
        </w:rPr>
      </w:pPr>
    </w:p>
    <w:p w14:paraId="4C26D062" w14:textId="51B44DDB" w:rsidR="00D52B76" w:rsidRPr="00D52B76" w:rsidRDefault="00D52B76" w:rsidP="00B72F35">
      <w:pPr>
        <w:rPr>
          <w:rFonts w:asciiTheme="minorHAnsi" w:hAnsiTheme="minorHAnsi"/>
          <w:b/>
          <w:bCs/>
          <w:sz w:val="22"/>
          <w:szCs w:val="22"/>
        </w:rPr>
      </w:pPr>
      <w:r w:rsidRPr="00D52B76">
        <w:rPr>
          <w:rFonts w:asciiTheme="minorHAnsi" w:hAnsiTheme="minorHAnsi"/>
          <w:b/>
          <w:bCs/>
          <w:sz w:val="22"/>
          <w:szCs w:val="22"/>
        </w:rPr>
        <w:t>Samhandling</w:t>
      </w:r>
    </w:p>
    <w:p w14:paraId="7A11B7D1" w14:textId="0881D006" w:rsidR="00D52B76" w:rsidRDefault="00C04F4A" w:rsidP="00B72F35">
      <w:pPr>
        <w:rPr>
          <w:rFonts w:asciiTheme="minorHAnsi" w:hAnsiTheme="minorHAnsi"/>
          <w:sz w:val="22"/>
          <w:szCs w:val="22"/>
        </w:rPr>
      </w:pPr>
      <w:r>
        <w:rPr>
          <w:rFonts w:asciiTheme="minorHAnsi" w:hAnsiTheme="minorHAnsi"/>
          <w:sz w:val="22"/>
          <w:szCs w:val="22"/>
        </w:rPr>
        <w:t xml:space="preserve">Norsk helsetjeneste </w:t>
      </w:r>
      <w:r w:rsidR="00672D1B">
        <w:rPr>
          <w:rFonts w:asciiTheme="minorHAnsi" w:hAnsiTheme="minorHAnsi"/>
          <w:sz w:val="22"/>
          <w:szCs w:val="22"/>
        </w:rPr>
        <w:t>oppleves som fragmen</w:t>
      </w:r>
      <w:r w:rsidR="0054318F">
        <w:rPr>
          <w:rFonts w:asciiTheme="minorHAnsi" w:hAnsiTheme="minorHAnsi"/>
          <w:sz w:val="22"/>
          <w:szCs w:val="22"/>
        </w:rPr>
        <w:t>tert ved at</w:t>
      </w:r>
      <w:r w:rsidR="00BE7509">
        <w:rPr>
          <w:rFonts w:asciiTheme="minorHAnsi" w:hAnsiTheme="minorHAnsi"/>
          <w:sz w:val="22"/>
          <w:szCs w:val="22"/>
        </w:rPr>
        <w:t xml:space="preserve"> det skjer brudd i </w:t>
      </w:r>
      <w:r w:rsidR="00950FFF">
        <w:rPr>
          <w:rFonts w:asciiTheme="minorHAnsi" w:hAnsiTheme="minorHAnsi"/>
          <w:sz w:val="22"/>
          <w:szCs w:val="22"/>
        </w:rPr>
        <w:t xml:space="preserve">pasientforløpet. Særlig i overgangen mellom </w:t>
      </w:r>
      <w:r w:rsidR="007F16AF">
        <w:rPr>
          <w:rFonts w:asciiTheme="minorHAnsi" w:hAnsiTheme="minorHAnsi"/>
          <w:sz w:val="22"/>
          <w:szCs w:val="22"/>
        </w:rPr>
        <w:t>spesialisthelsetjenesten og kommunehelsetjensten</w:t>
      </w:r>
      <w:r w:rsidR="00525F73">
        <w:rPr>
          <w:rFonts w:asciiTheme="minorHAnsi" w:hAnsiTheme="minorHAnsi"/>
          <w:sz w:val="22"/>
          <w:szCs w:val="22"/>
        </w:rPr>
        <w:t>. Det</w:t>
      </w:r>
      <w:r w:rsidR="00E719CF">
        <w:rPr>
          <w:rFonts w:asciiTheme="minorHAnsi" w:hAnsiTheme="minorHAnsi"/>
          <w:sz w:val="22"/>
          <w:szCs w:val="22"/>
        </w:rPr>
        <w:t xml:space="preserve"> gjør at </w:t>
      </w:r>
      <w:r w:rsidR="0028512E">
        <w:rPr>
          <w:rFonts w:asciiTheme="minorHAnsi" w:hAnsiTheme="minorHAnsi"/>
          <w:sz w:val="22"/>
          <w:szCs w:val="22"/>
        </w:rPr>
        <w:t>en del pasienter ikke får den kontinuiteten i behandlingsforløpet</w:t>
      </w:r>
      <w:r w:rsidR="00AA59D2">
        <w:rPr>
          <w:rFonts w:asciiTheme="minorHAnsi" w:hAnsiTheme="minorHAnsi"/>
          <w:sz w:val="22"/>
          <w:szCs w:val="22"/>
        </w:rPr>
        <w:t xml:space="preserve"> som er nødvendig for å oppnå </w:t>
      </w:r>
      <w:r w:rsidR="009A696B">
        <w:rPr>
          <w:rFonts w:asciiTheme="minorHAnsi" w:hAnsiTheme="minorHAnsi"/>
          <w:sz w:val="22"/>
          <w:szCs w:val="22"/>
        </w:rPr>
        <w:t xml:space="preserve">best mulig </w:t>
      </w:r>
      <w:r w:rsidR="007F75D8">
        <w:rPr>
          <w:rFonts w:asciiTheme="minorHAnsi" w:hAnsiTheme="minorHAnsi"/>
          <w:sz w:val="22"/>
          <w:szCs w:val="22"/>
        </w:rPr>
        <w:t>behandlingsresultat</w:t>
      </w:r>
      <w:r w:rsidR="007966FE">
        <w:rPr>
          <w:rFonts w:asciiTheme="minorHAnsi" w:hAnsiTheme="minorHAnsi"/>
          <w:sz w:val="22"/>
          <w:szCs w:val="22"/>
        </w:rPr>
        <w:t xml:space="preserve">. Årsakene til bruddene </w:t>
      </w:r>
      <w:r w:rsidR="007A7648">
        <w:rPr>
          <w:rFonts w:asciiTheme="minorHAnsi" w:hAnsiTheme="minorHAnsi"/>
          <w:sz w:val="22"/>
          <w:szCs w:val="22"/>
        </w:rPr>
        <w:t xml:space="preserve">er sammensatte, </w:t>
      </w:r>
      <w:r w:rsidR="001D7E76">
        <w:rPr>
          <w:rFonts w:asciiTheme="minorHAnsi" w:hAnsiTheme="minorHAnsi"/>
          <w:sz w:val="22"/>
          <w:szCs w:val="22"/>
        </w:rPr>
        <w:t xml:space="preserve">men mye handler om </w:t>
      </w:r>
      <w:r w:rsidR="004B648C">
        <w:rPr>
          <w:rFonts w:asciiTheme="minorHAnsi" w:hAnsiTheme="minorHAnsi"/>
          <w:sz w:val="22"/>
          <w:szCs w:val="22"/>
        </w:rPr>
        <w:t>for lite utviklet samarbeid</w:t>
      </w:r>
      <w:r w:rsidR="003047C8">
        <w:rPr>
          <w:rFonts w:asciiTheme="minorHAnsi" w:hAnsiTheme="minorHAnsi"/>
          <w:sz w:val="22"/>
          <w:szCs w:val="22"/>
        </w:rPr>
        <w:t xml:space="preserve"> om pasientene mellom</w:t>
      </w:r>
      <w:r w:rsidR="004B648C">
        <w:rPr>
          <w:rFonts w:asciiTheme="minorHAnsi" w:hAnsiTheme="minorHAnsi"/>
          <w:sz w:val="22"/>
          <w:szCs w:val="22"/>
        </w:rPr>
        <w:t xml:space="preserve"> tjenestenivåene</w:t>
      </w:r>
      <w:r w:rsidR="003047C8">
        <w:rPr>
          <w:rFonts w:asciiTheme="minorHAnsi" w:hAnsiTheme="minorHAnsi"/>
          <w:sz w:val="22"/>
          <w:szCs w:val="22"/>
        </w:rPr>
        <w:t>.</w:t>
      </w:r>
      <w:r w:rsidR="00973F25">
        <w:rPr>
          <w:rFonts w:asciiTheme="minorHAnsi" w:hAnsiTheme="minorHAnsi"/>
          <w:sz w:val="22"/>
          <w:szCs w:val="22"/>
        </w:rPr>
        <w:t xml:space="preserve"> Samhandlingsreformen skulle bøte på </w:t>
      </w:r>
      <w:r w:rsidR="009F757D">
        <w:rPr>
          <w:rFonts w:asciiTheme="minorHAnsi" w:hAnsiTheme="minorHAnsi"/>
          <w:sz w:val="22"/>
          <w:szCs w:val="22"/>
        </w:rPr>
        <w:t xml:space="preserve">den svake samhandlingen, men virkemidlene i den var ikke tilstrekkelig for </w:t>
      </w:r>
      <w:r w:rsidR="00953202">
        <w:rPr>
          <w:rFonts w:asciiTheme="minorHAnsi" w:hAnsiTheme="minorHAnsi"/>
          <w:sz w:val="22"/>
          <w:szCs w:val="22"/>
        </w:rPr>
        <w:t>å sikre en tilfredsstillende samhandling på tvers.</w:t>
      </w:r>
    </w:p>
    <w:p w14:paraId="29B8D327" w14:textId="77777777" w:rsidR="00953202" w:rsidRDefault="00953202" w:rsidP="00B72F35">
      <w:pPr>
        <w:rPr>
          <w:rFonts w:asciiTheme="minorHAnsi" w:hAnsiTheme="minorHAnsi"/>
          <w:sz w:val="22"/>
          <w:szCs w:val="22"/>
        </w:rPr>
      </w:pPr>
    </w:p>
    <w:p w14:paraId="7A972C9F" w14:textId="18231EE9" w:rsidR="00171F9F" w:rsidRDefault="00534A47" w:rsidP="00171F9F">
      <w:pPr>
        <w:rPr>
          <w:rFonts w:asciiTheme="minorHAnsi" w:hAnsiTheme="minorHAnsi"/>
          <w:sz w:val="22"/>
          <w:szCs w:val="22"/>
        </w:rPr>
      </w:pPr>
      <w:r>
        <w:rPr>
          <w:rFonts w:asciiTheme="minorHAnsi" w:hAnsiTheme="minorHAnsi"/>
          <w:sz w:val="22"/>
          <w:szCs w:val="22"/>
        </w:rPr>
        <w:t>Så hva kan gjøres for å sikre bedre samhandling</w:t>
      </w:r>
      <w:r w:rsidR="00163CFE">
        <w:rPr>
          <w:rFonts w:asciiTheme="minorHAnsi" w:hAnsiTheme="minorHAnsi"/>
          <w:sz w:val="22"/>
          <w:szCs w:val="22"/>
        </w:rPr>
        <w:t xml:space="preserve"> mellom spesialisthelsetjenesten og kommunehelsetjensten</w:t>
      </w:r>
      <w:r w:rsidR="00EB6DE8">
        <w:rPr>
          <w:rFonts w:asciiTheme="minorHAnsi" w:hAnsiTheme="minorHAnsi"/>
          <w:sz w:val="22"/>
          <w:szCs w:val="22"/>
        </w:rPr>
        <w:t>? FFO har forhåpninger til at helsefelleskapene</w:t>
      </w:r>
      <w:r w:rsidR="007853CE">
        <w:rPr>
          <w:rFonts w:asciiTheme="minorHAnsi" w:hAnsiTheme="minorHAnsi"/>
          <w:sz w:val="22"/>
          <w:szCs w:val="22"/>
        </w:rPr>
        <w:t>, der kommunene og spesialisthelsetjenesten</w:t>
      </w:r>
      <w:r w:rsidR="00423098">
        <w:rPr>
          <w:rFonts w:asciiTheme="minorHAnsi" w:hAnsiTheme="minorHAnsi"/>
          <w:sz w:val="22"/>
          <w:szCs w:val="22"/>
        </w:rPr>
        <w:t xml:space="preserve"> i felleskap planlegger for oppfølging av </w:t>
      </w:r>
      <w:r w:rsidR="00125A2E">
        <w:rPr>
          <w:rFonts w:asciiTheme="minorHAnsi" w:hAnsiTheme="minorHAnsi"/>
          <w:sz w:val="22"/>
          <w:szCs w:val="22"/>
        </w:rPr>
        <w:t xml:space="preserve">de definerte </w:t>
      </w:r>
      <w:r w:rsidR="007023EA">
        <w:rPr>
          <w:rFonts w:asciiTheme="minorHAnsi" w:hAnsiTheme="minorHAnsi"/>
          <w:sz w:val="22"/>
          <w:szCs w:val="22"/>
        </w:rPr>
        <w:t>pasientgruppene</w:t>
      </w:r>
      <w:r w:rsidR="00212FAF">
        <w:rPr>
          <w:rFonts w:asciiTheme="minorHAnsi" w:hAnsiTheme="minorHAnsi"/>
          <w:sz w:val="22"/>
          <w:szCs w:val="22"/>
        </w:rPr>
        <w:t xml:space="preserve">, vil kunne </w:t>
      </w:r>
      <w:r w:rsidR="00EA6305">
        <w:rPr>
          <w:rFonts w:asciiTheme="minorHAnsi" w:hAnsiTheme="minorHAnsi"/>
          <w:sz w:val="22"/>
          <w:szCs w:val="22"/>
        </w:rPr>
        <w:t>hjelpe</w:t>
      </w:r>
      <w:r w:rsidR="007023EA">
        <w:rPr>
          <w:rFonts w:asciiTheme="minorHAnsi" w:hAnsiTheme="minorHAnsi"/>
          <w:sz w:val="22"/>
          <w:szCs w:val="22"/>
        </w:rPr>
        <w:t>. Vi t</w:t>
      </w:r>
      <w:r w:rsidR="009D1383">
        <w:rPr>
          <w:rFonts w:asciiTheme="minorHAnsi" w:hAnsiTheme="minorHAnsi"/>
          <w:sz w:val="22"/>
          <w:szCs w:val="22"/>
        </w:rPr>
        <w:t>ror at et nært samarbeid vil kunne bidra til en mer fel</w:t>
      </w:r>
      <w:r w:rsidR="005D2DE7">
        <w:rPr>
          <w:rFonts w:asciiTheme="minorHAnsi" w:hAnsiTheme="minorHAnsi"/>
          <w:sz w:val="22"/>
          <w:szCs w:val="22"/>
        </w:rPr>
        <w:t>l</w:t>
      </w:r>
      <w:r w:rsidR="009D1383">
        <w:rPr>
          <w:rFonts w:asciiTheme="minorHAnsi" w:hAnsiTheme="minorHAnsi"/>
          <w:sz w:val="22"/>
          <w:szCs w:val="22"/>
        </w:rPr>
        <w:t xml:space="preserve">es forståelse </w:t>
      </w:r>
      <w:r w:rsidR="00832577">
        <w:rPr>
          <w:rFonts w:asciiTheme="minorHAnsi" w:hAnsiTheme="minorHAnsi"/>
          <w:sz w:val="22"/>
          <w:szCs w:val="22"/>
        </w:rPr>
        <w:t xml:space="preserve">av et pasientforløp. Noe av problematikken slik vi ser det, er at </w:t>
      </w:r>
      <w:r w:rsidR="00AA3CB8">
        <w:rPr>
          <w:rFonts w:asciiTheme="minorHAnsi" w:hAnsiTheme="minorHAnsi"/>
          <w:sz w:val="22"/>
          <w:szCs w:val="22"/>
        </w:rPr>
        <w:t xml:space="preserve">er at målbildene i </w:t>
      </w:r>
      <w:r w:rsidR="00270A26">
        <w:rPr>
          <w:rFonts w:asciiTheme="minorHAnsi" w:hAnsiTheme="minorHAnsi"/>
          <w:sz w:val="22"/>
          <w:szCs w:val="22"/>
        </w:rPr>
        <w:t>på</w:t>
      </w:r>
      <w:r w:rsidR="00AA3CB8">
        <w:rPr>
          <w:rFonts w:asciiTheme="minorHAnsi" w:hAnsiTheme="minorHAnsi"/>
          <w:sz w:val="22"/>
          <w:szCs w:val="22"/>
        </w:rPr>
        <w:t xml:space="preserve"> to </w:t>
      </w:r>
      <w:r w:rsidR="00FB35CC">
        <w:rPr>
          <w:rFonts w:asciiTheme="minorHAnsi" w:hAnsiTheme="minorHAnsi"/>
          <w:sz w:val="22"/>
          <w:szCs w:val="22"/>
        </w:rPr>
        <w:t xml:space="preserve">tjenestenivåene </w:t>
      </w:r>
      <w:r w:rsidR="00270A26">
        <w:rPr>
          <w:rFonts w:asciiTheme="minorHAnsi" w:hAnsiTheme="minorHAnsi"/>
          <w:sz w:val="22"/>
          <w:szCs w:val="22"/>
        </w:rPr>
        <w:t>til dels</w:t>
      </w:r>
      <w:r w:rsidR="00044C1B">
        <w:rPr>
          <w:rFonts w:asciiTheme="minorHAnsi" w:hAnsiTheme="minorHAnsi"/>
          <w:sz w:val="22"/>
          <w:szCs w:val="22"/>
        </w:rPr>
        <w:t xml:space="preserve"> er</w:t>
      </w:r>
      <w:r w:rsidR="00270A26">
        <w:rPr>
          <w:rFonts w:asciiTheme="minorHAnsi" w:hAnsiTheme="minorHAnsi"/>
          <w:sz w:val="22"/>
          <w:szCs w:val="22"/>
        </w:rPr>
        <w:t xml:space="preserve"> ulike</w:t>
      </w:r>
      <w:r w:rsidR="00FB35CC">
        <w:rPr>
          <w:rFonts w:asciiTheme="minorHAnsi" w:hAnsiTheme="minorHAnsi"/>
          <w:sz w:val="22"/>
          <w:szCs w:val="22"/>
        </w:rPr>
        <w:t xml:space="preserve">, der spesialisthelsetjenesten har </w:t>
      </w:r>
      <w:r w:rsidR="008A09C8">
        <w:rPr>
          <w:rFonts w:asciiTheme="minorHAnsi" w:hAnsiTheme="minorHAnsi"/>
          <w:sz w:val="22"/>
          <w:szCs w:val="22"/>
        </w:rPr>
        <w:t xml:space="preserve">fokus på </w:t>
      </w:r>
      <w:r w:rsidR="000C32C4">
        <w:rPr>
          <w:rFonts w:asciiTheme="minorHAnsi" w:hAnsiTheme="minorHAnsi"/>
          <w:sz w:val="22"/>
          <w:szCs w:val="22"/>
        </w:rPr>
        <w:t>den enkelte</w:t>
      </w:r>
      <w:r w:rsidR="00EA6305">
        <w:rPr>
          <w:rFonts w:asciiTheme="minorHAnsi" w:hAnsiTheme="minorHAnsi"/>
          <w:sz w:val="22"/>
          <w:szCs w:val="22"/>
        </w:rPr>
        <w:t>s</w:t>
      </w:r>
      <w:r w:rsidR="000C32C4">
        <w:rPr>
          <w:rFonts w:asciiTheme="minorHAnsi" w:hAnsiTheme="minorHAnsi"/>
          <w:sz w:val="22"/>
          <w:szCs w:val="22"/>
        </w:rPr>
        <w:t xml:space="preserve"> behandling, mens kommunehelsetjensten</w:t>
      </w:r>
      <w:r w:rsidR="00385959">
        <w:rPr>
          <w:rFonts w:asciiTheme="minorHAnsi" w:hAnsiTheme="minorHAnsi"/>
          <w:sz w:val="22"/>
          <w:szCs w:val="22"/>
        </w:rPr>
        <w:t xml:space="preserve"> må ta hensyn til h</w:t>
      </w:r>
      <w:r w:rsidR="004603FC">
        <w:rPr>
          <w:rFonts w:asciiTheme="minorHAnsi" w:hAnsiTheme="minorHAnsi"/>
          <w:sz w:val="22"/>
          <w:szCs w:val="22"/>
        </w:rPr>
        <w:t>elheten</w:t>
      </w:r>
      <w:r w:rsidR="00BA6B2C">
        <w:rPr>
          <w:rFonts w:asciiTheme="minorHAnsi" w:hAnsiTheme="minorHAnsi"/>
          <w:sz w:val="22"/>
          <w:szCs w:val="22"/>
        </w:rPr>
        <w:t xml:space="preserve"> i pasientens </w:t>
      </w:r>
      <w:r w:rsidR="00FC673A">
        <w:rPr>
          <w:rFonts w:asciiTheme="minorHAnsi" w:hAnsiTheme="minorHAnsi"/>
          <w:sz w:val="22"/>
          <w:szCs w:val="22"/>
        </w:rPr>
        <w:t xml:space="preserve">helse- og omsorgssituasjon. </w:t>
      </w:r>
      <w:r w:rsidR="001A2EEA">
        <w:rPr>
          <w:rFonts w:asciiTheme="minorHAnsi" w:hAnsiTheme="minorHAnsi"/>
          <w:sz w:val="22"/>
          <w:szCs w:val="22"/>
        </w:rPr>
        <w:t>Dette kan bidra til å svekke helheten i forløpet</w:t>
      </w:r>
      <w:r w:rsidR="00E76D30">
        <w:rPr>
          <w:rFonts w:asciiTheme="minorHAnsi" w:hAnsiTheme="minorHAnsi"/>
          <w:sz w:val="22"/>
          <w:szCs w:val="22"/>
        </w:rPr>
        <w:t>. En felles planlegging og et felles ansvar</w:t>
      </w:r>
      <w:r w:rsidR="00BC6B4D">
        <w:rPr>
          <w:rFonts w:asciiTheme="minorHAnsi" w:hAnsiTheme="minorHAnsi"/>
          <w:sz w:val="22"/>
          <w:szCs w:val="22"/>
        </w:rPr>
        <w:t xml:space="preserve"> for pasientene</w:t>
      </w:r>
      <w:r w:rsidR="00E76D30">
        <w:rPr>
          <w:rFonts w:asciiTheme="minorHAnsi" w:hAnsiTheme="minorHAnsi"/>
          <w:sz w:val="22"/>
          <w:szCs w:val="22"/>
        </w:rPr>
        <w:t xml:space="preserve"> vil kunne</w:t>
      </w:r>
      <w:r w:rsidR="00FC4E19">
        <w:rPr>
          <w:rFonts w:asciiTheme="minorHAnsi" w:hAnsiTheme="minorHAnsi"/>
          <w:sz w:val="22"/>
          <w:szCs w:val="22"/>
        </w:rPr>
        <w:t xml:space="preserve"> motvirke den fragmenteringen av tjenester vi opplever i dag</w:t>
      </w:r>
      <w:r w:rsidR="00F349B7">
        <w:rPr>
          <w:rFonts w:asciiTheme="minorHAnsi" w:hAnsiTheme="minorHAnsi"/>
          <w:sz w:val="22"/>
          <w:szCs w:val="22"/>
        </w:rPr>
        <w:t>, og kan</w:t>
      </w:r>
      <w:r w:rsidR="00E76D30">
        <w:rPr>
          <w:rFonts w:asciiTheme="minorHAnsi" w:hAnsiTheme="minorHAnsi"/>
          <w:sz w:val="22"/>
          <w:szCs w:val="22"/>
        </w:rPr>
        <w:t xml:space="preserve"> styrke </w:t>
      </w:r>
      <w:r w:rsidR="00137286">
        <w:rPr>
          <w:rFonts w:asciiTheme="minorHAnsi" w:hAnsiTheme="minorHAnsi"/>
          <w:sz w:val="22"/>
          <w:szCs w:val="22"/>
        </w:rPr>
        <w:t xml:space="preserve">samhandlingen og dermed </w:t>
      </w:r>
      <w:r w:rsidR="00415EC1">
        <w:rPr>
          <w:rFonts w:asciiTheme="minorHAnsi" w:hAnsiTheme="minorHAnsi"/>
          <w:sz w:val="22"/>
          <w:szCs w:val="22"/>
        </w:rPr>
        <w:t>også bidra til gode sammenhengende pasientforløp.</w:t>
      </w:r>
      <w:r w:rsidR="00201D96">
        <w:rPr>
          <w:rFonts w:asciiTheme="minorHAnsi" w:hAnsiTheme="minorHAnsi"/>
          <w:sz w:val="22"/>
          <w:szCs w:val="22"/>
        </w:rPr>
        <w:t xml:space="preserve"> Dette fordre</w:t>
      </w:r>
      <w:r w:rsidR="00931125">
        <w:rPr>
          <w:rFonts w:asciiTheme="minorHAnsi" w:hAnsiTheme="minorHAnsi"/>
          <w:sz w:val="22"/>
          <w:szCs w:val="22"/>
        </w:rPr>
        <w:t>r at</w:t>
      </w:r>
      <w:r w:rsidR="0039432D">
        <w:rPr>
          <w:rFonts w:asciiTheme="minorHAnsi" w:hAnsiTheme="minorHAnsi"/>
          <w:sz w:val="22"/>
          <w:szCs w:val="22"/>
        </w:rPr>
        <w:t xml:space="preserve"> helsefelleskapene</w:t>
      </w:r>
      <w:r w:rsidR="00931125">
        <w:rPr>
          <w:rFonts w:asciiTheme="minorHAnsi" w:hAnsiTheme="minorHAnsi"/>
          <w:sz w:val="22"/>
          <w:szCs w:val="22"/>
        </w:rPr>
        <w:t xml:space="preserve"> klarer å </w:t>
      </w:r>
      <w:r w:rsidR="006353C5">
        <w:rPr>
          <w:rFonts w:asciiTheme="minorHAnsi" w:hAnsiTheme="minorHAnsi"/>
          <w:sz w:val="22"/>
          <w:szCs w:val="22"/>
        </w:rPr>
        <w:t>oppnå</w:t>
      </w:r>
      <w:r w:rsidR="00B4378D">
        <w:rPr>
          <w:rFonts w:asciiTheme="minorHAnsi" w:hAnsiTheme="minorHAnsi"/>
          <w:sz w:val="22"/>
          <w:szCs w:val="22"/>
        </w:rPr>
        <w:t xml:space="preserve"> intensjonen </w:t>
      </w:r>
      <w:r w:rsidR="00DC6749">
        <w:rPr>
          <w:rFonts w:asciiTheme="minorHAnsi" w:hAnsiTheme="minorHAnsi"/>
          <w:sz w:val="22"/>
          <w:szCs w:val="22"/>
        </w:rPr>
        <w:t>om</w:t>
      </w:r>
      <w:r w:rsidR="00B4378D">
        <w:rPr>
          <w:rFonts w:asciiTheme="minorHAnsi" w:hAnsiTheme="minorHAnsi"/>
          <w:sz w:val="22"/>
          <w:szCs w:val="22"/>
        </w:rPr>
        <w:t xml:space="preserve"> felles planlegging</w:t>
      </w:r>
      <w:r w:rsidR="00DC6749">
        <w:rPr>
          <w:rFonts w:asciiTheme="minorHAnsi" w:hAnsiTheme="minorHAnsi"/>
          <w:sz w:val="22"/>
          <w:szCs w:val="22"/>
        </w:rPr>
        <w:t xml:space="preserve"> og organisering av tjenestene.</w:t>
      </w:r>
      <w:r w:rsidR="0039432D">
        <w:rPr>
          <w:rFonts w:asciiTheme="minorHAnsi" w:hAnsiTheme="minorHAnsi"/>
          <w:sz w:val="22"/>
          <w:szCs w:val="22"/>
        </w:rPr>
        <w:t xml:space="preserve"> </w:t>
      </w:r>
      <w:r w:rsidR="00730538">
        <w:rPr>
          <w:rFonts w:asciiTheme="minorHAnsi" w:hAnsiTheme="minorHAnsi"/>
          <w:sz w:val="22"/>
          <w:szCs w:val="22"/>
        </w:rPr>
        <w:t xml:space="preserve"> </w:t>
      </w:r>
    </w:p>
    <w:p w14:paraId="29F61DF6" w14:textId="77777777" w:rsidR="00483F02" w:rsidRDefault="00483F02" w:rsidP="00171F9F">
      <w:pPr>
        <w:rPr>
          <w:rFonts w:asciiTheme="minorHAnsi" w:hAnsiTheme="minorHAnsi"/>
          <w:sz w:val="22"/>
          <w:szCs w:val="22"/>
        </w:rPr>
      </w:pPr>
    </w:p>
    <w:p w14:paraId="0E68B5C4" w14:textId="66A98F17" w:rsidR="00AD2EED" w:rsidRDefault="007562DB" w:rsidP="00171F9F">
      <w:pPr>
        <w:rPr>
          <w:rFonts w:asciiTheme="minorHAnsi" w:hAnsiTheme="minorHAnsi"/>
          <w:sz w:val="22"/>
          <w:szCs w:val="22"/>
        </w:rPr>
      </w:pPr>
      <w:r>
        <w:rPr>
          <w:rFonts w:asciiTheme="minorHAnsi" w:hAnsiTheme="minorHAnsi"/>
          <w:sz w:val="22"/>
          <w:szCs w:val="22"/>
        </w:rPr>
        <w:t>For grupper med fu</w:t>
      </w:r>
      <w:r w:rsidR="00CE05B2">
        <w:rPr>
          <w:rFonts w:asciiTheme="minorHAnsi" w:hAnsiTheme="minorHAnsi"/>
          <w:sz w:val="22"/>
          <w:szCs w:val="22"/>
        </w:rPr>
        <w:t xml:space="preserve">nksjonsnedsettelser som krever oppfølging i </w:t>
      </w:r>
      <w:r w:rsidR="00CD1037">
        <w:rPr>
          <w:rFonts w:asciiTheme="minorHAnsi" w:hAnsiTheme="minorHAnsi"/>
          <w:sz w:val="22"/>
          <w:szCs w:val="22"/>
        </w:rPr>
        <w:t xml:space="preserve">både i spesialisthelsetjenesten og i kommunene trengs </w:t>
      </w:r>
      <w:r w:rsidR="00C413D4">
        <w:rPr>
          <w:rFonts w:asciiTheme="minorHAnsi" w:hAnsiTheme="minorHAnsi"/>
          <w:sz w:val="22"/>
          <w:szCs w:val="22"/>
        </w:rPr>
        <w:t>det godt samarbeid</w:t>
      </w:r>
      <w:r w:rsidR="00D6595D">
        <w:rPr>
          <w:rFonts w:asciiTheme="minorHAnsi" w:hAnsiTheme="minorHAnsi"/>
          <w:sz w:val="22"/>
          <w:szCs w:val="22"/>
        </w:rPr>
        <w:t xml:space="preserve"> for å sikre gode overganger</w:t>
      </w:r>
      <w:r w:rsidR="00382EED">
        <w:rPr>
          <w:rFonts w:asciiTheme="minorHAnsi" w:hAnsiTheme="minorHAnsi"/>
          <w:sz w:val="22"/>
          <w:szCs w:val="22"/>
        </w:rPr>
        <w:t xml:space="preserve"> gjennom livsløpet og må hensyntas særskilt </w:t>
      </w:r>
      <w:r w:rsidR="005D2EC6">
        <w:rPr>
          <w:rFonts w:asciiTheme="minorHAnsi" w:hAnsiTheme="minorHAnsi"/>
          <w:sz w:val="22"/>
          <w:szCs w:val="22"/>
        </w:rPr>
        <w:t xml:space="preserve">når helsefelleskapene </w:t>
      </w:r>
      <w:r w:rsidR="00D66C4D">
        <w:rPr>
          <w:rFonts w:asciiTheme="minorHAnsi" w:hAnsiTheme="minorHAnsi"/>
          <w:sz w:val="22"/>
          <w:szCs w:val="22"/>
        </w:rPr>
        <w:t xml:space="preserve">har </w:t>
      </w:r>
      <w:r w:rsidR="005D2EC6">
        <w:rPr>
          <w:rFonts w:asciiTheme="minorHAnsi" w:hAnsiTheme="minorHAnsi"/>
          <w:sz w:val="22"/>
          <w:szCs w:val="22"/>
        </w:rPr>
        <w:t>få</w:t>
      </w:r>
      <w:r w:rsidR="00D66C4D">
        <w:rPr>
          <w:rFonts w:asciiTheme="minorHAnsi" w:hAnsiTheme="minorHAnsi"/>
          <w:sz w:val="22"/>
          <w:szCs w:val="22"/>
        </w:rPr>
        <w:t>tt</w:t>
      </w:r>
      <w:r w:rsidR="005D2EC6">
        <w:rPr>
          <w:rFonts w:asciiTheme="minorHAnsi" w:hAnsiTheme="minorHAnsi"/>
          <w:sz w:val="22"/>
          <w:szCs w:val="22"/>
        </w:rPr>
        <w:t xml:space="preserve"> et tydelig ansvar </w:t>
      </w:r>
      <w:r w:rsidR="001448B3">
        <w:rPr>
          <w:rFonts w:asciiTheme="minorHAnsi" w:hAnsiTheme="minorHAnsi"/>
          <w:sz w:val="22"/>
          <w:szCs w:val="22"/>
        </w:rPr>
        <w:t>for helheten i tjenestene.</w:t>
      </w:r>
      <w:r w:rsidR="008A71BE">
        <w:rPr>
          <w:rFonts w:asciiTheme="minorHAnsi" w:hAnsiTheme="minorHAnsi"/>
          <w:sz w:val="22"/>
          <w:szCs w:val="22"/>
        </w:rPr>
        <w:t xml:space="preserve"> Pasienter med samm</w:t>
      </w:r>
      <w:r w:rsidR="005C63BE">
        <w:rPr>
          <w:rFonts w:asciiTheme="minorHAnsi" w:hAnsiTheme="minorHAnsi"/>
          <w:sz w:val="22"/>
          <w:szCs w:val="22"/>
        </w:rPr>
        <w:t>e</w:t>
      </w:r>
      <w:r w:rsidR="008A71BE">
        <w:rPr>
          <w:rFonts w:asciiTheme="minorHAnsi" w:hAnsiTheme="minorHAnsi"/>
          <w:sz w:val="22"/>
          <w:szCs w:val="22"/>
        </w:rPr>
        <w:t>nsatte tilstander er s</w:t>
      </w:r>
      <w:r w:rsidR="005C63BE">
        <w:rPr>
          <w:rFonts w:asciiTheme="minorHAnsi" w:hAnsiTheme="minorHAnsi"/>
          <w:sz w:val="22"/>
          <w:szCs w:val="22"/>
        </w:rPr>
        <w:t xml:space="preserve">ærlig utsatt når det gjelder </w:t>
      </w:r>
      <w:r w:rsidR="00D44984">
        <w:rPr>
          <w:rFonts w:asciiTheme="minorHAnsi" w:hAnsiTheme="minorHAnsi"/>
          <w:sz w:val="22"/>
          <w:szCs w:val="22"/>
        </w:rPr>
        <w:t xml:space="preserve">overgang fra </w:t>
      </w:r>
      <w:r w:rsidR="00F21FE3">
        <w:rPr>
          <w:rFonts w:asciiTheme="minorHAnsi" w:hAnsiTheme="minorHAnsi"/>
          <w:sz w:val="22"/>
          <w:szCs w:val="22"/>
        </w:rPr>
        <w:t>spesialisthelsetjenesten til kommunen</w:t>
      </w:r>
      <w:r w:rsidR="006D1A63">
        <w:rPr>
          <w:rFonts w:asciiTheme="minorHAnsi" w:hAnsiTheme="minorHAnsi"/>
          <w:sz w:val="22"/>
          <w:szCs w:val="22"/>
        </w:rPr>
        <w:t>e, og m</w:t>
      </w:r>
      <w:r w:rsidR="0091185C">
        <w:rPr>
          <w:rFonts w:asciiTheme="minorHAnsi" w:hAnsiTheme="minorHAnsi"/>
          <w:sz w:val="22"/>
          <w:szCs w:val="22"/>
        </w:rPr>
        <w:t>ange får ikke adekvat oppfølging. Dette er noe Helsefelleskapene må være særlig oppmerkso</w:t>
      </w:r>
      <w:r w:rsidR="00ED491E">
        <w:rPr>
          <w:rFonts w:asciiTheme="minorHAnsi" w:hAnsiTheme="minorHAnsi"/>
          <w:sz w:val="22"/>
          <w:szCs w:val="22"/>
        </w:rPr>
        <w:t>mme på.</w:t>
      </w:r>
    </w:p>
    <w:p w14:paraId="1D575C65" w14:textId="77777777" w:rsidR="00171F9F" w:rsidRDefault="00171F9F" w:rsidP="00171F9F">
      <w:pPr>
        <w:rPr>
          <w:rFonts w:asciiTheme="minorHAnsi" w:hAnsiTheme="minorHAnsi"/>
          <w:sz w:val="22"/>
          <w:szCs w:val="22"/>
        </w:rPr>
      </w:pPr>
    </w:p>
    <w:p w14:paraId="244A9611" w14:textId="77777777" w:rsidR="00483F02" w:rsidRDefault="00483F02" w:rsidP="00171F9F">
      <w:pPr>
        <w:rPr>
          <w:rFonts w:asciiTheme="minorHAnsi" w:hAnsiTheme="minorHAnsi"/>
          <w:b/>
          <w:bCs/>
          <w:sz w:val="22"/>
          <w:szCs w:val="22"/>
        </w:rPr>
      </w:pPr>
    </w:p>
    <w:p w14:paraId="55A24220" w14:textId="1F26095F" w:rsidR="00171F9F" w:rsidRPr="00171F9F" w:rsidRDefault="00A87034" w:rsidP="00171F9F">
      <w:pPr>
        <w:rPr>
          <w:rFonts w:asciiTheme="minorHAnsi" w:hAnsiTheme="minorHAnsi"/>
          <w:b/>
          <w:bCs/>
          <w:sz w:val="22"/>
          <w:szCs w:val="22"/>
        </w:rPr>
      </w:pPr>
      <w:r>
        <w:rPr>
          <w:rFonts w:asciiTheme="minorHAnsi" w:hAnsiTheme="minorHAnsi"/>
          <w:b/>
          <w:bCs/>
          <w:sz w:val="22"/>
          <w:szCs w:val="22"/>
        </w:rPr>
        <w:t>FFO anbefaler</w:t>
      </w:r>
    </w:p>
    <w:p w14:paraId="4CCFAA41" w14:textId="26A73D53" w:rsidR="00171F9F" w:rsidRPr="00BB7E28" w:rsidRDefault="00A87034" w:rsidP="00BB7E28">
      <w:pPr>
        <w:pStyle w:val="Listeavsnitt"/>
        <w:numPr>
          <w:ilvl w:val="0"/>
          <w:numId w:val="7"/>
        </w:numPr>
        <w:rPr>
          <w:rFonts w:asciiTheme="minorHAnsi" w:hAnsiTheme="minorHAnsi"/>
          <w:sz w:val="22"/>
          <w:szCs w:val="22"/>
        </w:rPr>
      </w:pPr>
      <w:r>
        <w:rPr>
          <w:rFonts w:asciiTheme="minorHAnsi" w:hAnsiTheme="minorHAnsi"/>
          <w:sz w:val="22"/>
          <w:szCs w:val="22"/>
        </w:rPr>
        <w:t>At h</w:t>
      </w:r>
      <w:r w:rsidR="00ED491E" w:rsidRPr="00BB7E28">
        <w:rPr>
          <w:rFonts w:asciiTheme="minorHAnsi" w:hAnsiTheme="minorHAnsi"/>
          <w:sz w:val="22"/>
          <w:szCs w:val="22"/>
        </w:rPr>
        <w:t xml:space="preserve">elsefelleskapene </w:t>
      </w:r>
      <w:r w:rsidR="008D40E5" w:rsidRPr="00BB7E28">
        <w:rPr>
          <w:rFonts w:asciiTheme="minorHAnsi" w:hAnsiTheme="minorHAnsi"/>
          <w:sz w:val="22"/>
          <w:szCs w:val="22"/>
        </w:rPr>
        <w:t>må få et særskilt ansvar for</w:t>
      </w:r>
      <w:r w:rsidR="00477962" w:rsidRPr="00BB7E28">
        <w:rPr>
          <w:rFonts w:asciiTheme="minorHAnsi" w:hAnsiTheme="minorHAnsi"/>
          <w:sz w:val="22"/>
          <w:szCs w:val="22"/>
        </w:rPr>
        <w:t xml:space="preserve"> å sørge for</w:t>
      </w:r>
      <w:r w:rsidR="008D40E5" w:rsidRPr="00BB7E28">
        <w:rPr>
          <w:rFonts w:asciiTheme="minorHAnsi" w:hAnsiTheme="minorHAnsi"/>
          <w:sz w:val="22"/>
          <w:szCs w:val="22"/>
        </w:rPr>
        <w:t xml:space="preserve"> at pasienter og </w:t>
      </w:r>
      <w:r w:rsidR="00477962" w:rsidRPr="00BB7E28">
        <w:rPr>
          <w:rFonts w:asciiTheme="minorHAnsi" w:hAnsiTheme="minorHAnsi"/>
          <w:sz w:val="22"/>
          <w:szCs w:val="22"/>
        </w:rPr>
        <w:t xml:space="preserve">brukere med sammensatte tilstander får </w:t>
      </w:r>
      <w:r w:rsidR="00F63D11" w:rsidRPr="00BB7E28">
        <w:rPr>
          <w:rFonts w:asciiTheme="minorHAnsi" w:hAnsiTheme="minorHAnsi"/>
          <w:sz w:val="22"/>
          <w:szCs w:val="22"/>
        </w:rPr>
        <w:t xml:space="preserve">adekvat oppføling etter behandling i </w:t>
      </w:r>
      <w:r w:rsidR="00BF7C54" w:rsidRPr="00BB7E28">
        <w:rPr>
          <w:rFonts w:asciiTheme="minorHAnsi" w:hAnsiTheme="minorHAnsi"/>
          <w:sz w:val="22"/>
          <w:szCs w:val="22"/>
        </w:rPr>
        <w:t>spesialisthelsetjenesten</w:t>
      </w:r>
      <w:r w:rsidR="00F63D11" w:rsidRPr="00BB7E28">
        <w:rPr>
          <w:rFonts w:asciiTheme="minorHAnsi" w:hAnsiTheme="minorHAnsi"/>
          <w:sz w:val="22"/>
          <w:szCs w:val="22"/>
        </w:rPr>
        <w:t>.</w:t>
      </w:r>
    </w:p>
    <w:p w14:paraId="55C35747" w14:textId="4057833E" w:rsidR="00171F9F" w:rsidRPr="00171F9F" w:rsidRDefault="00171F9F" w:rsidP="00BB7E28">
      <w:pPr>
        <w:ind w:left="720"/>
        <w:rPr>
          <w:rFonts w:asciiTheme="minorHAnsi" w:hAnsiTheme="minorHAnsi"/>
          <w:sz w:val="22"/>
          <w:szCs w:val="22"/>
        </w:rPr>
      </w:pPr>
    </w:p>
    <w:p w14:paraId="55CD2593" w14:textId="667F6B3D" w:rsidR="00953202" w:rsidRPr="006C7585" w:rsidRDefault="00891B87" w:rsidP="00B72F35">
      <w:pPr>
        <w:rPr>
          <w:rFonts w:asciiTheme="minorHAnsi" w:hAnsiTheme="minorHAnsi"/>
          <w:b/>
          <w:bCs/>
          <w:sz w:val="22"/>
          <w:szCs w:val="22"/>
        </w:rPr>
      </w:pPr>
      <w:r>
        <w:rPr>
          <w:rFonts w:asciiTheme="minorHAnsi" w:hAnsiTheme="minorHAnsi"/>
          <w:b/>
          <w:bCs/>
          <w:sz w:val="22"/>
          <w:szCs w:val="22"/>
        </w:rPr>
        <w:t>D</w:t>
      </w:r>
      <w:r w:rsidRPr="00891B87">
        <w:rPr>
          <w:rFonts w:asciiTheme="minorHAnsi" w:hAnsiTheme="minorHAnsi"/>
          <w:b/>
          <w:bCs/>
          <w:sz w:val="22"/>
          <w:szCs w:val="22"/>
        </w:rPr>
        <w:t>esentraliserte</w:t>
      </w:r>
      <w:r w:rsidR="00D202AB" w:rsidRPr="00433636">
        <w:rPr>
          <w:rFonts w:asciiTheme="minorHAnsi" w:hAnsiTheme="minorHAnsi"/>
          <w:b/>
          <w:bCs/>
          <w:sz w:val="22"/>
          <w:szCs w:val="22"/>
        </w:rPr>
        <w:t xml:space="preserve"> tjenester</w:t>
      </w:r>
      <w:r w:rsidR="00433636" w:rsidRPr="00433636">
        <w:rPr>
          <w:rFonts w:asciiTheme="minorHAnsi" w:hAnsiTheme="minorHAnsi"/>
          <w:b/>
          <w:bCs/>
          <w:sz w:val="22"/>
          <w:szCs w:val="22"/>
        </w:rPr>
        <w:t xml:space="preserve"> og sømløse pasientforløp</w:t>
      </w:r>
      <w:r w:rsidR="00730538">
        <w:rPr>
          <w:rFonts w:asciiTheme="minorHAnsi" w:hAnsiTheme="minorHAnsi"/>
          <w:sz w:val="22"/>
          <w:szCs w:val="22"/>
        </w:rPr>
        <w:t xml:space="preserve">                         </w:t>
      </w:r>
    </w:p>
    <w:p w14:paraId="040D74B9" w14:textId="7FAE0227" w:rsidR="00D52B76" w:rsidRDefault="003A015F" w:rsidP="00B72F35">
      <w:pPr>
        <w:rPr>
          <w:rFonts w:asciiTheme="minorHAnsi" w:hAnsiTheme="minorHAnsi"/>
          <w:sz w:val="22"/>
          <w:szCs w:val="22"/>
        </w:rPr>
      </w:pPr>
      <w:r>
        <w:rPr>
          <w:rFonts w:asciiTheme="minorHAnsi" w:hAnsiTheme="minorHAnsi"/>
          <w:sz w:val="22"/>
          <w:szCs w:val="22"/>
        </w:rPr>
        <w:t>Det er de seneste årene utviklet flere</w:t>
      </w:r>
      <w:r w:rsidR="00707103">
        <w:rPr>
          <w:rFonts w:asciiTheme="minorHAnsi" w:hAnsiTheme="minorHAnsi"/>
          <w:sz w:val="22"/>
          <w:szCs w:val="22"/>
        </w:rPr>
        <w:t xml:space="preserve"> digitale</w:t>
      </w:r>
      <w:r>
        <w:rPr>
          <w:rFonts w:asciiTheme="minorHAnsi" w:hAnsiTheme="minorHAnsi"/>
          <w:sz w:val="22"/>
          <w:szCs w:val="22"/>
        </w:rPr>
        <w:t xml:space="preserve"> løsninger</w:t>
      </w:r>
      <w:r w:rsidR="00707103">
        <w:rPr>
          <w:rFonts w:asciiTheme="minorHAnsi" w:hAnsiTheme="minorHAnsi"/>
          <w:sz w:val="22"/>
          <w:szCs w:val="22"/>
        </w:rPr>
        <w:t xml:space="preserve"> som skal bidra ti</w:t>
      </w:r>
      <w:r w:rsidR="006E04D3">
        <w:rPr>
          <w:rFonts w:asciiTheme="minorHAnsi" w:hAnsiTheme="minorHAnsi"/>
          <w:sz w:val="22"/>
          <w:szCs w:val="22"/>
        </w:rPr>
        <w:t>l at tjenester kan flytte</w:t>
      </w:r>
      <w:r w:rsidR="00CC7B29">
        <w:rPr>
          <w:rFonts w:asciiTheme="minorHAnsi" w:hAnsiTheme="minorHAnsi"/>
          <w:sz w:val="22"/>
          <w:szCs w:val="22"/>
        </w:rPr>
        <w:t>s</w:t>
      </w:r>
      <w:r w:rsidR="006E04D3">
        <w:rPr>
          <w:rFonts w:asciiTheme="minorHAnsi" w:hAnsiTheme="minorHAnsi"/>
          <w:sz w:val="22"/>
          <w:szCs w:val="22"/>
        </w:rPr>
        <w:t xml:space="preserve"> hjem til </w:t>
      </w:r>
      <w:r w:rsidR="00004EAE">
        <w:rPr>
          <w:rFonts w:asciiTheme="minorHAnsi" w:hAnsiTheme="minorHAnsi"/>
          <w:sz w:val="22"/>
          <w:szCs w:val="22"/>
        </w:rPr>
        <w:t xml:space="preserve">brukerne. </w:t>
      </w:r>
      <w:r w:rsidR="00E667CE">
        <w:rPr>
          <w:rFonts w:asciiTheme="minorHAnsi" w:hAnsiTheme="minorHAnsi"/>
          <w:sz w:val="22"/>
          <w:szCs w:val="22"/>
        </w:rPr>
        <w:t>Dette handler om digital hjemmoppfølging o</w:t>
      </w:r>
      <w:r w:rsidR="00887B45">
        <w:rPr>
          <w:rFonts w:asciiTheme="minorHAnsi" w:hAnsiTheme="minorHAnsi"/>
          <w:sz w:val="22"/>
          <w:szCs w:val="22"/>
        </w:rPr>
        <w:t>g sykehus hjem</w:t>
      </w:r>
      <w:r w:rsidR="00377D78">
        <w:rPr>
          <w:rFonts w:asciiTheme="minorHAnsi" w:hAnsiTheme="minorHAnsi"/>
          <w:sz w:val="22"/>
          <w:szCs w:val="22"/>
        </w:rPr>
        <w:t xml:space="preserve">. Dette innebærer at </w:t>
      </w:r>
      <w:r w:rsidR="006A5785">
        <w:rPr>
          <w:rFonts w:asciiTheme="minorHAnsi" w:hAnsiTheme="minorHAnsi"/>
          <w:sz w:val="22"/>
          <w:szCs w:val="22"/>
        </w:rPr>
        <w:t>brukerne</w:t>
      </w:r>
      <w:r w:rsidR="00377D78">
        <w:rPr>
          <w:rFonts w:asciiTheme="minorHAnsi" w:hAnsiTheme="minorHAnsi"/>
          <w:sz w:val="22"/>
          <w:szCs w:val="22"/>
        </w:rPr>
        <w:t xml:space="preserve"> kan få opp</w:t>
      </w:r>
      <w:r w:rsidR="00095CD6">
        <w:rPr>
          <w:rFonts w:asciiTheme="minorHAnsi" w:hAnsiTheme="minorHAnsi"/>
          <w:sz w:val="22"/>
          <w:szCs w:val="22"/>
        </w:rPr>
        <w:t>følging i eget hjem. Erfaringer så langt</w:t>
      </w:r>
      <w:r w:rsidR="006C7626">
        <w:rPr>
          <w:rFonts w:asciiTheme="minorHAnsi" w:hAnsiTheme="minorHAnsi"/>
          <w:sz w:val="22"/>
          <w:szCs w:val="22"/>
        </w:rPr>
        <w:t xml:space="preserve"> med digital hjemmeoppfølging av KOLS pasienter og pas</w:t>
      </w:r>
      <w:r w:rsidR="00320CB8">
        <w:rPr>
          <w:rFonts w:asciiTheme="minorHAnsi" w:hAnsiTheme="minorHAnsi"/>
          <w:sz w:val="22"/>
          <w:szCs w:val="22"/>
        </w:rPr>
        <w:t xml:space="preserve">ienter med hjertesykdom viser at pasientene er </w:t>
      </w:r>
      <w:r w:rsidR="002D32D7">
        <w:rPr>
          <w:rFonts w:asciiTheme="minorHAnsi" w:hAnsiTheme="minorHAnsi"/>
          <w:sz w:val="22"/>
          <w:szCs w:val="22"/>
        </w:rPr>
        <w:t>godt fornøyde</w:t>
      </w:r>
      <w:r w:rsidR="00320CB8">
        <w:rPr>
          <w:rFonts w:asciiTheme="minorHAnsi" w:hAnsiTheme="minorHAnsi"/>
          <w:sz w:val="22"/>
          <w:szCs w:val="22"/>
        </w:rPr>
        <w:t xml:space="preserve"> me</w:t>
      </w:r>
      <w:r w:rsidR="00AE55C2">
        <w:rPr>
          <w:rFonts w:asciiTheme="minorHAnsi" w:hAnsiTheme="minorHAnsi"/>
          <w:sz w:val="22"/>
          <w:szCs w:val="22"/>
        </w:rPr>
        <w:t>d å få oppfølging hjemme. Flere opplever å få bedre oppfølging</w:t>
      </w:r>
      <w:r w:rsidR="002D32D7">
        <w:rPr>
          <w:rFonts w:asciiTheme="minorHAnsi" w:hAnsiTheme="minorHAnsi"/>
          <w:sz w:val="22"/>
          <w:szCs w:val="22"/>
        </w:rPr>
        <w:t xml:space="preserve"> enn med den </w:t>
      </w:r>
      <w:r w:rsidR="00B83412">
        <w:rPr>
          <w:rFonts w:asciiTheme="minorHAnsi" w:hAnsiTheme="minorHAnsi"/>
          <w:sz w:val="22"/>
          <w:szCs w:val="22"/>
        </w:rPr>
        <w:t xml:space="preserve">tradisjonelle oppfølgingen. Det rapporteres at brukerne opplever større grad av mestringsfølelse </w:t>
      </w:r>
      <w:r w:rsidR="00DF68DB">
        <w:rPr>
          <w:rFonts w:asciiTheme="minorHAnsi" w:hAnsiTheme="minorHAnsi"/>
          <w:sz w:val="22"/>
          <w:szCs w:val="22"/>
        </w:rPr>
        <w:t>gjennom å kunne kontrollere og forstå målinger når de gjør det selv. I tillegg er veien kort</w:t>
      </w:r>
      <w:r w:rsidR="00112136">
        <w:rPr>
          <w:rFonts w:asciiTheme="minorHAnsi" w:hAnsiTheme="minorHAnsi"/>
          <w:sz w:val="22"/>
          <w:szCs w:val="22"/>
        </w:rPr>
        <w:t xml:space="preserve"> til helsepersonell om målingene </w:t>
      </w:r>
      <w:r w:rsidR="00590A68">
        <w:rPr>
          <w:rFonts w:asciiTheme="minorHAnsi" w:hAnsiTheme="minorHAnsi"/>
          <w:sz w:val="22"/>
          <w:szCs w:val="22"/>
        </w:rPr>
        <w:t>viser forhøyede verdier</w:t>
      </w:r>
      <w:r w:rsidR="00D65BD8">
        <w:rPr>
          <w:rFonts w:asciiTheme="minorHAnsi" w:hAnsiTheme="minorHAnsi"/>
          <w:sz w:val="22"/>
          <w:szCs w:val="22"/>
        </w:rPr>
        <w:t>. Bru</w:t>
      </w:r>
      <w:r w:rsidR="00C70AB5">
        <w:rPr>
          <w:rFonts w:asciiTheme="minorHAnsi" w:hAnsiTheme="minorHAnsi"/>
          <w:sz w:val="22"/>
          <w:szCs w:val="22"/>
        </w:rPr>
        <w:t>k</w:t>
      </w:r>
      <w:r w:rsidR="00D65BD8">
        <w:rPr>
          <w:rFonts w:asciiTheme="minorHAnsi" w:hAnsiTheme="minorHAnsi"/>
          <w:sz w:val="22"/>
          <w:szCs w:val="22"/>
        </w:rPr>
        <w:t>erne blir også mer bevisst om målingsnivåene og hva de betyr</w:t>
      </w:r>
      <w:r w:rsidR="00C70AB5">
        <w:rPr>
          <w:rFonts w:asciiTheme="minorHAnsi" w:hAnsiTheme="minorHAnsi"/>
          <w:sz w:val="22"/>
          <w:szCs w:val="22"/>
        </w:rPr>
        <w:t xml:space="preserve"> i praksis.</w:t>
      </w:r>
      <w:r w:rsidR="005C4F5E">
        <w:rPr>
          <w:rFonts w:asciiTheme="minorHAnsi" w:hAnsiTheme="minorHAnsi"/>
          <w:sz w:val="22"/>
          <w:szCs w:val="22"/>
        </w:rPr>
        <w:t xml:space="preserve"> Digital hjemmeoppfølging passer ikke for alle pasienter</w:t>
      </w:r>
      <w:r w:rsidR="00C36165">
        <w:rPr>
          <w:rFonts w:asciiTheme="minorHAnsi" w:hAnsiTheme="minorHAnsi"/>
          <w:sz w:val="22"/>
          <w:szCs w:val="22"/>
        </w:rPr>
        <w:t>, men erfaringene så langt</w:t>
      </w:r>
      <w:r w:rsidR="00834A77">
        <w:rPr>
          <w:rFonts w:asciiTheme="minorHAnsi" w:hAnsiTheme="minorHAnsi"/>
          <w:sz w:val="22"/>
          <w:szCs w:val="22"/>
        </w:rPr>
        <w:t xml:space="preserve"> viser at dette er en god effektiv oppfølging</w:t>
      </w:r>
      <w:r w:rsidR="00045B34">
        <w:rPr>
          <w:rFonts w:asciiTheme="minorHAnsi" w:hAnsiTheme="minorHAnsi"/>
          <w:sz w:val="22"/>
          <w:szCs w:val="22"/>
        </w:rPr>
        <w:t>, som både er mer kostnadseffektiv for hel</w:t>
      </w:r>
      <w:r w:rsidR="008D49A5">
        <w:rPr>
          <w:rFonts w:asciiTheme="minorHAnsi" w:hAnsiTheme="minorHAnsi"/>
          <w:sz w:val="22"/>
          <w:szCs w:val="22"/>
        </w:rPr>
        <w:t>setjenesten</w:t>
      </w:r>
      <w:r w:rsidR="00786C6A">
        <w:rPr>
          <w:rFonts w:asciiTheme="minorHAnsi" w:hAnsiTheme="minorHAnsi"/>
          <w:sz w:val="22"/>
          <w:szCs w:val="22"/>
        </w:rPr>
        <w:t xml:space="preserve"> og </w:t>
      </w:r>
      <w:r w:rsidR="005270B9">
        <w:rPr>
          <w:rFonts w:asciiTheme="minorHAnsi" w:hAnsiTheme="minorHAnsi"/>
          <w:sz w:val="22"/>
          <w:szCs w:val="22"/>
        </w:rPr>
        <w:t xml:space="preserve">gir </w:t>
      </w:r>
      <w:r w:rsidR="00725E2F">
        <w:rPr>
          <w:rFonts w:asciiTheme="minorHAnsi" w:hAnsiTheme="minorHAnsi"/>
          <w:sz w:val="22"/>
          <w:szCs w:val="22"/>
        </w:rPr>
        <w:t>ifølge</w:t>
      </w:r>
      <w:r w:rsidR="005270B9">
        <w:rPr>
          <w:rFonts w:asciiTheme="minorHAnsi" w:hAnsiTheme="minorHAnsi"/>
          <w:sz w:val="22"/>
          <w:szCs w:val="22"/>
        </w:rPr>
        <w:t xml:space="preserve"> </w:t>
      </w:r>
      <w:r w:rsidR="008B1BD6">
        <w:rPr>
          <w:rFonts w:asciiTheme="minorHAnsi" w:hAnsiTheme="minorHAnsi"/>
          <w:sz w:val="22"/>
          <w:szCs w:val="22"/>
        </w:rPr>
        <w:t>pasientene selv</w:t>
      </w:r>
      <w:r w:rsidR="00725E2F">
        <w:rPr>
          <w:rFonts w:asciiTheme="minorHAnsi" w:hAnsiTheme="minorHAnsi"/>
          <w:sz w:val="22"/>
          <w:szCs w:val="22"/>
        </w:rPr>
        <w:t>,</w:t>
      </w:r>
      <w:r w:rsidR="008B1BD6">
        <w:rPr>
          <w:rFonts w:asciiTheme="minorHAnsi" w:hAnsiTheme="minorHAnsi"/>
          <w:sz w:val="22"/>
          <w:szCs w:val="22"/>
        </w:rPr>
        <w:t xml:space="preserve"> bedre oppfølging og større trygghet.</w:t>
      </w:r>
    </w:p>
    <w:p w14:paraId="30E6F18C" w14:textId="77777777" w:rsidR="00673C97" w:rsidRDefault="00673C97" w:rsidP="00B72F35">
      <w:pPr>
        <w:rPr>
          <w:rFonts w:asciiTheme="minorHAnsi" w:hAnsiTheme="minorHAnsi"/>
          <w:sz w:val="22"/>
          <w:szCs w:val="22"/>
        </w:rPr>
      </w:pPr>
    </w:p>
    <w:p w14:paraId="2442FCA0" w14:textId="56A0C2B0" w:rsidR="00F00C35" w:rsidRDefault="00673C97" w:rsidP="00673C97">
      <w:pPr>
        <w:rPr>
          <w:rFonts w:asciiTheme="minorHAnsi" w:hAnsiTheme="minorHAnsi"/>
          <w:sz w:val="22"/>
          <w:szCs w:val="22"/>
        </w:rPr>
      </w:pPr>
      <w:r w:rsidRPr="00673C97">
        <w:rPr>
          <w:rFonts w:asciiTheme="minorHAnsi" w:hAnsiTheme="minorHAnsi"/>
          <w:sz w:val="22"/>
          <w:szCs w:val="22"/>
        </w:rPr>
        <w:t>Pasienter og brukere opplever ofte at det er i overgangen mellom tjenestenivåene det glipper. For mange pasienter og brukere er det nødvendig at spesialisthelsetjenesten og kommunene samarbeider godt om pasientene slik at de opplever at forløpet er mest mulig sømløst uten unødig opphold i tjenestene.</w:t>
      </w:r>
      <w:r w:rsidR="00DF1791">
        <w:rPr>
          <w:rFonts w:asciiTheme="minorHAnsi" w:hAnsiTheme="minorHAnsi"/>
          <w:sz w:val="22"/>
          <w:szCs w:val="22"/>
        </w:rPr>
        <w:t xml:space="preserve"> </w:t>
      </w:r>
      <w:r w:rsidRPr="00673C97">
        <w:rPr>
          <w:rFonts w:asciiTheme="minorHAnsi" w:hAnsiTheme="minorHAnsi"/>
          <w:sz w:val="22"/>
          <w:szCs w:val="22"/>
        </w:rPr>
        <w:t xml:space="preserve"> </w:t>
      </w:r>
      <w:r w:rsidR="00DD3A04">
        <w:rPr>
          <w:rFonts w:asciiTheme="minorHAnsi" w:hAnsiTheme="minorHAnsi"/>
          <w:sz w:val="22"/>
          <w:szCs w:val="22"/>
        </w:rPr>
        <w:t xml:space="preserve">Når </w:t>
      </w:r>
      <w:r w:rsidRPr="00673C97">
        <w:rPr>
          <w:rFonts w:asciiTheme="minorHAnsi" w:hAnsiTheme="minorHAnsi"/>
          <w:sz w:val="22"/>
          <w:szCs w:val="22"/>
        </w:rPr>
        <w:t>behandlingsforløpet</w:t>
      </w:r>
      <w:r w:rsidR="00DD3A04">
        <w:rPr>
          <w:rFonts w:asciiTheme="minorHAnsi" w:hAnsiTheme="minorHAnsi"/>
          <w:sz w:val="22"/>
          <w:szCs w:val="22"/>
        </w:rPr>
        <w:t xml:space="preserve"> </w:t>
      </w:r>
      <w:r w:rsidR="001C0468">
        <w:rPr>
          <w:rFonts w:asciiTheme="minorHAnsi" w:hAnsiTheme="minorHAnsi"/>
          <w:sz w:val="22"/>
          <w:szCs w:val="22"/>
        </w:rPr>
        <w:t>brytes,</w:t>
      </w:r>
      <w:r w:rsidR="00A54740">
        <w:rPr>
          <w:rFonts w:asciiTheme="minorHAnsi" w:hAnsiTheme="minorHAnsi"/>
          <w:sz w:val="22"/>
          <w:szCs w:val="22"/>
        </w:rPr>
        <w:t xml:space="preserve"> </w:t>
      </w:r>
      <w:r w:rsidRPr="00673C97">
        <w:rPr>
          <w:rFonts w:asciiTheme="minorHAnsi" w:hAnsiTheme="minorHAnsi"/>
          <w:sz w:val="22"/>
          <w:szCs w:val="22"/>
        </w:rPr>
        <w:t>blir</w:t>
      </w:r>
      <w:r w:rsidR="00A54740">
        <w:rPr>
          <w:rFonts w:asciiTheme="minorHAnsi" w:hAnsiTheme="minorHAnsi"/>
          <w:sz w:val="22"/>
          <w:szCs w:val="22"/>
        </w:rPr>
        <w:t xml:space="preserve"> ikke behandlingen</w:t>
      </w:r>
      <w:r w:rsidRPr="00673C97">
        <w:rPr>
          <w:rFonts w:asciiTheme="minorHAnsi" w:hAnsiTheme="minorHAnsi"/>
          <w:sz w:val="22"/>
          <w:szCs w:val="22"/>
        </w:rPr>
        <w:t xml:space="preserve"> optimal</w:t>
      </w:r>
      <w:r w:rsidR="00A54740">
        <w:rPr>
          <w:rFonts w:asciiTheme="minorHAnsi" w:hAnsiTheme="minorHAnsi"/>
          <w:sz w:val="22"/>
          <w:szCs w:val="22"/>
        </w:rPr>
        <w:t>.</w:t>
      </w:r>
      <w:r w:rsidRPr="00673C97">
        <w:rPr>
          <w:rFonts w:asciiTheme="minorHAnsi" w:hAnsiTheme="minorHAnsi"/>
          <w:sz w:val="22"/>
          <w:szCs w:val="22"/>
        </w:rPr>
        <w:t xml:space="preserve"> Videre er det viktig at helsetjenesten sam</w:t>
      </w:r>
      <w:r w:rsidR="00A54740">
        <w:rPr>
          <w:rFonts w:asciiTheme="minorHAnsi" w:hAnsiTheme="minorHAnsi"/>
          <w:sz w:val="22"/>
          <w:szCs w:val="22"/>
        </w:rPr>
        <w:t>arbeider</w:t>
      </w:r>
      <w:r w:rsidR="00E51627">
        <w:rPr>
          <w:rFonts w:asciiTheme="minorHAnsi" w:hAnsiTheme="minorHAnsi"/>
          <w:sz w:val="22"/>
          <w:szCs w:val="22"/>
        </w:rPr>
        <w:t xml:space="preserve"> </w:t>
      </w:r>
      <w:r w:rsidRPr="00673C97">
        <w:rPr>
          <w:rFonts w:asciiTheme="minorHAnsi" w:hAnsiTheme="minorHAnsi"/>
          <w:sz w:val="22"/>
          <w:szCs w:val="22"/>
        </w:rPr>
        <w:t xml:space="preserve">om tjenesteutvikling, faglig samarbeid, forskning og utvikling. Det er også sentralt at arbeidet med datadeling og elektronisk samhandling blir viktig for </w:t>
      </w:r>
      <w:r w:rsidR="002C4A18">
        <w:rPr>
          <w:rFonts w:asciiTheme="minorHAnsi" w:hAnsiTheme="minorHAnsi"/>
          <w:sz w:val="22"/>
          <w:szCs w:val="22"/>
        </w:rPr>
        <w:t>å kunne o</w:t>
      </w:r>
      <w:r w:rsidR="00E376F4">
        <w:rPr>
          <w:rFonts w:asciiTheme="minorHAnsi" w:hAnsiTheme="minorHAnsi"/>
          <w:sz w:val="22"/>
          <w:szCs w:val="22"/>
        </w:rPr>
        <w:t>ppn</w:t>
      </w:r>
      <w:r w:rsidR="0004457A">
        <w:rPr>
          <w:rFonts w:asciiTheme="minorHAnsi" w:hAnsiTheme="minorHAnsi"/>
          <w:sz w:val="22"/>
          <w:szCs w:val="22"/>
        </w:rPr>
        <w:t>å målene om sømløse pasientforløp</w:t>
      </w:r>
      <w:r w:rsidR="000C23F7">
        <w:rPr>
          <w:rFonts w:asciiTheme="minorHAnsi" w:hAnsiTheme="minorHAnsi"/>
          <w:sz w:val="22"/>
          <w:szCs w:val="22"/>
        </w:rPr>
        <w:t>.</w:t>
      </w:r>
    </w:p>
    <w:p w14:paraId="3BC2F16F" w14:textId="77777777" w:rsidR="000C23F7" w:rsidRDefault="000C23F7" w:rsidP="00673C97">
      <w:pPr>
        <w:rPr>
          <w:rFonts w:asciiTheme="minorHAnsi" w:hAnsiTheme="minorHAnsi"/>
          <w:sz w:val="22"/>
          <w:szCs w:val="22"/>
        </w:rPr>
      </w:pPr>
    </w:p>
    <w:p w14:paraId="787E8C58" w14:textId="3F36EE3C" w:rsidR="000C23F7" w:rsidRDefault="000C23F7" w:rsidP="00673C97">
      <w:pPr>
        <w:rPr>
          <w:rFonts w:asciiTheme="minorHAnsi" w:hAnsiTheme="minorHAnsi"/>
          <w:sz w:val="22"/>
          <w:szCs w:val="22"/>
        </w:rPr>
      </w:pPr>
      <w:r>
        <w:rPr>
          <w:rFonts w:asciiTheme="minorHAnsi" w:hAnsiTheme="minorHAnsi"/>
          <w:sz w:val="22"/>
          <w:szCs w:val="22"/>
        </w:rPr>
        <w:t>Ko</w:t>
      </w:r>
      <w:r w:rsidR="00217D0C">
        <w:rPr>
          <w:rFonts w:asciiTheme="minorHAnsi" w:hAnsiTheme="minorHAnsi"/>
          <w:sz w:val="22"/>
          <w:szCs w:val="22"/>
        </w:rPr>
        <w:t>ordinatorrollen er svært viktig for pasienter med sammensatte behov</w:t>
      </w:r>
      <w:r w:rsidR="00246CA2">
        <w:rPr>
          <w:rFonts w:asciiTheme="minorHAnsi" w:hAnsiTheme="minorHAnsi"/>
          <w:sz w:val="22"/>
          <w:szCs w:val="22"/>
        </w:rPr>
        <w:t>. Dessverre fungerer ikke ordningen tilfredsstillende. For få fagpersoner vil påta</w:t>
      </w:r>
      <w:r w:rsidR="00217D0C">
        <w:rPr>
          <w:rFonts w:asciiTheme="minorHAnsi" w:hAnsiTheme="minorHAnsi"/>
          <w:sz w:val="22"/>
          <w:szCs w:val="22"/>
        </w:rPr>
        <w:t xml:space="preserve"> </w:t>
      </w:r>
      <w:r w:rsidR="00246CA2">
        <w:rPr>
          <w:rFonts w:asciiTheme="minorHAnsi" w:hAnsiTheme="minorHAnsi"/>
          <w:sz w:val="22"/>
          <w:szCs w:val="22"/>
        </w:rPr>
        <w:t>seg rollen som koordinator</w:t>
      </w:r>
      <w:r w:rsidR="00697074">
        <w:rPr>
          <w:rFonts w:asciiTheme="minorHAnsi" w:hAnsiTheme="minorHAnsi"/>
          <w:sz w:val="22"/>
          <w:szCs w:val="22"/>
        </w:rPr>
        <w:t xml:space="preserve">, fordi det medfører mye </w:t>
      </w:r>
      <w:r w:rsidR="00451477">
        <w:rPr>
          <w:rFonts w:asciiTheme="minorHAnsi" w:hAnsiTheme="minorHAnsi"/>
          <w:sz w:val="22"/>
          <w:szCs w:val="22"/>
        </w:rPr>
        <w:t>ekstraarbeid</w:t>
      </w:r>
      <w:r w:rsidR="00697074">
        <w:rPr>
          <w:rFonts w:asciiTheme="minorHAnsi" w:hAnsiTheme="minorHAnsi"/>
          <w:sz w:val="22"/>
          <w:szCs w:val="22"/>
        </w:rPr>
        <w:t xml:space="preserve">. Dessuten </w:t>
      </w:r>
      <w:r w:rsidR="002D016D">
        <w:rPr>
          <w:rFonts w:asciiTheme="minorHAnsi" w:hAnsiTheme="minorHAnsi"/>
          <w:sz w:val="22"/>
          <w:szCs w:val="22"/>
        </w:rPr>
        <w:t>mangler</w:t>
      </w:r>
      <w:r w:rsidR="00697074">
        <w:rPr>
          <w:rFonts w:asciiTheme="minorHAnsi" w:hAnsiTheme="minorHAnsi"/>
          <w:sz w:val="22"/>
          <w:szCs w:val="22"/>
        </w:rPr>
        <w:t xml:space="preserve"> koordinatoren nød</w:t>
      </w:r>
      <w:r w:rsidR="002D016D">
        <w:rPr>
          <w:rFonts w:asciiTheme="minorHAnsi" w:hAnsiTheme="minorHAnsi"/>
          <w:sz w:val="22"/>
          <w:szCs w:val="22"/>
        </w:rPr>
        <w:t xml:space="preserve">vendig myndighet til å pålegge andre faggrupper </w:t>
      </w:r>
      <w:r w:rsidR="00451477">
        <w:rPr>
          <w:rFonts w:asciiTheme="minorHAnsi" w:hAnsiTheme="minorHAnsi"/>
          <w:sz w:val="22"/>
          <w:szCs w:val="22"/>
        </w:rPr>
        <w:t>å følge opp planen</w:t>
      </w:r>
      <w:r w:rsidR="002D016D">
        <w:rPr>
          <w:rFonts w:asciiTheme="minorHAnsi" w:hAnsiTheme="minorHAnsi"/>
          <w:sz w:val="22"/>
          <w:szCs w:val="22"/>
        </w:rPr>
        <w:t>.</w:t>
      </w:r>
      <w:r w:rsidR="004E3BB9">
        <w:rPr>
          <w:rFonts w:asciiTheme="minorHAnsi" w:hAnsiTheme="minorHAnsi"/>
          <w:sz w:val="22"/>
          <w:szCs w:val="22"/>
        </w:rPr>
        <w:t xml:space="preserve"> Det</w:t>
      </w:r>
      <w:r w:rsidR="00C7539C">
        <w:rPr>
          <w:rFonts w:asciiTheme="minorHAnsi" w:hAnsiTheme="minorHAnsi"/>
          <w:sz w:val="22"/>
          <w:szCs w:val="22"/>
        </w:rPr>
        <w:t xml:space="preserve">te gjør at koordinator blir stående veldig alene i arbeidet </w:t>
      </w:r>
      <w:r w:rsidR="00797237">
        <w:rPr>
          <w:rFonts w:asciiTheme="minorHAnsi" w:hAnsiTheme="minorHAnsi"/>
          <w:sz w:val="22"/>
          <w:szCs w:val="22"/>
        </w:rPr>
        <w:t>med å koordinere tjenestene. Derfor</w:t>
      </w:r>
      <w:r w:rsidR="00FC6EE7">
        <w:rPr>
          <w:rFonts w:asciiTheme="minorHAnsi" w:hAnsiTheme="minorHAnsi"/>
          <w:sz w:val="22"/>
          <w:szCs w:val="22"/>
        </w:rPr>
        <w:t xml:space="preserve"> vegrer mange seg for å ta seg koordinator</w:t>
      </w:r>
      <w:r w:rsidR="004E62C5">
        <w:rPr>
          <w:rFonts w:asciiTheme="minorHAnsi" w:hAnsiTheme="minorHAnsi"/>
          <w:sz w:val="22"/>
          <w:szCs w:val="22"/>
        </w:rPr>
        <w:t xml:space="preserve">funksjonen, med den følge at bruker eller pårørende </w:t>
      </w:r>
      <w:r w:rsidR="00653BE0">
        <w:rPr>
          <w:rFonts w:asciiTheme="minorHAnsi" w:hAnsiTheme="minorHAnsi"/>
          <w:sz w:val="22"/>
          <w:szCs w:val="22"/>
        </w:rPr>
        <w:t xml:space="preserve">selv må påta seg å koordinere tjenestene. </w:t>
      </w:r>
      <w:r w:rsidR="00F15694">
        <w:rPr>
          <w:rFonts w:asciiTheme="minorHAnsi" w:hAnsiTheme="minorHAnsi"/>
          <w:sz w:val="22"/>
          <w:szCs w:val="22"/>
        </w:rPr>
        <w:t>Individuell plan og ko</w:t>
      </w:r>
      <w:r w:rsidR="00912351">
        <w:rPr>
          <w:rFonts w:asciiTheme="minorHAnsi" w:hAnsiTheme="minorHAnsi"/>
          <w:sz w:val="22"/>
          <w:szCs w:val="22"/>
        </w:rPr>
        <w:t>ordinator er veldig vikt</w:t>
      </w:r>
      <w:r w:rsidR="00F05987">
        <w:rPr>
          <w:rFonts w:asciiTheme="minorHAnsi" w:hAnsiTheme="minorHAnsi"/>
          <w:sz w:val="22"/>
          <w:szCs w:val="22"/>
        </w:rPr>
        <w:t>ig</w:t>
      </w:r>
      <w:r w:rsidR="00912351">
        <w:rPr>
          <w:rFonts w:asciiTheme="minorHAnsi" w:hAnsiTheme="minorHAnsi"/>
          <w:sz w:val="22"/>
          <w:szCs w:val="22"/>
        </w:rPr>
        <w:t xml:space="preserve"> for </w:t>
      </w:r>
      <w:r w:rsidR="00494D5C">
        <w:rPr>
          <w:rFonts w:asciiTheme="minorHAnsi" w:hAnsiTheme="minorHAnsi"/>
          <w:sz w:val="22"/>
          <w:szCs w:val="22"/>
        </w:rPr>
        <w:t>pasienter</w:t>
      </w:r>
      <w:r w:rsidR="00912351">
        <w:rPr>
          <w:rFonts w:asciiTheme="minorHAnsi" w:hAnsiTheme="minorHAnsi"/>
          <w:sz w:val="22"/>
          <w:szCs w:val="22"/>
        </w:rPr>
        <w:t xml:space="preserve"> og brukere med sammensatte </w:t>
      </w:r>
      <w:r w:rsidR="00494D5C">
        <w:rPr>
          <w:rFonts w:asciiTheme="minorHAnsi" w:hAnsiTheme="minorHAnsi"/>
          <w:sz w:val="22"/>
          <w:szCs w:val="22"/>
        </w:rPr>
        <w:t xml:space="preserve">tilstander, så det er nødvendig å se hvordan koordinatorrollen </w:t>
      </w:r>
      <w:r w:rsidR="00FA1F9F">
        <w:rPr>
          <w:rFonts w:asciiTheme="minorHAnsi" w:hAnsiTheme="minorHAnsi"/>
          <w:sz w:val="22"/>
          <w:szCs w:val="22"/>
        </w:rPr>
        <w:t>kan organiseres på nye måter. Det å se på digitale løsninger</w:t>
      </w:r>
      <w:r w:rsidR="00035D8D">
        <w:rPr>
          <w:rFonts w:asciiTheme="minorHAnsi" w:hAnsiTheme="minorHAnsi"/>
          <w:sz w:val="22"/>
          <w:szCs w:val="22"/>
        </w:rPr>
        <w:t xml:space="preserve"> som kan lette koordinators oppgaver tror vi er helt nødvendig</w:t>
      </w:r>
      <w:r w:rsidR="00EF5A65">
        <w:rPr>
          <w:rFonts w:asciiTheme="minorHAnsi" w:hAnsiTheme="minorHAnsi"/>
          <w:sz w:val="22"/>
          <w:szCs w:val="22"/>
        </w:rPr>
        <w:t>, dersom ikke hel</w:t>
      </w:r>
      <w:r w:rsidR="00E00C5F">
        <w:rPr>
          <w:rFonts w:asciiTheme="minorHAnsi" w:hAnsiTheme="minorHAnsi"/>
          <w:sz w:val="22"/>
          <w:szCs w:val="22"/>
        </w:rPr>
        <w:t>e</w:t>
      </w:r>
      <w:r w:rsidR="00EF5A65">
        <w:rPr>
          <w:rFonts w:asciiTheme="minorHAnsi" w:hAnsiTheme="minorHAnsi"/>
          <w:sz w:val="22"/>
          <w:szCs w:val="22"/>
        </w:rPr>
        <w:t xml:space="preserve"> ordningen skal forvitre.</w:t>
      </w:r>
    </w:p>
    <w:p w14:paraId="4D48DBDA" w14:textId="77777777" w:rsidR="00EF5A65" w:rsidRDefault="00EF5A65" w:rsidP="00673C97">
      <w:pPr>
        <w:rPr>
          <w:rFonts w:asciiTheme="minorHAnsi" w:hAnsiTheme="minorHAnsi"/>
          <w:sz w:val="22"/>
          <w:szCs w:val="22"/>
        </w:rPr>
      </w:pPr>
    </w:p>
    <w:p w14:paraId="1A85DFF1" w14:textId="6B91DF22" w:rsidR="00EF5A65" w:rsidRDefault="004C6756" w:rsidP="00673C97">
      <w:pPr>
        <w:rPr>
          <w:rFonts w:asciiTheme="minorHAnsi" w:hAnsiTheme="minorHAnsi"/>
          <w:b/>
          <w:bCs/>
          <w:sz w:val="22"/>
          <w:szCs w:val="22"/>
        </w:rPr>
      </w:pPr>
      <w:r>
        <w:rPr>
          <w:rFonts w:asciiTheme="minorHAnsi" w:hAnsiTheme="minorHAnsi"/>
          <w:b/>
          <w:bCs/>
          <w:sz w:val="22"/>
          <w:szCs w:val="22"/>
        </w:rPr>
        <w:t>FFO anbefaler</w:t>
      </w:r>
    </w:p>
    <w:p w14:paraId="54C3AF5F" w14:textId="470175BE" w:rsidR="00EF5A65" w:rsidRPr="00557191" w:rsidRDefault="001908DE" w:rsidP="00EF5A65">
      <w:pPr>
        <w:pStyle w:val="Listeavsnitt"/>
        <w:numPr>
          <w:ilvl w:val="0"/>
          <w:numId w:val="7"/>
        </w:numPr>
        <w:rPr>
          <w:rFonts w:asciiTheme="minorHAnsi" w:hAnsiTheme="minorHAnsi"/>
          <w:b/>
          <w:bCs/>
          <w:sz w:val="22"/>
          <w:szCs w:val="22"/>
        </w:rPr>
      </w:pPr>
      <w:r>
        <w:rPr>
          <w:rFonts w:asciiTheme="minorHAnsi" w:hAnsiTheme="minorHAnsi"/>
          <w:sz w:val="22"/>
          <w:szCs w:val="22"/>
        </w:rPr>
        <w:t>At det u</w:t>
      </w:r>
      <w:r w:rsidR="00B820AB">
        <w:rPr>
          <w:rFonts w:asciiTheme="minorHAnsi" w:hAnsiTheme="minorHAnsi"/>
          <w:sz w:val="22"/>
          <w:szCs w:val="22"/>
        </w:rPr>
        <w:t>tarbeide</w:t>
      </w:r>
      <w:r>
        <w:rPr>
          <w:rFonts w:asciiTheme="minorHAnsi" w:hAnsiTheme="minorHAnsi"/>
          <w:sz w:val="22"/>
          <w:szCs w:val="22"/>
        </w:rPr>
        <w:t>s</w:t>
      </w:r>
      <w:r w:rsidR="00B820AB">
        <w:rPr>
          <w:rFonts w:asciiTheme="minorHAnsi" w:hAnsiTheme="minorHAnsi"/>
          <w:sz w:val="22"/>
          <w:szCs w:val="22"/>
        </w:rPr>
        <w:t xml:space="preserve"> planer for utbredelse av digital hjemmeoppfølging</w:t>
      </w:r>
      <w:r w:rsidR="00557191">
        <w:rPr>
          <w:rFonts w:asciiTheme="minorHAnsi" w:hAnsiTheme="minorHAnsi"/>
          <w:sz w:val="22"/>
          <w:szCs w:val="22"/>
        </w:rPr>
        <w:t>.</w:t>
      </w:r>
    </w:p>
    <w:p w14:paraId="261C5B1F" w14:textId="1240F57F" w:rsidR="00557191" w:rsidRPr="00F47829" w:rsidRDefault="00957870" w:rsidP="00EF5A65">
      <w:pPr>
        <w:pStyle w:val="Listeavsnitt"/>
        <w:numPr>
          <w:ilvl w:val="0"/>
          <w:numId w:val="7"/>
        </w:numPr>
        <w:rPr>
          <w:rFonts w:asciiTheme="minorHAnsi" w:hAnsiTheme="minorHAnsi"/>
          <w:b/>
          <w:bCs/>
          <w:sz w:val="22"/>
          <w:szCs w:val="22"/>
        </w:rPr>
      </w:pPr>
      <w:r>
        <w:rPr>
          <w:rFonts w:asciiTheme="minorHAnsi" w:hAnsiTheme="minorHAnsi"/>
          <w:sz w:val="22"/>
          <w:szCs w:val="22"/>
        </w:rPr>
        <w:t>At h</w:t>
      </w:r>
      <w:r w:rsidR="00BD58FE">
        <w:rPr>
          <w:rFonts w:asciiTheme="minorHAnsi" w:hAnsiTheme="minorHAnsi"/>
          <w:sz w:val="22"/>
          <w:szCs w:val="22"/>
        </w:rPr>
        <w:t xml:space="preserve">elsefelleskapene må sørge for </w:t>
      </w:r>
      <w:r w:rsidR="00C633FB">
        <w:rPr>
          <w:rFonts w:asciiTheme="minorHAnsi" w:hAnsiTheme="minorHAnsi"/>
          <w:sz w:val="22"/>
          <w:szCs w:val="22"/>
        </w:rPr>
        <w:t xml:space="preserve">at det </w:t>
      </w:r>
      <w:r w:rsidR="0089781D">
        <w:rPr>
          <w:rFonts w:asciiTheme="minorHAnsi" w:hAnsiTheme="minorHAnsi"/>
          <w:sz w:val="22"/>
          <w:szCs w:val="22"/>
        </w:rPr>
        <w:t>tverrfaglighet</w:t>
      </w:r>
      <w:r w:rsidR="007004BA">
        <w:rPr>
          <w:rFonts w:asciiTheme="minorHAnsi" w:hAnsiTheme="minorHAnsi"/>
          <w:sz w:val="22"/>
          <w:szCs w:val="22"/>
        </w:rPr>
        <w:t xml:space="preserve"> er det bærende prinsipp for gode </w:t>
      </w:r>
      <w:r w:rsidR="00F47829">
        <w:rPr>
          <w:rFonts w:asciiTheme="minorHAnsi" w:hAnsiTheme="minorHAnsi"/>
          <w:sz w:val="22"/>
          <w:szCs w:val="22"/>
        </w:rPr>
        <w:t xml:space="preserve">sammenhengende pasientforløp. </w:t>
      </w:r>
    </w:p>
    <w:p w14:paraId="47546909" w14:textId="620255E6" w:rsidR="00F47829" w:rsidRPr="00EF5A65" w:rsidRDefault="00957870" w:rsidP="00EF5A65">
      <w:pPr>
        <w:pStyle w:val="Listeavsnitt"/>
        <w:numPr>
          <w:ilvl w:val="0"/>
          <w:numId w:val="7"/>
        </w:numPr>
        <w:rPr>
          <w:rFonts w:asciiTheme="minorHAnsi" w:hAnsiTheme="minorHAnsi"/>
          <w:b/>
          <w:bCs/>
          <w:sz w:val="22"/>
          <w:szCs w:val="22"/>
        </w:rPr>
      </w:pPr>
      <w:r>
        <w:rPr>
          <w:rFonts w:asciiTheme="minorHAnsi" w:hAnsiTheme="minorHAnsi"/>
          <w:sz w:val="22"/>
          <w:szCs w:val="22"/>
        </w:rPr>
        <w:t>A</w:t>
      </w:r>
      <w:r w:rsidR="00C068E7">
        <w:rPr>
          <w:rFonts w:asciiTheme="minorHAnsi" w:hAnsiTheme="minorHAnsi"/>
          <w:sz w:val="22"/>
          <w:szCs w:val="22"/>
        </w:rPr>
        <w:t>t h</w:t>
      </w:r>
      <w:r w:rsidR="00BF1257">
        <w:rPr>
          <w:rFonts w:asciiTheme="minorHAnsi" w:hAnsiTheme="minorHAnsi"/>
          <w:sz w:val="22"/>
          <w:szCs w:val="22"/>
        </w:rPr>
        <w:t>elsefelleskapene</w:t>
      </w:r>
      <w:r w:rsidR="0083117E">
        <w:rPr>
          <w:rFonts w:asciiTheme="minorHAnsi" w:hAnsiTheme="minorHAnsi"/>
          <w:sz w:val="22"/>
          <w:szCs w:val="22"/>
        </w:rPr>
        <w:t xml:space="preserve"> </w:t>
      </w:r>
      <w:r w:rsidR="0020116D">
        <w:rPr>
          <w:rFonts w:asciiTheme="minorHAnsi" w:hAnsiTheme="minorHAnsi"/>
          <w:sz w:val="22"/>
          <w:szCs w:val="22"/>
        </w:rPr>
        <w:t>sørge</w:t>
      </w:r>
      <w:r w:rsidR="00C068E7">
        <w:rPr>
          <w:rFonts w:asciiTheme="minorHAnsi" w:hAnsiTheme="minorHAnsi"/>
          <w:sz w:val="22"/>
          <w:szCs w:val="22"/>
        </w:rPr>
        <w:t>r</w:t>
      </w:r>
      <w:r w:rsidR="0020116D">
        <w:rPr>
          <w:rFonts w:asciiTheme="minorHAnsi" w:hAnsiTheme="minorHAnsi"/>
          <w:sz w:val="22"/>
          <w:szCs w:val="22"/>
        </w:rPr>
        <w:t xml:space="preserve"> for</w:t>
      </w:r>
      <w:r w:rsidR="009E1047">
        <w:rPr>
          <w:rFonts w:asciiTheme="minorHAnsi" w:hAnsiTheme="minorHAnsi"/>
          <w:sz w:val="22"/>
          <w:szCs w:val="22"/>
        </w:rPr>
        <w:t xml:space="preserve"> </w:t>
      </w:r>
      <w:r w:rsidR="00115414">
        <w:rPr>
          <w:rFonts w:asciiTheme="minorHAnsi" w:hAnsiTheme="minorHAnsi"/>
          <w:sz w:val="22"/>
          <w:szCs w:val="22"/>
        </w:rPr>
        <w:t>at tjenesteutviklingen</w:t>
      </w:r>
      <w:r w:rsidR="00686472">
        <w:rPr>
          <w:rFonts w:asciiTheme="minorHAnsi" w:hAnsiTheme="minorHAnsi"/>
          <w:sz w:val="22"/>
          <w:szCs w:val="22"/>
        </w:rPr>
        <w:t xml:space="preserve"> er tverrfaglig</w:t>
      </w:r>
      <w:r w:rsidR="009E1047">
        <w:rPr>
          <w:rFonts w:asciiTheme="minorHAnsi" w:hAnsiTheme="minorHAnsi"/>
          <w:sz w:val="22"/>
          <w:szCs w:val="22"/>
        </w:rPr>
        <w:t xml:space="preserve"> fundert</w:t>
      </w:r>
      <w:r w:rsidR="003A777F">
        <w:rPr>
          <w:rFonts w:asciiTheme="minorHAnsi" w:hAnsiTheme="minorHAnsi"/>
          <w:sz w:val="22"/>
          <w:szCs w:val="22"/>
        </w:rPr>
        <w:t xml:space="preserve"> og at brukere involveres.</w:t>
      </w:r>
    </w:p>
    <w:p w14:paraId="48208B62" w14:textId="77777777" w:rsidR="00C32169" w:rsidRPr="00C825E8" w:rsidRDefault="00C32169" w:rsidP="00B72F35">
      <w:pPr>
        <w:rPr>
          <w:rFonts w:asciiTheme="minorHAnsi" w:hAnsiTheme="minorHAnsi"/>
          <w:b/>
          <w:bCs/>
          <w:sz w:val="22"/>
          <w:szCs w:val="22"/>
        </w:rPr>
      </w:pPr>
    </w:p>
    <w:p w14:paraId="21BEC5EF" w14:textId="1FB35CB0" w:rsidR="0012129E" w:rsidRPr="0012129E" w:rsidRDefault="0012129E" w:rsidP="00B72F35">
      <w:pPr>
        <w:rPr>
          <w:rFonts w:asciiTheme="minorHAnsi" w:hAnsiTheme="minorHAnsi"/>
          <w:b/>
          <w:bCs/>
          <w:sz w:val="22"/>
          <w:szCs w:val="22"/>
        </w:rPr>
      </w:pPr>
      <w:r w:rsidRPr="0012129E">
        <w:rPr>
          <w:rFonts w:asciiTheme="minorHAnsi" w:hAnsiTheme="minorHAnsi"/>
          <w:b/>
          <w:bCs/>
          <w:sz w:val="22"/>
          <w:szCs w:val="22"/>
        </w:rPr>
        <w:t>Digitalisering</w:t>
      </w:r>
    </w:p>
    <w:p w14:paraId="48D34575" w14:textId="69C79CC1" w:rsidR="006A4DA0" w:rsidRDefault="00771B43" w:rsidP="00B72F35">
      <w:pPr>
        <w:rPr>
          <w:rFonts w:asciiTheme="minorHAnsi" w:hAnsiTheme="minorHAnsi"/>
          <w:sz w:val="22"/>
          <w:szCs w:val="22"/>
        </w:rPr>
      </w:pPr>
      <w:r>
        <w:rPr>
          <w:rFonts w:asciiTheme="minorHAnsi" w:hAnsiTheme="minorHAnsi"/>
          <w:sz w:val="22"/>
          <w:szCs w:val="22"/>
        </w:rPr>
        <w:t>Det er startet store</w:t>
      </w:r>
      <w:r w:rsidR="00F25FBD">
        <w:rPr>
          <w:rFonts w:asciiTheme="minorHAnsi" w:hAnsiTheme="minorHAnsi"/>
          <w:sz w:val="22"/>
          <w:szCs w:val="22"/>
        </w:rPr>
        <w:t xml:space="preserve"> utviklingsprosjekter og prosesser for </w:t>
      </w:r>
      <w:r w:rsidR="0080582C">
        <w:rPr>
          <w:rFonts w:asciiTheme="minorHAnsi" w:hAnsiTheme="minorHAnsi"/>
          <w:sz w:val="22"/>
          <w:szCs w:val="22"/>
        </w:rPr>
        <w:t xml:space="preserve">å utvikle digitale </w:t>
      </w:r>
      <w:r w:rsidR="001C6913">
        <w:rPr>
          <w:rFonts w:asciiTheme="minorHAnsi" w:hAnsiTheme="minorHAnsi"/>
          <w:sz w:val="22"/>
          <w:szCs w:val="22"/>
        </w:rPr>
        <w:t>e-helseløsninge</w:t>
      </w:r>
      <w:r w:rsidR="00430876">
        <w:rPr>
          <w:rFonts w:asciiTheme="minorHAnsi" w:hAnsiTheme="minorHAnsi"/>
          <w:sz w:val="22"/>
          <w:szCs w:val="22"/>
        </w:rPr>
        <w:t>r</w:t>
      </w:r>
      <w:r w:rsidR="0080582C">
        <w:rPr>
          <w:rFonts w:asciiTheme="minorHAnsi" w:hAnsiTheme="minorHAnsi"/>
          <w:sz w:val="22"/>
          <w:szCs w:val="22"/>
        </w:rPr>
        <w:t xml:space="preserve"> som skal </w:t>
      </w:r>
      <w:r w:rsidR="00430876">
        <w:rPr>
          <w:rFonts w:asciiTheme="minorHAnsi" w:hAnsiTheme="minorHAnsi"/>
          <w:sz w:val="22"/>
          <w:szCs w:val="22"/>
        </w:rPr>
        <w:t>sikre</w:t>
      </w:r>
      <w:r w:rsidR="00203AC2">
        <w:rPr>
          <w:rFonts w:asciiTheme="minorHAnsi" w:hAnsiTheme="minorHAnsi"/>
          <w:sz w:val="22"/>
          <w:szCs w:val="22"/>
        </w:rPr>
        <w:t xml:space="preserve"> </w:t>
      </w:r>
      <w:r w:rsidR="00A52DDD">
        <w:rPr>
          <w:rFonts w:asciiTheme="minorHAnsi" w:hAnsiTheme="minorHAnsi"/>
          <w:sz w:val="22"/>
          <w:szCs w:val="22"/>
        </w:rPr>
        <w:t>n</w:t>
      </w:r>
      <w:r w:rsidR="00430876">
        <w:rPr>
          <w:rFonts w:asciiTheme="minorHAnsi" w:hAnsiTheme="minorHAnsi"/>
          <w:sz w:val="22"/>
          <w:szCs w:val="22"/>
        </w:rPr>
        <w:t xml:space="preserve">ødvendig tilgang til </w:t>
      </w:r>
      <w:r w:rsidR="00CD3C55">
        <w:rPr>
          <w:rFonts w:asciiTheme="minorHAnsi" w:hAnsiTheme="minorHAnsi"/>
          <w:sz w:val="22"/>
          <w:szCs w:val="22"/>
        </w:rPr>
        <w:t>pasientenes</w:t>
      </w:r>
      <w:r w:rsidR="00251BE9">
        <w:rPr>
          <w:rFonts w:asciiTheme="minorHAnsi" w:hAnsiTheme="minorHAnsi"/>
          <w:sz w:val="22"/>
          <w:szCs w:val="22"/>
        </w:rPr>
        <w:t xml:space="preserve"> journalopplysninger </w:t>
      </w:r>
      <w:r w:rsidR="00CD3C55">
        <w:rPr>
          <w:rFonts w:asciiTheme="minorHAnsi" w:hAnsiTheme="minorHAnsi"/>
          <w:sz w:val="22"/>
          <w:szCs w:val="22"/>
        </w:rPr>
        <w:t>uavhengig</w:t>
      </w:r>
      <w:r w:rsidR="00251BE9">
        <w:rPr>
          <w:rFonts w:asciiTheme="minorHAnsi" w:hAnsiTheme="minorHAnsi"/>
          <w:sz w:val="22"/>
          <w:szCs w:val="22"/>
        </w:rPr>
        <w:t xml:space="preserve"> av hvor </w:t>
      </w:r>
      <w:r w:rsidR="00CD3C55">
        <w:rPr>
          <w:rFonts w:asciiTheme="minorHAnsi" w:hAnsiTheme="minorHAnsi"/>
          <w:sz w:val="22"/>
          <w:szCs w:val="22"/>
        </w:rPr>
        <w:t>helsetjenesten ytes.</w:t>
      </w:r>
      <w:r w:rsidR="00753AB5">
        <w:rPr>
          <w:rFonts w:asciiTheme="minorHAnsi" w:hAnsiTheme="minorHAnsi"/>
          <w:sz w:val="22"/>
          <w:szCs w:val="22"/>
        </w:rPr>
        <w:t xml:space="preserve"> Det skal også utvikles systemer slik at helsepersonell kan samh</w:t>
      </w:r>
      <w:r w:rsidR="00FF4860">
        <w:rPr>
          <w:rFonts w:asciiTheme="minorHAnsi" w:hAnsiTheme="minorHAnsi"/>
          <w:sz w:val="22"/>
          <w:szCs w:val="22"/>
        </w:rPr>
        <w:t>andle på tvers av organisasjoner. Pasientjournalene skal bli struktu</w:t>
      </w:r>
      <w:r w:rsidR="00836753">
        <w:rPr>
          <w:rFonts w:asciiTheme="minorHAnsi" w:hAnsiTheme="minorHAnsi"/>
          <w:sz w:val="22"/>
          <w:szCs w:val="22"/>
        </w:rPr>
        <w:t>rerte og dermed mye enklere å slå opp i enn dagens journalsystem</w:t>
      </w:r>
      <w:r w:rsidR="00194DD5">
        <w:rPr>
          <w:rFonts w:asciiTheme="minorHAnsi" w:hAnsiTheme="minorHAnsi"/>
          <w:sz w:val="22"/>
          <w:szCs w:val="22"/>
        </w:rPr>
        <w:t xml:space="preserve">. Pasientens legemiddelliste er under utvikling og skal </w:t>
      </w:r>
      <w:r w:rsidR="009059FB">
        <w:rPr>
          <w:rFonts w:asciiTheme="minorHAnsi" w:hAnsiTheme="minorHAnsi"/>
          <w:sz w:val="22"/>
          <w:szCs w:val="22"/>
        </w:rPr>
        <w:t>sørge for oppdatert og korrekt oversikt over pasientens legemidler</w:t>
      </w:r>
      <w:r w:rsidR="00411B31">
        <w:rPr>
          <w:rFonts w:asciiTheme="minorHAnsi" w:hAnsiTheme="minorHAnsi"/>
          <w:sz w:val="22"/>
          <w:szCs w:val="22"/>
        </w:rPr>
        <w:t xml:space="preserve">. Pasientene skal ha tilgang til egne helseopplysninger, og skal </w:t>
      </w:r>
      <w:r w:rsidR="004559CF">
        <w:rPr>
          <w:rFonts w:asciiTheme="minorHAnsi" w:hAnsiTheme="minorHAnsi"/>
          <w:sz w:val="22"/>
          <w:szCs w:val="22"/>
        </w:rPr>
        <w:t>samtidig</w:t>
      </w:r>
      <w:r w:rsidR="00411B31">
        <w:rPr>
          <w:rFonts w:asciiTheme="minorHAnsi" w:hAnsiTheme="minorHAnsi"/>
          <w:sz w:val="22"/>
          <w:szCs w:val="22"/>
        </w:rPr>
        <w:t xml:space="preserve"> kunne </w:t>
      </w:r>
      <w:r w:rsidR="009847B6">
        <w:rPr>
          <w:rFonts w:asciiTheme="minorHAnsi" w:hAnsiTheme="minorHAnsi"/>
          <w:sz w:val="22"/>
          <w:szCs w:val="22"/>
        </w:rPr>
        <w:t>kommunisere digitalt med helsepersonell.</w:t>
      </w:r>
      <w:r w:rsidR="00C072CA">
        <w:rPr>
          <w:rFonts w:asciiTheme="minorHAnsi" w:hAnsiTheme="minorHAnsi"/>
          <w:sz w:val="22"/>
          <w:szCs w:val="22"/>
        </w:rPr>
        <w:t xml:space="preserve"> Alle disse tiltakene er</w:t>
      </w:r>
      <w:r w:rsidR="00F530C6">
        <w:rPr>
          <w:rFonts w:asciiTheme="minorHAnsi" w:hAnsiTheme="minorHAnsi"/>
          <w:sz w:val="22"/>
          <w:szCs w:val="22"/>
        </w:rPr>
        <w:t xml:space="preserve"> </w:t>
      </w:r>
      <w:r w:rsidR="00EB52E9">
        <w:rPr>
          <w:rFonts w:asciiTheme="minorHAnsi" w:hAnsiTheme="minorHAnsi"/>
          <w:sz w:val="22"/>
          <w:szCs w:val="22"/>
        </w:rPr>
        <w:t>komplekse og tidkrevende å realisere</w:t>
      </w:r>
      <w:r w:rsidR="006D69A7">
        <w:rPr>
          <w:rFonts w:asciiTheme="minorHAnsi" w:hAnsiTheme="minorHAnsi"/>
          <w:sz w:val="22"/>
          <w:szCs w:val="22"/>
        </w:rPr>
        <w:t xml:space="preserve">, men er svært </w:t>
      </w:r>
      <w:r w:rsidR="006D69A7">
        <w:rPr>
          <w:rFonts w:asciiTheme="minorHAnsi" w:hAnsiTheme="minorHAnsi"/>
          <w:sz w:val="22"/>
          <w:szCs w:val="22"/>
        </w:rPr>
        <w:lastRenderedPageBreak/>
        <w:t xml:space="preserve">viktig for å </w:t>
      </w:r>
      <w:r w:rsidR="00B22B9B">
        <w:rPr>
          <w:rFonts w:asciiTheme="minorHAnsi" w:hAnsiTheme="minorHAnsi"/>
          <w:sz w:val="22"/>
          <w:szCs w:val="22"/>
        </w:rPr>
        <w:t xml:space="preserve">utvikle helsetjenesten videre. </w:t>
      </w:r>
      <w:r w:rsidR="00725AA7">
        <w:rPr>
          <w:rFonts w:asciiTheme="minorHAnsi" w:hAnsiTheme="minorHAnsi"/>
          <w:sz w:val="22"/>
          <w:szCs w:val="22"/>
        </w:rPr>
        <w:t xml:space="preserve">Det er derfor nødvendig å sikre god fart i både investeringer </w:t>
      </w:r>
      <w:r w:rsidR="00025A7B">
        <w:rPr>
          <w:rFonts w:asciiTheme="minorHAnsi" w:hAnsiTheme="minorHAnsi"/>
          <w:sz w:val="22"/>
          <w:szCs w:val="22"/>
        </w:rPr>
        <w:t xml:space="preserve">og utvikling av de </w:t>
      </w:r>
      <w:r w:rsidR="00F43B2D">
        <w:rPr>
          <w:rFonts w:asciiTheme="minorHAnsi" w:hAnsiTheme="minorHAnsi"/>
          <w:sz w:val="22"/>
          <w:szCs w:val="22"/>
        </w:rPr>
        <w:t xml:space="preserve">løsningene som er det er planlagt å realisere. </w:t>
      </w:r>
    </w:p>
    <w:p w14:paraId="1CA9AFD0" w14:textId="77777777" w:rsidR="006A4DA0" w:rsidRDefault="006A4DA0" w:rsidP="00B72F35">
      <w:pPr>
        <w:rPr>
          <w:rFonts w:asciiTheme="minorHAnsi" w:hAnsiTheme="minorHAnsi"/>
          <w:sz w:val="22"/>
          <w:szCs w:val="22"/>
        </w:rPr>
      </w:pPr>
    </w:p>
    <w:p w14:paraId="27FB3CD2" w14:textId="2587F34D" w:rsidR="0012129E" w:rsidRDefault="002A126F" w:rsidP="00B72F35">
      <w:pPr>
        <w:rPr>
          <w:rFonts w:asciiTheme="minorHAnsi" w:hAnsiTheme="minorHAnsi"/>
          <w:b/>
          <w:bCs/>
          <w:sz w:val="22"/>
          <w:szCs w:val="22"/>
        </w:rPr>
      </w:pPr>
      <w:r>
        <w:rPr>
          <w:rFonts w:asciiTheme="minorHAnsi" w:hAnsiTheme="minorHAnsi"/>
          <w:b/>
          <w:bCs/>
          <w:sz w:val="22"/>
          <w:szCs w:val="22"/>
        </w:rPr>
        <w:t>FFO anbefaler</w:t>
      </w:r>
    </w:p>
    <w:p w14:paraId="0773639E" w14:textId="5AC67FBC" w:rsidR="000A773A" w:rsidRDefault="000A773A" w:rsidP="00942989">
      <w:pPr>
        <w:pStyle w:val="Listeavsnitt"/>
        <w:ind w:left="360"/>
        <w:rPr>
          <w:rFonts w:asciiTheme="minorHAnsi" w:hAnsiTheme="minorHAnsi"/>
          <w:sz w:val="22"/>
          <w:szCs w:val="22"/>
        </w:rPr>
      </w:pPr>
    </w:p>
    <w:p w14:paraId="704399C8" w14:textId="37EF36D6" w:rsidR="0097511C" w:rsidRPr="001B26DE" w:rsidRDefault="00D26945" w:rsidP="000A773A">
      <w:pPr>
        <w:pStyle w:val="Listeavsnitt"/>
        <w:numPr>
          <w:ilvl w:val="0"/>
          <w:numId w:val="6"/>
        </w:numPr>
        <w:rPr>
          <w:rFonts w:asciiTheme="minorHAnsi" w:hAnsiTheme="minorHAnsi"/>
          <w:sz w:val="22"/>
          <w:szCs w:val="22"/>
        </w:rPr>
      </w:pPr>
      <w:r>
        <w:rPr>
          <w:rFonts w:asciiTheme="minorHAnsi" w:hAnsiTheme="minorHAnsi"/>
          <w:sz w:val="22"/>
          <w:szCs w:val="22"/>
        </w:rPr>
        <w:t xml:space="preserve">Å </w:t>
      </w:r>
      <w:r w:rsidR="006C0C7B">
        <w:rPr>
          <w:rFonts w:asciiTheme="minorHAnsi" w:hAnsiTheme="minorHAnsi"/>
          <w:sz w:val="22"/>
          <w:szCs w:val="22"/>
        </w:rPr>
        <w:t>s</w:t>
      </w:r>
      <w:r w:rsidR="009473D2">
        <w:rPr>
          <w:rFonts w:asciiTheme="minorHAnsi" w:hAnsiTheme="minorHAnsi"/>
          <w:sz w:val="22"/>
          <w:szCs w:val="22"/>
        </w:rPr>
        <w:t>ørge for</w:t>
      </w:r>
      <w:r w:rsidR="00C068E7">
        <w:rPr>
          <w:rFonts w:asciiTheme="minorHAnsi" w:hAnsiTheme="minorHAnsi"/>
          <w:sz w:val="22"/>
          <w:szCs w:val="22"/>
        </w:rPr>
        <w:t xml:space="preserve"> at</w:t>
      </w:r>
      <w:r w:rsidR="009473D2">
        <w:rPr>
          <w:rFonts w:asciiTheme="minorHAnsi" w:hAnsiTheme="minorHAnsi"/>
          <w:sz w:val="22"/>
          <w:szCs w:val="22"/>
        </w:rPr>
        <w:t xml:space="preserve"> </w:t>
      </w:r>
      <w:r w:rsidR="003C6B5A">
        <w:rPr>
          <w:rFonts w:asciiTheme="minorHAnsi" w:hAnsiTheme="minorHAnsi"/>
          <w:sz w:val="22"/>
          <w:szCs w:val="22"/>
        </w:rPr>
        <w:t xml:space="preserve">modne </w:t>
      </w:r>
      <w:r w:rsidR="006C0C7B">
        <w:rPr>
          <w:rFonts w:asciiTheme="minorHAnsi" w:hAnsiTheme="minorHAnsi"/>
          <w:sz w:val="22"/>
          <w:szCs w:val="22"/>
        </w:rPr>
        <w:t>e-helseløsning</w:t>
      </w:r>
      <w:r w:rsidR="004C6756">
        <w:rPr>
          <w:rFonts w:asciiTheme="minorHAnsi" w:hAnsiTheme="minorHAnsi"/>
          <w:sz w:val="22"/>
          <w:szCs w:val="22"/>
        </w:rPr>
        <w:t>e</w:t>
      </w:r>
      <w:r w:rsidR="003C6B5A">
        <w:rPr>
          <w:rFonts w:asciiTheme="minorHAnsi" w:hAnsiTheme="minorHAnsi"/>
          <w:sz w:val="22"/>
          <w:szCs w:val="22"/>
        </w:rPr>
        <w:t xml:space="preserve">r </w:t>
      </w:r>
      <w:r w:rsidR="00D97674">
        <w:rPr>
          <w:rFonts w:asciiTheme="minorHAnsi" w:hAnsiTheme="minorHAnsi"/>
          <w:sz w:val="22"/>
          <w:szCs w:val="22"/>
        </w:rPr>
        <w:t xml:space="preserve">blir </w:t>
      </w:r>
      <w:r w:rsidR="009215A8">
        <w:rPr>
          <w:rFonts w:asciiTheme="minorHAnsi" w:hAnsiTheme="minorHAnsi"/>
          <w:sz w:val="22"/>
          <w:szCs w:val="22"/>
        </w:rPr>
        <w:t>iverksatt</w:t>
      </w:r>
      <w:r w:rsidR="004C6756">
        <w:rPr>
          <w:rFonts w:asciiTheme="minorHAnsi" w:hAnsiTheme="minorHAnsi"/>
          <w:sz w:val="22"/>
          <w:szCs w:val="22"/>
        </w:rPr>
        <w:t xml:space="preserve"> i </w:t>
      </w:r>
      <w:r w:rsidR="00C068E7">
        <w:rPr>
          <w:rFonts w:asciiTheme="minorHAnsi" w:hAnsiTheme="minorHAnsi"/>
          <w:sz w:val="22"/>
          <w:szCs w:val="22"/>
        </w:rPr>
        <w:t>helsetjenesten</w:t>
      </w:r>
    </w:p>
    <w:p w14:paraId="5E6380EE" w14:textId="0190111D" w:rsidR="009B28F8" w:rsidRPr="009B28F8" w:rsidRDefault="009215A8" w:rsidP="00B72F35">
      <w:pPr>
        <w:rPr>
          <w:rFonts w:asciiTheme="minorHAnsi" w:hAnsiTheme="minorHAnsi"/>
          <w:b/>
          <w:bCs/>
          <w:sz w:val="22"/>
          <w:szCs w:val="22"/>
        </w:rPr>
      </w:pPr>
      <w:r>
        <w:rPr>
          <w:rFonts w:asciiTheme="minorHAnsi" w:hAnsiTheme="minorHAnsi"/>
          <w:sz w:val="22"/>
          <w:szCs w:val="22"/>
        </w:rPr>
        <w:br/>
      </w:r>
      <w:r w:rsidR="009B28F8" w:rsidRPr="009B28F8">
        <w:rPr>
          <w:rFonts w:asciiTheme="minorHAnsi" w:hAnsiTheme="minorHAnsi"/>
          <w:b/>
          <w:bCs/>
          <w:sz w:val="22"/>
          <w:szCs w:val="22"/>
        </w:rPr>
        <w:t>Personell og kompetanse</w:t>
      </w:r>
    </w:p>
    <w:p w14:paraId="77AFC05A" w14:textId="61FF1F07" w:rsidR="00D701C8" w:rsidRDefault="009A1306" w:rsidP="00B72F35">
      <w:pPr>
        <w:rPr>
          <w:rFonts w:asciiTheme="minorHAnsi" w:hAnsiTheme="minorHAnsi"/>
          <w:sz w:val="22"/>
          <w:szCs w:val="22"/>
        </w:rPr>
      </w:pPr>
      <w:r>
        <w:rPr>
          <w:rFonts w:asciiTheme="minorHAnsi" w:hAnsiTheme="minorHAnsi"/>
          <w:sz w:val="22"/>
          <w:szCs w:val="22"/>
        </w:rPr>
        <w:t xml:space="preserve">Spesialisthelsetjenesten </w:t>
      </w:r>
      <w:r w:rsidR="00E400A1">
        <w:rPr>
          <w:rFonts w:asciiTheme="minorHAnsi" w:hAnsiTheme="minorHAnsi"/>
          <w:sz w:val="22"/>
          <w:szCs w:val="22"/>
        </w:rPr>
        <w:t xml:space="preserve">ser ut til </w:t>
      </w:r>
      <w:r w:rsidR="00C941B8">
        <w:rPr>
          <w:rFonts w:asciiTheme="minorHAnsi" w:hAnsiTheme="minorHAnsi"/>
          <w:sz w:val="22"/>
          <w:szCs w:val="22"/>
        </w:rPr>
        <w:t>å rekruttere</w:t>
      </w:r>
      <w:r w:rsidR="00E400A1">
        <w:rPr>
          <w:rFonts w:asciiTheme="minorHAnsi" w:hAnsiTheme="minorHAnsi"/>
          <w:sz w:val="22"/>
          <w:szCs w:val="22"/>
        </w:rPr>
        <w:t xml:space="preserve"> tilstrekkelig med leger</w:t>
      </w:r>
      <w:r w:rsidR="00C941B8">
        <w:rPr>
          <w:rFonts w:asciiTheme="minorHAnsi" w:hAnsiTheme="minorHAnsi"/>
          <w:sz w:val="22"/>
          <w:szCs w:val="22"/>
        </w:rPr>
        <w:t>. Sykepleiere er det derimot</w:t>
      </w:r>
      <w:r w:rsidR="00342549">
        <w:rPr>
          <w:rFonts w:asciiTheme="minorHAnsi" w:hAnsiTheme="minorHAnsi"/>
          <w:sz w:val="22"/>
          <w:szCs w:val="22"/>
        </w:rPr>
        <w:t xml:space="preserve"> mangel på i spesialisthelsetjenesten. Årsakene er nok </w:t>
      </w:r>
      <w:r w:rsidR="0027094F">
        <w:rPr>
          <w:rFonts w:asciiTheme="minorHAnsi" w:hAnsiTheme="minorHAnsi"/>
          <w:sz w:val="22"/>
          <w:szCs w:val="22"/>
        </w:rPr>
        <w:t>sammensatt,</w:t>
      </w:r>
      <w:r w:rsidR="00140397">
        <w:rPr>
          <w:rFonts w:asciiTheme="minorHAnsi" w:hAnsiTheme="minorHAnsi"/>
          <w:sz w:val="22"/>
          <w:szCs w:val="22"/>
        </w:rPr>
        <w:t xml:space="preserve"> men for lav utdanningskapasitet</w:t>
      </w:r>
      <w:r w:rsidR="00461DAE">
        <w:rPr>
          <w:rFonts w:asciiTheme="minorHAnsi" w:hAnsiTheme="minorHAnsi"/>
          <w:sz w:val="22"/>
          <w:szCs w:val="22"/>
        </w:rPr>
        <w:t xml:space="preserve"> er en sentral faktor</w:t>
      </w:r>
      <w:r w:rsidR="0027094F">
        <w:rPr>
          <w:rFonts w:asciiTheme="minorHAnsi" w:hAnsiTheme="minorHAnsi"/>
          <w:sz w:val="22"/>
          <w:szCs w:val="22"/>
        </w:rPr>
        <w:t xml:space="preserve">. </w:t>
      </w:r>
      <w:r w:rsidR="00805FFA">
        <w:rPr>
          <w:rFonts w:asciiTheme="minorHAnsi" w:hAnsiTheme="minorHAnsi"/>
          <w:sz w:val="22"/>
          <w:szCs w:val="22"/>
        </w:rPr>
        <w:t>I till</w:t>
      </w:r>
      <w:r w:rsidR="003714A9">
        <w:rPr>
          <w:rFonts w:asciiTheme="minorHAnsi" w:hAnsiTheme="minorHAnsi"/>
          <w:sz w:val="22"/>
          <w:szCs w:val="22"/>
        </w:rPr>
        <w:t xml:space="preserve">egg er det mange som forlater yrket, som igjen kan henge sammen med </w:t>
      </w:r>
      <w:r w:rsidR="00C95452">
        <w:rPr>
          <w:rFonts w:asciiTheme="minorHAnsi" w:hAnsiTheme="minorHAnsi"/>
          <w:sz w:val="22"/>
          <w:szCs w:val="22"/>
        </w:rPr>
        <w:t>stort arbeidspress på grunn av lav bemanning av sykepleiere.</w:t>
      </w:r>
      <w:r w:rsidR="00337B26">
        <w:rPr>
          <w:rFonts w:asciiTheme="minorHAnsi" w:hAnsiTheme="minorHAnsi"/>
          <w:sz w:val="22"/>
          <w:szCs w:val="22"/>
        </w:rPr>
        <w:t xml:space="preserve"> </w:t>
      </w:r>
      <w:r w:rsidR="00F079EA">
        <w:rPr>
          <w:rFonts w:asciiTheme="minorHAnsi" w:hAnsiTheme="minorHAnsi"/>
          <w:sz w:val="22"/>
          <w:szCs w:val="22"/>
        </w:rPr>
        <w:t xml:space="preserve">Det er flere </w:t>
      </w:r>
      <w:r w:rsidR="00B00678">
        <w:rPr>
          <w:rFonts w:asciiTheme="minorHAnsi" w:hAnsiTheme="minorHAnsi"/>
          <w:sz w:val="22"/>
          <w:szCs w:val="22"/>
        </w:rPr>
        <w:t>tiltak som an</w:t>
      </w:r>
      <w:r w:rsidR="0077595D">
        <w:rPr>
          <w:rFonts w:asciiTheme="minorHAnsi" w:hAnsiTheme="minorHAnsi"/>
          <w:sz w:val="22"/>
          <w:szCs w:val="22"/>
        </w:rPr>
        <w:t>takelig ville bedret situasjonen</w:t>
      </w:r>
      <w:r w:rsidR="00B55638">
        <w:rPr>
          <w:rFonts w:asciiTheme="minorHAnsi" w:hAnsiTheme="minorHAnsi"/>
          <w:sz w:val="22"/>
          <w:szCs w:val="22"/>
        </w:rPr>
        <w:t>, det å øke utdanningskapasiteten</w:t>
      </w:r>
      <w:r w:rsidR="0069612D">
        <w:rPr>
          <w:rFonts w:asciiTheme="minorHAnsi" w:hAnsiTheme="minorHAnsi"/>
          <w:sz w:val="22"/>
          <w:szCs w:val="22"/>
        </w:rPr>
        <w:t xml:space="preserve"> er ett viktig tiltak, men også tiltak for å forhindre</w:t>
      </w:r>
      <w:r w:rsidR="007D029D">
        <w:rPr>
          <w:rFonts w:asciiTheme="minorHAnsi" w:hAnsiTheme="minorHAnsi"/>
          <w:sz w:val="22"/>
          <w:szCs w:val="22"/>
        </w:rPr>
        <w:t xml:space="preserve"> frafall</w:t>
      </w:r>
      <w:r w:rsidR="0069612D">
        <w:rPr>
          <w:rFonts w:asciiTheme="minorHAnsi" w:hAnsiTheme="minorHAnsi"/>
          <w:sz w:val="22"/>
          <w:szCs w:val="22"/>
        </w:rPr>
        <w:t xml:space="preserve"> fra </w:t>
      </w:r>
      <w:r w:rsidR="00F17F18">
        <w:rPr>
          <w:rFonts w:asciiTheme="minorHAnsi" w:hAnsiTheme="minorHAnsi"/>
          <w:sz w:val="22"/>
          <w:szCs w:val="22"/>
        </w:rPr>
        <w:t>yrket er viktig.</w:t>
      </w:r>
      <w:r w:rsidR="002013C2">
        <w:rPr>
          <w:rFonts w:asciiTheme="minorHAnsi" w:hAnsiTheme="minorHAnsi"/>
          <w:sz w:val="22"/>
          <w:szCs w:val="22"/>
        </w:rPr>
        <w:t xml:space="preserve"> FFO skal ikke gå inn på lønnsspørsmål, med det er antakelig også en faktor.</w:t>
      </w:r>
      <w:r w:rsidR="00D244C4">
        <w:rPr>
          <w:rFonts w:asciiTheme="minorHAnsi" w:hAnsiTheme="minorHAnsi"/>
          <w:sz w:val="22"/>
          <w:szCs w:val="22"/>
        </w:rPr>
        <w:t xml:space="preserve"> </w:t>
      </w:r>
    </w:p>
    <w:p w14:paraId="6462206A" w14:textId="77777777" w:rsidR="00C21362" w:rsidRDefault="00C21362" w:rsidP="00B72F35">
      <w:pPr>
        <w:rPr>
          <w:rFonts w:asciiTheme="minorHAnsi" w:hAnsiTheme="minorHAnsi"/>
          <w:sz w:val="22"/>
          <w:szCs w:val="22"/>
        </w:rPr>
      </w:pPr>
    </w:p>
    <w:p w14:paraId="4F028BAF" w14:textId="77777777" w:rsidR="00113102" w:rsidRDefault="00F066CB" w:rsidP="00B72F35">
      <w:pPr>
        <w:rPr>
          <w:rFonts w:asciiTheme="minorHAnsi" w:hAnsiTheme="minorHAnsi"/>
          <w:sz w:val="22"/>
          <w:szCs w:val="22"/>
        </w:rPr>
      </w:pPr>
      <w:r>
        <w:rPr>
          <w:rFonts w:asciiTheme="minorHAnsi" w:hAnsiTheme="minorHAnsi"/>
          <w:sz w:val="22"/>
          <w:szCs w:val="22"/>
        </w:rPr>
        <w:t xml:space="preserve">I kommunehelsetjensten er jo fastlegekrisen </w:t>
      </w:r>
      <w:r w:rsidR="005540FE">
        <w:rPr>
          <w:rFonts w:asciiTheme="minorHAnsi" w:hAnsiTheme="minorHAnsi"/>
          <w:sz w:val="22"/>
          <w:szCs w:val="22"/>
        </w:rPr>
        <w:t>en betydelig utfordring</w:t>
      </w:r>
      <w:r w:rsidR="003A0447">
        <w:rPr>
          <w:rFonts w:asciiTheme="minorHAnsi" w:hAnsiTheme="minorHAnsi"/>
          <w:sz w:val="22"/>
          <w:szCs w:val="22"/>
        </w:rPr>
        <w:t xml:space="preserve">, </w:t>
      </w:r>
      <w:r w:rsidR="00342D59">
        <w:rPr>
          <w:rFonts w:asciiTheme="minorHAnsi" w:hAnsiTheme="minorHAnsi"/>
          <w:sz w:val="22"/>
          <w:szCs w:val="22"/>
        </w:rPr>
        <w:t>og som trenger kraftfulle tiltak for å reddes.</w:t>
      </w:r>
      <w:r w:rsidR="00D70F93">
        <w:rPr>
          <w:rFonts w:asciiTheme="minorHAnsi" w:hAnsiTheme="minorHAnsi"/>
          <w:sz w:val="22"/>
          <w:szCs w:val="22"/>
        </w:rPr>
        <w:t xml:space="preserve"> </w:t>
      </w:r>
      <w:r w:rsidR="00D82731">
        <w:rPr>
          <w:rFonts w:asciiTheme="minorHAnsi" w:hAnsiTheme="minorHAnsi"/>
          <w:sz w:val="22"/>
          <w:szCs w:val="22"/>
        </w:rPr>
        <w:t>Veksten i</w:t>
      </w:r>
      <w:r w:rsidR="00DB48A3">
        <w:rPr>
          <w:rFonts w:asciiTheme="minorHAnsi" w:hAnsiTheme="minorHAnsi"/>
          <w:sz w:val="22"/>
          <w:szCs w:val="22"/>
        </w:rPr>
        <w:t xml:space="preserve"> antall årsverk har vært ti ganger høyere i</w:t>
      </w:r>
      <w:r w:rsidR="00D82731">
        <w:rPr>
          <w:rFonts w:asciiTheme="minorHAnsi" w:hAnsiTheme="minorHAnsi"/>
          <w:sz w:val="22"/>
          <w:szCs w:val="22"/>
        </w:rPr>
        <w:t xml:space="preserve"> </w:t>
      </w:r>
      <w:r w:rsidR="00DB48A3">
        <w:rPr>
          <w:rFonts w:asciiTheme="minorHAnsi" w:hAnsiTheme="minorHAnsi"/>
          <w:sz w:val="22"/>
          <w:szCs w:val="22"/>
        </w:rPr>
        <w:t>spesialisthelsetjenesten enn i kommunene.</w:t>
      </w:r>
      <w:r w:rsidR="00B35CDF">
        <w:rPr>
          <w:rFonts w:asciiTheme="minorHAnsi" w:hAnsiTheme="minorHAnsi"/>
          <w:sz w:val="22"/>
          <w:szCs w:val="22"/>
        </w:rPr>
        <w:t xml:space="preserve"> </w:t>
      </w:r>
    </w:p>
    <w:p w14:paraId="7373EB5A" w14:textId="2FB59C9B" w:rsidR="00EF5715" w:rsidRDefault="00583FC7" w:rsidP="00B72F35">
      <w:pPr>
        <w:rPr>
          <w:rFonts w:asciiTheme="minorHAnsi" w:hAnsiTheme="minorHAnsi"/>
          <w:sz w:val="22"/>
          <w:szCs w:val="22"/>
        </w:rPr>
      </w:pPr>
      <w:r>
        <w:rPr>
          <w:rFonts w:asciiTheme="minorHAnsi" w:hAnsiTheme="minorHAnsi"/>
          <w:sz w:val="22"/>
          <w:szCs w:val="22"/>
        </w:rPr>
        <w:t>Ifølge</w:t>
      </w:r>
      <w:r w:rsidR="00D118BD">
        <w:rPr>
          <w:rFonts w:asciiTheme="minorHAnsi" w:hAnsiTheme="minorHAnsi"/>
          <w:sz w:val="22"/>
          <w:szCs w:val="22"/>
        </w:rPr>
        <w:t xml:space="preserve"> de </w:t>
      </w:r>
      <w:r w:rsidR="00B35CDF">
        <w:rPr>
          <w:rFonts w:asciiTheme="minorHAnsi" w:hAnsiTheme="minorHAnsi"/>
          <w:sz w:val="22"/>
          <w:szCs w:val="22"/>
        </w:rPr>
        <w:t xml:space="preserve">siste tallene </w:t>
      </w:r>
      <w:r w:rsidR="002D31A8">
        <w:rPr>
          <w:rFonts w:asciiTheme="minorHAnsi" w:hAnsiTheme="minorHAnsi"/>
          <w:sz w:val="22"/>
          <w:szCs w:val="22"/>
        </w:rPr>
        <w:t>er</w:t>
      </w:r>
      <w:r w:rsidR="002B4CA0">
        <w:rPr>
          <w:rFonts w:asciiTheme="minorHAnsi" w:hAnsiTheme="minorHAnsi"/>
          <w:sz w:val="22"/>
          <w:szCs w:val="22"/>
        </w:rPr>
        <w:t xml:space="preserve"> det nå</w:t>
      </w:r>
      <w:r w:rsidR="00B35CDF">
        <w:rPr>
          <w:rFonts w:asciiTheme="minorHAnsi" w:hAnsiTheme="minorHAnsi"/>
          <w:sz w:val="22"/>
          <w:szCs w:val="22"/>
        </w:rPr>
        <w:t xml:space="preserve"> hele 230.000</w:t>
      </w:r>
      <w:r w:rsidR="00D118BD">
        <w:rPr>
          <w:rFonts w:asciiTheme="minorHAnsi" w:hAnsiTheme="minorHAnsi"/>
          <w:sz w:val="22"/>
          <w:szCs w:val="22"/>
        </w:rPr>
        <w:t xml:space="preserve"> personer</w:t>
      </w:r>
      <w:r w:rsidR="00C30B68">
        <w:rPr>
          <w:rFonts w:asciiTheme="minorHAnsi" w:hAnsiTheme="minorHAnsi"/>
          <w:sz w:val="22"/>
          <w:szCs w:val="22"/>
        </w:rPr>
        <w:t xml:space="preserve"> uten fast lege. Det er sv</w:t>
      </w:r>
      <w:r w:rsidR="00A1134E">
        <w:rPr>
          <w:rFonts w:asciiTheme="minorHAnsi" w:hAnsiTheme="minorHAnsi"/>
          <w:sz w:val="22"/>
          <w:szCs w:val="22"/>
        </w:rPr>
        <w:t>æ</w:t>
      </w:r>
      <w:r w:rsidR="00C30B68">
        <w:rPr>
          <w:rFonts w:asciiTheme="minorHAnsi" w:hAnsiTheme="minorHAnsi"/>
          <w:sz w:val="22"/>
          <w:szCs w:val="22"/>
        </w:rPr>
        <w:t>rt alvorlig</w:t>
      </w:r>
      <w:r w:rsidR="00A1134E">
        <w:rPr>
          <w:rFonts w:asciiTheme="minorHAnsi" w:hAnsiTheme="minorHAnsi"/>
          <w:sz w:val="22"/>
          <w:szCs w:val="22"/>
        </w:rPr>
        <w:t xml:space="preserve"> særlig for de </w:t>
      </w:r>
      <w:r w:rsidR="00A8373D">
        <w:rPr>
          <w:rFonts w:asciiTheme="minorHAnsi" w:hAnsiTheme="minorHAnsi"/>
          <w:sz w:val="22"/>
          <w:szCs w:val="22"/>
        </w:rPr>
        <w:t xml:space="preserve">pasientene som </w:t>
      </w:r>
      <w:r w:rsidR="009C4921">
        <w:rPr>
          <w:rFonts w:asciiTheme="minorHAnsi" w:hAnsiTheme="minorHAnsi"/>
          <w:sz w:val="22"/>
          <w:szCs w:val="22"/>
        </w:rPr>
        <w:t>trenger det mest.</w:t>
      </w:r>
      <w:r w:rsidR="00A61B80">
        <w:rPr>
          <w:rFonts w:asciiTheme="minorHAnsi" w:hAnsiTheme="minorHAnsi"/>
          <w:sz w:val="22"/>
          <w:szCs w:val="22"/>
        </w:rPr>
        <w:t xml:space="preserve"> Dessverre er det også mange fas</w:t>
      </w:r>
      <w:r w:rsidR="00BA5D79">
        <w:rPr>
          <w:rFonts w:asciiTheme="minorHAnsi" w:hAnsiTheme="minorHAnsi"/>
          <w:sz w:val="22"/>
          <w:szCs w:val="22"/>
        </w:rPr>
        <w:t>t</w:t>
      </w:r>
      <w:r w:rsidR="00A61B80">
        <w:rPr>
          <w:rFonts w:asciiTheme="minorHAnsi" w:hAnsiTheme="minorHAnsi"/>
          <w:sz w:val="22"/>
          <w:szCs w:val="22"/>
        </w:rPr>
        <w:t>leger som slutter og gå</w:t>
      </w:r>
      <w:r w:rsidR="00BA5D79">
        <w:rPr>
          <w:rFonts w:asciiTheme="minorHAnsi" w:hAnsiTheme="minorHAnsi"/>
          <w:sz w:val="22"/>
          <w:szCs w:val="22"/>
        </w:rPr>
        <w:t>r</w:t>
      </w:r>
      <w:r w:rsidR="00A61B80">
        <w:rPr>
          <w:rFonts w:asciiTheme="minorHAnsi" w:hAnsiTheme="minorHAnsi"/>
          <w:sz w:val="22"/>
          <w:szCs w:val="22"/>
        </w:rPr>
        <w:t xml:space="preserve"> over i annen</w:t>
      </w:r>
      <w:r w:rsidR="00342D59">
        <w:rPr>
          <w:rFonts w:asciiTheme="minorHAnsi" w:hAnsiTheme="minorHAnsi"/>
          <w:sz w:val="22"/>
          <w:szCs w:val="22"/>
        </w:rPr>
        <w:t xml:space="preserve"> </w:t>
      </w:r>
      <w:r w:rsidR="00BA5D79">
        <w:rPr>
          <w:rFonts w:asciiTheme="minorHAnsi" w:hAnsiTheme="minorHAnsi"/>
          <w:sz w:val="22"/>
          <w:szCs w:val="22"/>
        </w:rPr>
        <w:t>virksomhet</w:t>
      </w:r>
      <w:r w:rsidR="008B6283">
        <w:rPr>
          <w:rFonts w:asciiTheme="minorHAnsi" w:hAnsiTheme="minorHAnsi"/>
          <w:sz w:val="22"/>
          <w:szCs w:val="22"/>
        </w:rPr>
        <w:t xml:space="preserve">, eller går av med pensjon. </w:t>
      </w:r>
      <w:r w:rsidR="00342D59">
        <w:rPr>
          <w:rFonts w:asciiTheme="minorHAnsi" w:hAnsiTheme="minorHAnsi"/>
          <w:sz w:val="22"/>
          <w:szCs w:val="22"/>
        </w:rPr>
        <w:t>Det å ha en fast lege</w:t>
      </w:r>
      <w:r w:rsidR="00663485">
        <w:rPr>
          <w:rFonts w:asciiTheme="minorHAnsi" w:hAnsiTheme="minorHAnsi"/>
          <w:sz w:val="22"/>
          <w:szCs w:val="22"/>
        </w:rPr>
        <w:t xml:space="preserve"> er svært viktig for </w:t>
      </w:r>
      <w:r w:rsidR="002F3B34">
        <w:rPr>
          <w:rFonts w:asciiTheme="minorHAnsi" w:hAnsiTheme="minorHAnsi"/>
          <w:sz w:val="22"/>
          <w:szCs w:val="22"/>
        </w:rPr>
        <w:t xml:space="preserve">innbyggerne, fordi </w:t>
      </w:r>
      <w:r w:rsidR="00196FEE">
        <w:rPr>
          <w:rFonts w:asciiTheme="minorHAnsi" w:hAnsiTheme="minorHAnsi"/>
          <w:sz w:val="22"/>
          <w:szCs w:val="22"/>
        </w:rPr>
        <w:t>pasienter får bedre behandling og oppfølging</w:t>
      </w:r>
      <w:r w:rsidR="00195A7F">
        <w:rPr>
          <w:rFonts w:asciiTheme="minorHAnsi" w:hAnsiTheme="minorHAnsi"/>
          <w:sz w:val="22"/>
          <w:szCs w:val="22"/>
        </w:rPr>
        <w:t xml:space="preserve"> hos en fast</w:t>
      </w:r>
      <w:r w:rsidR="00196FEE">
        <w:rPr>
          <w:rFonts w:asciiTheme="minorHAnsi" w:hAnsiTheme="minorHAnsi"/>
          <w:sz w:val="22"/>
          <w:szCs w:val="22"/>
        </w:rPr>
        <w:t xml:space="preserve"> </w:t>
      </w:r>
      <w:r w:rsidR="00195A7F">
        <w:rPr>
          <w:rFonts w:asciiTheme="minorHAnsi" w:hAnsiTheme="minorHAnsi"/>
          <w:sz w:val="22"/>
          <w:szCs w:val="22"/>
        </w:rPr>
        <w:t>lege</w:t>
      </w:r>
      <w:r w:rsidR="00196FEE">
        <w:rPr>
          <w:rFonts w:asciiTheme="minorHAnsi" w:hAnsiTheme="minorHAnsi"/>
          <w:sz w:val="22"/>
          <w:szCs w:val="22"/>
        </w:rPr>
        <w:t xml:space="preserve"> som kjenner pasienten</w:t>
      </w:r>
      <w:r w:rsidR="00382084">
        <w:rPr>
          <w:rFonts w:asciiTheme="minorHAnsi" w:hAnsiTheme="minorHAnsi"/>
          <w:sz w:val="22"/>
          <w:szCs w:val="22"/>
        </w:rPr>
        <w:t xml:space="preserve"> og dennes </w:t>
      </w:r>
      <w:r w:rsidR="008D61A7">
        <w:rPr>
          <w:rFonts w:asciiTheme="minorHAnsi" w:hAnsiTheme="minorHAnsi"/>
          <w:sz w:val="22"/>
          <w:szCs w:val="22"/>
        </w:rPr>
        <w:t>pasienthistorie</w:t>
      </w:r>
      <w:r w:rsidR="00BE545B">
        <w:rPr>
          <w:rFonts w:asciiTheme="minorHAnsi" w:hAnsiTheme="minorHAnsi"/>
          <w:sz w:val="22"/>
          <w:szCs w:val="22"/>
        </w:rPr>
        <w:t>. Derfor er det helt sentralt å bevare fastlegeordningen. For</w:t>
      </w:r>
      <w:r w:rsidR="00D85537">
        <w:rPr>
          <w:rFonts w:asciiTheme="minorHAnsi" w:hAnsiTheme="minorHAnsi"/>
          <w:sz w:val="22"/>
          <w:szCs w:val="22"/>
        </w:rPr>
        <w:t xml:space="preserve"> å sikre en god legedekning i primærhelsetjenesten</w:t>
      </w:r>
      <w:r w:rsidR="00F61258">
        <w:rPr>
          <w:rFonts w:asciiTheme="minorHAnsi" w:hAnsiTheme="minorHAnsi"/>
          <w:sz w:val="22"/>
          <w:szCs w:val="22"/>
        </w:rPr>
        <w:t xml:space="preserve"> må en </w:t>
      </w:r>
      <w:r w:rsidR="00311FD0">
        <w:rPr>
          <w:rFonts w:asciiTheme="minorHAnsi" w:hAnsiTheme="minorHAnsi"/>
          <w:sz w:val="22"/>
          <w:szCs w:val="22"/>
        </w:rPr>
        <w:t xml:space="preserve">gjøre flere ting som kan bidra </w:t>
      </w:r>
      <w:proofErr w:type="spellStart"/>
      <w:r w:rsidR="00311FD0">
        <w:rPr>
          <w:rFonts w:asciiTheme="minorHAnsi" w:hAnsiTheme="minorHAnsi"/>
          <w:sz w:val="22"/>
          <w:szCs w:val="22"/>
        </w:rPr>
        <w:t>ti</w:t>
      </w:r>
      <w:proofErr w:type="spellEnd"/>
      <w:r w:rsidR="00311FD0">
        <w:rPr>
          <w:rFonts w:asciiTheme="minorHAnsi" w:hAnsiTheme="minorHAnsi"/>
          <w:sz w:val="22"/>
          <w:szCs w:val="22"/>
        </w:rPr>
        <w:t xml:space="preserve"> flere søker seg til fastlegestillinger</w:t>
      </w:r>
      <w:r w:rsidR="008F2304">
        <w:rPr>
          <w:rFonts w:asciiTheme="minorHAnsi" w:hAnsiTheme="minorHAnsi"/>
          <w:sz w:val="22"/>
          <w:szCs w:val="22"/>
        </w:rPr>
        <w:t xml:space="preserve"> eller inngår fastlønnsavtale med kommunene</w:t>
      </w:r>
      <w:r w:rsidR="001F45E7">
        <w:rPr>
          <w:rFonts w:asciiTheme="minorHAnsi" w:hAnsiTheme="minorHAnsi"/>
          <w:sz w:val="22"/>
          <w:szCs w:val="22"/>
        </w:rPr>
        <w:t xml:space="preserve">. Det er også nødvendig å gjøre </w:t>
      </w:r>
      <w:r w:rsidR="00B35CDF">
        <w:rPr>
          <w:rFonts w:asciiTheme="minorHAnsi" w:hAnsiTheme="minorHAnsi"/>
          <w:sz w:val="22"/>
          <w:szCs w:val="22"/>
        </w:rPr>
        <w:t xml:space="preserve">noe med </w:t>
      </w:r>
      <w:r w:rsidR="00EC603B">
        <w:rPr>
          <w:rFonts w:asciiTheme="minorHAnsi" w:hAnsiTheme="minorHAnsi"/>
          <w:sz w:val="22"/>
          <w:szCs w:val="22"/>
        </w:rPr>
        <w:t>frafallet fra yrket.</w:t>
      </w:r>
    </w:p>
    <w:p w14:paraId="7E4D6563" w14:textId="77777777" w:rsidR="00C81B91" w:rsidRDefault="00C81B91" w:rsidP="00B72F35">
      <w:pPr>
        <w:rPr>
          <w:rFonts w:asciiTheme="minorHAnsi" w:hAnsiTheme="minorHAnsi"/>
          <w:sz w:val="22"/>
          <w:szCs w:val="22"/>
        </w:rPr>
      </w:pPr>
    </w:p>
    <w:p w14:paraId="255E6FE8" w14:textId="0BCCA523" w:rsidR="00C81B91" w:rsidRPr="00C452F3" w:rsidRDefault="00C81B91" w:rsidP="00B72F35">
      <w:pPr>
        <w:rPr>
          <w:rFonts w:asciiTheme="minorHAnsi" w:hAnsiTheme="minorHAnsi"/>
          <w:sz w:val="22"/>
          <w:szCs w:val="22"/>
        </w:rPr>
      </w:pPr>
      <w:r>
        <w:rPr>
          <w:rFonts w:asciiTheme="minorHAnsi" w:hAnsiTheme="minorHAnsi"/>
          <w:sz w:val="22"/>
          <w:szCs w:val="22"/>
        </w:rPr>
        <w:t>Det er også knapphet på andre helsepersonell</w:t>
      </w:r>
      <w:r w:rsidR="00113E15">
        <w:rPr>
          <w:rFonts w:asciiTheme="minorHAnsi" w:hAnsiTheme="minorHAnsi"/>
          <w:sz w:val="22"/>
          <w:szCs w:val="22"/>
        </w:rPr>
        <w:t>grupper særlig i kommunene. Et eksempel er at det mangler 20.000 vernepleiere</w:t>
      </w:r>
      <w:r w:rsidR="00FC7995">
        <w:rPr>
          <w:rFonts w:asciiTheme="minorHAnsi" w:hAnsiTheme="minorHAnsi"/>
          <w:sz w:val="22"/>
          <w:szCs w:val="22"/>
        </w:rPr>
        <w:t xml:space="preserve">. Dette er en personellgruppe som har kunnskap </w:t>
      </w:r>
      <w:r w:rsidR="00F34D73">
        <w:rPr>
          <w:rFonts w:asciiTheme="minorHAnsi" w:hAnsiTheme="minorHAnsi"/>
          <w:sz w:val="22"/>
          <w:szCs w:val="22"/>
        </w:rPr>
        <w:t xml:space="preserve">innen somatikk og </w:t>
      </w:r>
      <w:r w:rsidR="008F7A22">
        <w:rPr>
          <w:rFonts w:asciiTheme="minorHAnsi" w:hAnsiTheme="minorHAnsi"/>
          <w:sz w:val="22"/>
          <w:szCs w:val="22"/>
        </w:rPr>
        <w:t>innen psykisk helse</w:t>
      </w:r>
      <w:r w:rsidR="00F358C3">
        <w:rPr>
          <w:rFonts w:asciiTheme="minorHAnsi" w:hAnsiTheme="minorHAnsi"/>
          <w:sz w:val="22"/>
          <w:szCs w:val="22"/>
        </w:rPr>
        <w:t>. De arbeider i stor grad</w:t>
      </w:r>
      <w:r w:rsidR="005D3FFF">
        <w:rPr>
          <w:rFonts w:asciiTheme="minorHAnsi" w:hAnsiTheme="minorHAnsi"/>
          <w:sz w:val="22"/>
          <w:szCs w:val="22"/>
        </w:rPr>
        <w:t xml:space="preserve"> som leder</w:t>
      </w:r>
      <w:r w:rsidR="00D156C8">
        <w:rPr>
          <w:rFonts w:asciiTheme="minorHAnsi" w:hAnsiTheme="minorHAnsi"/>
          <w:sz w:val="22"/>
          <w:szCs w:val="22"/>
        </w:rPr>
        <w:t>e</w:t>
      </w:r>
      <w:r w:rsidR="00F358C3">
        <w:rPr>
          <w:rFonts w:asciiTheme="minorHAnsi" w:hAnsiTheme="minorHAnsi"/>
          <w:sz w:val="22"/>
          <w:szCs w:val="22"/>
        </w:rPr>
        <w:t xml:space="preserve"> i omsorgsboliger</w:t>
      </w:r>
      <w:r w:rsidR="00BB76C7">
        <w:rPr>
          <w:rFonts w:asciiTheme="minorHAnsi" w:hAnsiTheme="minorHAnsi"/>
          <w:sz w:val="22"/>
          <w:szCs w:val="22"/>
        </w:rPr>
        <w:t xml:space="preserve"> for utviklingshemmede og andre med funksjonsnedsettelse</w:t>
      </w:r>
      <w:r w:rsidR="006C0ED0">
        <w:rPr>
          <w:rFonts w:asciiTheme="minorHAnsi" w:hAnsiTheme="minorHAnsi"/>
          <w:sz w:val="22"/>
          <w:szCs w:val="22"/>
        </w:rPr>
        <w:t>r</w:t>
      </w:r>
      <w:r w:rsidR="00282C23">
        <w:rPr>
          <w:rFonts w:asciiTheme="minorHAnsi" w:hAnsiTheme="minorHAnsi"/>
          <w:sz w:val="22"/>
          <w:szCs w:val="22"/>
        </w:rPr>
        <w:t>. Som nevnt er det stor manko på denne personellgruppen</w:t>
      </w:r>
      <w:r w:rsidR="00414205">
        <w:rPr>
          <w:rFonts w:asciiTheme="minorHAnsi" w:hAnsiTheme="minorHAnsi"/>
          <w:sz w:val="22"/>
          <w:szCs w:val="22"/>
        </w:rPr>
        <w:t xml:space="preserve"> som ikke så </w:t>
      </w:r>
      <w:r w:rsidR="00416BD7">
        <w:rPr>
          <w:rFonts w:asciiTheme="minorHAnsi" w:hAnsiTheme="minorHAnsi"/>
          <w:sz w:val="22"/>
          <w:szCs w:val="22"/>
        </w:rPr>
        <w:t>ofte omtales</w:t>
      </w:r>
      <w:r w:rsidR="00414205">
        <w:rPr>
          <w:rFonts w:asciiTheme="minorHAnsi" w:hAnsiTheme="minorHAnsi"/>
          <w:sz w:val="22"/>
          <w:szCs w:val="22"/>
        </w:rPr>
        <w:t xml:space="preserve"> </w:t>
      </w:r>
      <w:r w:rsidR="00227B46">
        <w:rPr>
          <w:rFonts w:asciiTheme="minorHAnsi" w:hAnsiTheme="minorHAnsi"/>
          <w:sz w:val="22"/>
          <w:szCs w:val="22"/>
        </w:rPr>
        <w:t>i helse</w:t>
      </w:r>
      <w:r w:rsidR="004178BC">
        <w:rPr>
          <w:rFonts w:asciiTheme="minorHAnsi" w:hAnsiTheme="minorHAnsi"/>
          <w:sz w:val="22"/>
          <w:szCs w:val="22"/>
        </w:rPr>
        <w:t xml:space="preserve"> og omsorgspolitiske dokumenter. De gjør imidlertid et svært viktig </w:t>
      </w:r>
      <w:r w:rsidR="00BE690D">
        <w:rPr>
          <w:rFonts w:asciiTheme="minorHAnsi" w:hAnsiTheme="minorHAnsi"/>
          <w:sz w:val="22"/>
          <w:szCs w:val="22"/>
        </w:rPr>
        <w:t xml:space="preserve">arbeid </w:t>
      </w:r>
      <w:r w:rsidR="00416BD7">
        <w:rPr>
          <w:rFonts w:asciiTheme="minorHAnsi" w:hAnsiTheme="minorHAnsi"/>
          <w:sz w:val="22"/>
          <w:szCs w:val="22"/>
        </w:rPr>
        <w:t>i forhol</w:t>
      </w:r>
      <w:r w:rsidR="00BE690D">
        <w:rPr>
          <w:rFonts w:asciiTheme="minorHAnsi" w:hAnsiTheme="minorHAnsi"/>
          <w:sz w:val="22"/>
          <w:szCs w:val="22"/>
        </w:rPr>
        <w:t>d</w:t>
      </w:r>
      <w:r w:rsidR="00416BD7">
        <w:rPr>
          <w:rFonts w:asciiTheme="minorHAnsi" w:hAnsiTheme="minorHAnsi"/>
          <w:sz w:val="22"/>
          <w:szCs w:val="22"/>
        </w:rPr>
        <w:t xml:space="preserve"> til de</w:t>
      </w:r>
      <w:r w:rsidR="00BE690D">
        <w:rPr>
          <w:rFonts w:asciiTheme="minorHAnsi" w:hAnsiTheme="minorHAnsi"/>
          <w:sz w:val="22"/>
          <w:szCs w:val="22"/>
        </w:rPr>
        <w:t xml:space="preserve"> svakeste </w:t>
      </w:r>
      <w:r w:rsidR="004F4DC7">
        <w:rPr>
          <w:rFonts w:asciiTheme="minorHAnsi" w:hAnsiTheme="minorHAnsi"/>
          <w:sz w:val="22"/>
          <w:szCs w:val="22"/>
        </w:rPr>
        <w:t>bruke</w:t>
      </w:r>
      <w:r w:rsidR="00416BD7">
        <w:rPr>
          <w:rFonts w:asciiTheme="minorHAnsi" w:hAnsiTheme="minorHAnsi"/>
          <w:sz w:val="22"/>
          <w:szCs w:val="22"/>
        </w:rPr>
        <w:t>rgruppene</w:t>
      </w:r>
      <w:r w:rsidR="004F4DC7">
        <w:rPr>
          <w:rFonts w:asciiTheme="minorHAnsi" w:hAnsiTheme="minorHAnsi"/>
          <w:sz w:val="22"/>
          <w:szCs w:val="22"/>
        </w:rPr>
        <w:t>.</w:t>
      </w:r>
      <w:r w:rsidR="00416BD7">
        <w:rPr>
          <w:rFonts w:asciiTheme="minorHAnsi" w:hAnsiTheme="minorHAnsi"/>
          <w:sz w:val="22"/>
          <w:szCs w:val="22"/>
        </w:rPr>
        <w:t xml:space="preserve"> Vi mener derfor en </w:t>
      </w:r>
      <w:r w:rsidR="002E4E3E">
        <w:rPr>
          <w:rFonts w:asciiTheme="minorHAnsi" w:hAnsiTheme="minorHAnsi"/>
          <w:sz w:val="22"/>
          <w:szCs w:val="22"/>
        </w:rPr>
        <w:t xml:space="preserve">helse- og samhandlingsplan må </w:t>
      </w:r>
      <w:r w:rsidR="0065678C">
        <w:rPr>
          <w:rFonts w:asciiTheme="minorHAnsi" w:hAnsiTheme="minorHAnsi"/>
          <w:sz w:val="22"/>
          <w:szCs w:val="22"/>
        </w:rPr>
        <w:t>adressere problemet med rekruttering</w:t>
      </w:r>
      <w:r w:rsidR="0082398E">
        <w:rPr>
          <w:rFonts w:asciiTheme="minorHAnsi" w:hAnsiTheme="minorHAnsi"/>
          <w:sz w:val="22"/>
          <w:szCs w:val="22"/>
        </w:rPr>
        <w:t xml:space="preserve"> av vernepleiere.</w:t>
      </w:r>
    </w:p>
    <w:p w14:paraId="25189BB9" w14:textId="77777777" w:rsidR="002920F3" w:rsidRDefault="002920F3" w:rsidP="00B72F35">
      <w:pPr>
        <w:rPr>
          <w:rFonts w:asciiTheme="minorHAnsi" w:hAnsiTheme="minorHAnsi"/>
          <w:b/>
          <w:bCs/>
          <w:sz w:val="22"/>
          <w:szCs w:val="22"/>
        </w:rPr>
      </w:pPr>
    </w:p>
    <w:p w14:paraId="4D88363F" w14:textId="1AE7249B" w:rsidR="00D93597" w:rsidRDefault="0057730C" w:rsidP="00B72F35">
      <w:pPr>
        <w:rPr>
          <w:rFonts w:asciiTheme="minorHAnsi" w:hAnsiTheme="minorHAnsi"/>
          <w:b/>
          <w:bCs/>
          <w:sz w:val="22"/>
          <w:szCs w:val="22"/>
        </w:rPr>
      </w:pPr>
      <w:r>
        <w:rPr>
          <w:rFonts w:asciiTheme="minorHAnsi" w:hAnsiTheme="minorHAnsi"/>
          <w:b/>
          <w:bCs/>
          <w:sz w:val="22"/>
          <w:szCs w:val="22"/>
        </w:rPr>
        <w:t>FFO anbefaler</w:t>
      </w:r>
      <w:r w:rsidR="00BF7C54">
        <w:rPr>
          <w:rFonts w:asciiTheme="minorHAnsi" w:hAnsiTheme="minorHAnsi"/>
          <w:b/>
          <w:bCs/>
          <w:sz w:val="22"/>
          <w:szCs w:val="22"/>
        </w:rPr>
        <w:t xml:space="preserve"> tiltak helsepersone</w:t>
      </w:r>
      <w:r w:rsidR="00ED7839">
        <w:rPr>
          <w:rFonts w:asciiTheme="minorHAnsi" w:hAnsiTheme="minorHAnsi"/>
          <w:b/>
          <w:bCs/>
          <w:sz w:val="22"/>
          <w:szCs w:val="22"/>
        </w:rPr>
        <w:t>ll</w:t>
      </w:r>
    </w:p>
    <w:p w14:paraId="6DC6C324" w14:textId="6A77E2C6" w:rsidR="006D4439" w:rsidRPr="00541552" w:rsidRDefault="006D4439" w:rsidP="00541552">
      <w:pPr>
        <w:pStyle w:val="Listeavsnitt"/>
        <w:numPr>
          <w:ilvl w:val="0"/>
          <w:numId w:val="3"/>
        </w:numPr>
        <w:rPr>
          <w:rFonts w:asciiTheme="minorHAnsi" w:hAnsiTheme="minorHAnsi"/>
          <w:sz w:val="22"/>
          <w:szCs w:val="22"/>
        </w:rPr>
      </w:pPr>
      <w:r w:rsidRPr="00541552">
        <w:rPr>
          <w:rFonts w:asciiTheme="minorHAnsi" w:hAnsiTheme="minorHAnsi"/>
          <w:sz w:val="22"/>
          <w:szCs w:val="22"/>
        </w:rPr>
        <w:t xml:space="preserve">Øke </w:t>
      </w:r>
      <w:r w:rsidR="00E61D3E" w:rsidRPr="00541552">
        <w:rPr>
          <w:rFonts w:asciiTheme="minorHAnsi" w:hAnsiTheme="minorHAnsi"/>
          <w:sz w:val="22"/>
          <w:szCs w:val="22"/>
        </w:rPr>
        <w:t>utdanningskapasiteten for sykepleiere</w:t>
      </w:r>
    </w:p>
    <w:p w14:paraId="031865F0" w14:textId="2FD39D5A" w:rsidR="00E61D3E" w:rsidRPr="00541552" w:rsidRDefault="00E61D3E" w:rsidP="00541552">
      <w:pPr>
        <w:pStyle w:val="Listeavsnitt"/>
        <w:numPr>
          <w:ilvl w:val="0"/>
          <w:numId w:val="3"/>
        </w:numPr>
        <w:rPr>
          <w:rFonts w:asciiTheme="minorHAnsi" w:hAnsiTheme="minorHAnsi"/>
          <w:sz w:val="22"/>
          <w:szCs w:val="22"/>
        </w:rPr>
      </w:pPr>
      <w:r w:rsidRPr="00541552">
        <w:rPr>
          <w:rFonts w:asciiTheme="minorHAnsi" w:hAnsiTheme="minorHAnsi"/>
          <w:sz w:val="22"/>
          <w:szCs w:val="22"/>
        </w:rPr>
        <w:t>Tiltak for å</w:t>
      </w:r>
      <w:r w:rsidR="0072313F">
        <w:rPr>
          <w:rFonts w:asciiTheme="minorHAnsi" w:hAnsiTheme="minorHAnsi"/>
          <w:sz w:val="22"/>
          <w:szCs w:val="22"/>
        </w:rPr>
        <w:t xml:space="preserve"> hindre</w:t>
      </w:r>
      <w:r w:rsidRPr="00541552">
        <w:rPr>
          <w:rFonts w:asciiTheme="minorHAnsi" w:hAnsiTheme="minorHAnsi"/>
          <w:sz w:val="22"/>
          <w:szCs w:val="22"/>
        </w:rPr>
        <w:t xml:space="preserve"> frafall fra </w:t>
      </w:r>
      <w:r w:rsidR="00376EA6">
        <w:rPr>
          <w:rFonts w:asciiTheme="minorHAnsi" w:hAnsiTheme="minorHAnsi"/>
          <w:sz w:val="22"/>
          <w:szCs w:val="22"/>
        </w:rPr>
        <w:t>sykepleier</w:t>
      </w:r>
      <w:r w:rsidRPr="00541552">
        <w:rPr>
          <w:rFonts w:asciiTheme="minorHAnsi" w:hAnsiTheme="minorHAnsi"/>
          <w:sz w:val="22"/>
          <w:szCs w:val="22"/>
        </w:rPr>
        <w:t>yrket</w:t>
      </w:r>
    </w:p>
    <w:p w14:paraId="23439D25" w14:textId="1AA9E863" w:rsidR="00D701C8" w:rsidRPr="00541552" w:rsidRDefault="00CA1252" w:rsidP="00541552">
      <w:pPr>
        <w:pStyle w:val="Listeavsnitt"/>
        <w:numPr>
          <w:ilvl w:val="0"/>
          <w:numId w:val="3"/>
        </w:numPr>
        <w:rPr>
          <w:rFonts w:asciiTheme="minorHAnsi" w:hAnsiTheme="minorHAnsi"/>
          <w:sz w:val="22"/>
          <w:szCs w:val="22"/>
        </w:rPr>
      </w:pPr>
      <w:r w:rsidRPr="00541552">
        <w:rPr>
          <w:rFonts w:asciiTheme="minorHAnsi" w:hAnsiTheme="minorHAnsi"/>
          <w:sz w:val="22"/>
          <w:szCs w:val="22"/>
        </w:rPr>
        <w:t xml:space="preserve">Redusere </w:t>
      </w:r>
      <w:r w:rsidR="00827A24" w:rsidRPr="00541552">
        <w:rPr>
          <w:rFonts w:asciiTheme="minorHAnsi" w:hAnsiTheme="minorHAnsi"/>
          <w:sz w:val="22"/>
          <w:szCs w:val="22"/>
        </w:rPr>
        <w:t>listelengde</w:t>
      </w:r>
      <w:r w:rsidR="00EF5715">
        <w:rPr>
          <w:rFonts w:asciiTheme="minorHAnsi" w:hAnsiTheme="minorHAnsi"/>
          <w:sz w:val="22"/>
          <w:szCs w:val="22"/>
        </w:rPr>
        <w:t xml:space="preserve"> for fastlegene</w:t>
      </w:r>
    </w:p>
    <w:p w14:paraId="10F7509C" w14:textId="71C0B2D0" w:rsidR="00423FDB" w:rsidRPr="00541552" w:rsidRDefault="00423FDB" w:rsidP="00541552">
      <w:pPr>
        <w:pStyle w:val="Listeavsnitt"/>
        <w:numPr>
          <w:ilvl w:val="0"/>
          <w:numId w:val="3"/>
        </w:numPr>
        <w:rPr>
          <w:rFonts w:asciiTheme="minorHAnsi" w:hAnsiTheme="minorHAnsi"/>
          <w:sz w:val="22"/>
          <w:szCs w:val="22"/>
        </w:rPr>
      </w:pPr>
      <w:r w:rsidRPr="00541552">
        <w:rPr>
          <w:rFonts w:asciiTheme="minorHAnsi" w:hAnsiTheme="minorHAnsi"/>
          <w:sz w:val="22"/>
          <w:szCs w:val="22"/>
        </w:rPr>
        <w:t>Mer tid til hver enkel</w:t>
      </w:r>
      <w:r w:rsidR="00D115B6" w:rsidRPr="00541552">
        <w:rPr>
          <w:rFonts w:asciiTheme="minorHAnsi" w:hAnsiTheme="minorHAnsi"/>
          <w:sz w:val="22"/>
          <w:szCs w:val="22"/>
        </w:rPr>
        <w:t>t pasient</w:t>
      </w:r>
    </w:p>
    <w:p w14:paraId="2369FE5C" w14:textId="0FC9ED62" w:rsidR="000F45AE" w:rsidRPr="00541552" w:rsidRDefault="00D50234" w:rsidP="00541552">
      <w:pPr>
        <w:pStyle w:val="Listeavsnitt"/>
        <w:numPr>
          <w:ilvl w:val="0"/>
          <w:numId w:val="3"/>
        </w:numPr>
        <w:rPr>
          <w:rFonts w:asciiTheme="minorHAnsi" w:hAnsiTheme="minorHAnsi"/>
          <w:sz w:val="22"/>
          <w:szCs w:val="22"/>
        </w:rPr>
      </w:pPr>
      <w:r w:rsidRPr="00541552">
        <w:rPr>
          <w:rFonts w:asciiTheme="minorHAnsi" w:hAnsiTheme="minorHAnsi"/>
          <w:sz w:val="22"/>
          <w:szCs w:val="22"/>
        </w:rPr>
        <w:t>Redusere arbeidstiden</w:t>
      </w:r>
      <w:r w:rsidR="00874B37" w:rsidRPr="00541552">
        <w:rPr>
          <w:rFonts w:asciiTheme="minorHAnsi" w:hAnsiTheme="minorHAnsi"/>
          <w:sz w:val="22"/>
          <w:szCs w:val="22"/>
        </w:rPr>
        <w:t xml:space="preserve"> fra dagen snitt på 55 timer i uka</w:t>
      </w:r>
    </w:p>
    <w:p w14:paraId="6720A122" w14:textId="4B41B3B5" w:rsidR="00D96EB8" w:rsidRDefault="00D96EB8" w:rsidP="00541552">
      <w:pPr>
        <w:pStyle w:val="Listeavsnitt"/>
        <w:numPr>
          <w:ilvl w:val="0"/>
          <w:numId w:val="3"/>
        </w:numPr>
        <w:rPr>
          <w:rFonts w:asciiTheme="minorHAnsi" w:hAnsiTheme="minorHAnsi"/>
          <w:sz w:val="22"/>
          <w:szCs w:val="22"/>
        </w:rPr>
      </w:pPr>
      <w:r w:rsidRPr="00541552">
        <w:rPr>
          <w:rFonts w:asciiTheme="minorHAnsi" w:hAnsiTheme="minorHAnsi"/>
          <w:sz w:val="22"/>
          <w:szCs w:val="22"/>
        </w:rPr>
        <w:t>Se på finansieringen av fastlegetjenesten</w:t>
      </w:r>
    </w:p>
    <w:p w14:paraId="0F70DB90" w14:textId="5ED59086" w:rsidR="0082398E" w:rsidRPr="00541552" w:rsidRDefault="0082398E" w:rsidP="00541552">
      <w:pPr>
        <w:pStyle w:val="Listeavsnitt"/>
        <w:numPr>
          <w:ilvl w:val="0"/>
          <w:numId w:val="3"/>
        </w:numPr>
        <w:rPr>
          <w:rFonts w:asciiTheme="minorHAnsi" w:hAnsiTheme="minorHAnsi"/>
          <w:sz w:val="22"/>
          <w:szCs w:val="22"/>
        </w:rPr>
      </w:pPr>
      <w:r>
        <w:rPr>
          <w:rFonts w:asciiTheme="minorHAnsi" w:hAnsiTheme="minorHAnsi"/>
          <w:sz w:val="22"/>
          <w:szCs w:val="22"/>
        </w:rPr>
        <w:t>Tiltak for å rekruttere flere vernepleiere</w:t>
      </w:r>
    </w:p>
    <w:p w14:paraId="54CDD3AE" w14:textId="6DBE951C" w:rsidR="005E273A" w:rsidRDefault="005E273A" w:rsidP="00B72F35">
      <w:pPr>
        <w:rPr>
          <w:rFonts w:asciiTheme="minorHAnsi" w:hAnsiTheme="minorHAnsi"/>
          <w:sz w:val="22"/>
          <w:szCs w:val="22"/>
        </w:rPr>
      </w:pPr>
    </w:p>
    <w:p w14:paraId="16ECB55B" w14:textId="2DB5FB60" w:rsidR="00034FAB" w:rsidRPr="00106268" w:rsidRDefault="00106268" w:rsidP="00B72F35">
      <w:pPr>
        <w:rPr>
          <w:rFonts w:asciiTheme="minorHAnsi" w:hAnsiTheme="minorHAnsi"/>
          <w:b/>
          <w:bCs/>
          <w:sz w:val="22"/>
          <w:szCs w:val="22"/>
        </w:rPr>
      </w:pPr>
      <w:r w:rsidRPr="00106268">
        <w:rPr>
          <w:rFonts w:asciiTheme="minorHAnsi" w:hAnsiTheme="minorHAnsi"/>
          <w:b/>
          <w:bCs/>
          <w:sz w:val="22"/>
          <w:szCs w:val="22"/>
        </w:rPr>
        <w:t>Rehabilitering</w:t>
      </w:r>
    </w:p>
    <w:p w14:paraId="692DDB12" w14:textId="39206183" w:rsidR="0059745E" w:rsidRDefault="00637782" w:rsidP="00B72F35">
      <w:pPr>
        <w:rPr>
          <w:rFonts w:asciiTheme="minorHAnsi" w:hAnsiTheme="minorHAnsi"/>
          <w:i/>
          <w:iCs/>
          <w:sz w:val="22"/>
          <w:szCs w:val="22"/>
        </w:rPr>
      </w:pPr>
      <w:r>
        <w:rPr>
          <w:rFonts w:asciiTheme="minorHAnsi" w:hAnsiTheme="minorHAnsi"/>
          <w:sz w:val="22"/>
          <w:szCs w:val="22"/>
        </w:rPr>
        <w:t>Til tross for at rehabilitering er så viktig for så mange pasienter</w:t>
      </w:r>
      <w:r w:rsidR="002E7C6C">
        <w:rPr>
          <w:rFonts w:asciiTheme="minorHAnsi" w:hAnsiTheme="minorHAnsi"/>
          <w:sz w:val="22"/>
          <w:szCs w:val="22"/>
        </w:rPr>
        <w:t xml:space="preserve"> er</w:t>
      </w:r>
      <w:r w:rsidR="00114652">
        <w:rPr>
          <w:rFonts w:asciiTheme="minorHAnsi" w:hAnsiTheme="minorHAnsi"/>
          <w:sz w:val="22"/>
          <w:szCs w:val="22"/>
        </w:rPr>
        <w:t xml:space="preserve"> det</w:t>
      </w:r>
      <w:r w:rsidR="002E7C6C">
        <w:rPr>
          <w:rFonts w:asciiTheme="minorHAnsi" w:hAnsiTheme="minorHAnsi"/>
          <w:sz w:val="22"/>
          <w:szCs w:val="22"/>
        </w:rPr>
        <w:t xml:space="preserve"> skremmende lite utvikling som har skjedd på feltet. </w:t>
      </w:r>
      <w:r w:rsidR="002D2995">
        <w:rPr>
          <w:rFonts w:asciiTheme="minorHAnsi" w:hAnsiTheme="minorHAnsi"/>
          <w:sz w:val="22"/>
          <w:szCs w:val="22"/>
        </w:rPr>
        <w:t xml:space="preserve">KPMG evaluerte i 2020 Helsedirektoratets </w:t>
      </w:r>
      <w:r w:rsidR="007A615F">
        <w:rPr>
          <w:rFonts w:asciiTheme="minorHAnsi" w:hAnsiTheme="minorHAnsi"/>
          <w:sz w:val="22"/>
          <w:szCs w:val="22"/>
        </w:rPr>
        <w:t xml:space="preserve">opptrappingsplan for habilitering og rehabiliteringen. </w:t>
      </w:r>
      <w:r w:rsidR="00955FE2">
        <w:rPr>
          <w:rFonts w:asciiTheme="minorHAnsi" w:hAnsiTheme="minorHAnsi"/>
          <w:sz w:val="22"/>
          <w:szCs w:val="22"/>
        </w:rPr>
        <w:t>Evalueringen vis</w:t>
      </w:r>
      <w:r w:rsidR="00C74DF6">
        <w:rPr>
          <w:rFonts w:asciiTheme="minorHAnsi" w:hAnsiTheme="minorHAnsi"/>
          <w:sz w:val="22"/>
          <w:szCs w:val="22"/>
        </w:rPr>
        <w:t xml:space="preserve">er at det er store utfordringer </w:t>
      </w:r>
      <w:r w:rsidR="00772E78">
        <w:rPr>
          <w:rFonts w:asciiTheme="minorHAnsi" w:hAnsiTheme="minorHAnsi"/>
          <w:sz w:val="22"/>
          <w:szCs w:val="22"/>
        </w:rPr>
        <w:t xml:space="preserve">knyttet til rehabiliteringsfeltet. </w:t>
      </w:r>
      <w:r w:rsidR="00AA6642">
        <w:rPr>
          <w:rFonts w:asciiTheme="minorHAnsi" w:hAnsiTheme="minorHAnsi"/>
          <w:sz w:val="22"/>
          <w:szCs w:val="22"/>
        </w:rPr>
        <w:t xml:space="preserve">Blant funn av systematiske svakheter </w:t>
      </w:r>
      <w:r w:rsidR="00D6425F">
        <w:rPr>
          <w:rFonts w:asciiTheme="minorHAnsi" w:hAnsiTheme="minorHAnsi"/>
          <w:sz w:val="22"/>
          <w:szCs w:val="22"/>
        </w:rPr>
        <w:t xml:space="preserve">som </w:t>
      </w:r>
      <w:r w:rsidR="00CB02C3">
        <w:rPr>
          <w:rFonts w:asciiTheme="minorHAnsi" w:hAnsiTheme="minorHAnsi"/>
          <w:sz w:val="22"/>
          <w:szCs w:val="22"/>
        </w:rPr>
        <w:t>har vært gjennomgående de siste ti</w:t>
      </w:r>
      <w:r w:rsidR="00CF5DE1">
        <w:rPr>
          <w:rFonts w:asciiTheme="minorHAnsi" w:hAnsiTheme="minorHAnsi"/>
          <w:sz w:val="22"/>
          <w:szCs w:val="22"/>
        </w:rPr>
        <w:t>- årene</w:t>
      </w:r>
      <w:r w:rsidR="004E758F">
        <w:rPr>
          <w:rFonts w:asciiTheme="minorHAnsi" w:hAnsiTheme="minorHAnsi"/>
          <w:sz w:val="22"/>
          <w:szCs w:val="22"/>
        </w:rPr>
        <w:t>, som</w:t>
      </w:r>
      <w:r w:rsidR="00CB02C3">
        <w:rPr>
          <w:rFonts w:asciiTheme="minorHAnsi" w:hAnsiTheme="minorHAnsi"/>
          <w:sz w:val="22"/>
          <w:szCs w:val="22"/>
        </w:rPr>
        <w:t xml:space="preserve"> er b</w:t>
      </w:r>
      <w:r w:rsidR="00CF5DE1">
        <w:rPr>
          <w:rFonts w:asciiTheme="minorHAnsi" w:hAnsiTheme="minorHAnsi"/>
          <w:sz w:val="22"/>
          <w:szCs w:val="22"/>
        </w:rPr>
        <w:t>lant annet</w:t>
      </w:r>
      <w:r w:rsidR="00E51092">
        <w:rPr>
          <w:rFonts w:asciiTheme="minorHAnsi" w:hAnsiTheme="minorHAnsi"/>
          <w:sz w:val="22"/>
          <w:szCs w:val="22"/>
        </w:rPr>
        <w:t xml:space="preserve">; </w:t>
      </w:r>
      <w:r w:rsidR="00E51092" w:rsidRPr="00E51092">
        <w:rPr>
          <w:rFonts w:asciiTheme="minorHAnsi" w:hAnsiTheme="minorHAnsi"/>
          <w:i/>
          <w:iCs/>
          <w:sz w:val="22"/>
          <w:szCs w:val="22"/>
        </w:rPr>
        <w:t>manglende kunnskap om kapasitet og behov</w:t>
      </w:r>
      <w:r w:rsidR="00E51092">
        <w:rPr>
          <w:rFonts w:asciiTheme="minorHAnsi" w:hAnsiTheme="minorHAnsi"/>
          <w:i/>
          <w:iCs/>
          <w:sz w:val="22"/>
          <w:szCs w:val="22"/>
        </w:rPr>
        <w:t xml:space="preserve">, manglende </w:t>
      </w:r>
      <w:r w:rsidR="0054287E">
        <w:rPr>
          <w:rFonts w:asciiTheme="minorHAnsi" w:hAnsiTheme="minorHAnsi"/>
          <w:i/>
          <w:iCs/>
          <w:sz w:val="22"/>
          <w:szCs w:val="22"/>
        </w:rPr>
        <w:t xml:space="preserve">avklaring av ansvarsforhold mellom </w:t>
      </w:r>
      <w:r w:rsidR="000C5E0C">
        <w:rPr>
          <w:rFonts w:asciiTheme="minorHAnsi" w:hAnsiTheme="minorHAnsi"/>
          <w:i/>
          <w:iCs/>
          <w:sz w:val="22"/>
          <w:szCs w:val="22"/>
        </w:rPr>
        <w:t xml:space="preserve">primær- og </w:t>
      </w:r>
      <w:r w:rsidR="007B1F75">
        <w:rPr>
          <w:rFonts w:asciiTheme="minorHAnsi" w:hAnsiTheme="minorHAnsi"/>
          <w:i/>
          <w:iCs/>
          <w:sz w:val="22"/>
          <w:szCs w:val="22"/>
        </w:rPr>
        <w:t>spesialisthelsetjenesten</w:t>
      </w:r>
      <w:r w:rsidR="000C5E0C">
        <w:rPr>
          <w:rFonts w:asciiTheme="minorHAnsi" w:hAnsiTheme="minorHAnsi"/>
          <w:i/>
          <w:iCs/>
          <w:sz w:val="22"/>
          <w:szCs w:val="22"/>
        </w:rPr>
        <w:t xml:space="preserve"> og svikt i koordinering</w:t>
      </w:r>
      <w:r w:rsidR="007B1F75">
        <w:rPr>
          <w:rFonts w:asciiTheme="minorHAnsi" w:hAnsiTheme="minorHAnsi"/>
          <w:i/>
          <w:iCs/>
          <w:sz w:val="22"/>
          <w:szCs w:val="22"/>
        </w:rPr>
        <w:t xml:space="preserve"> av tjenester.</w:t>
      </w:r>
    </w:p>
    <w:p w14:paraId="15208720" w14:textId="1BEC805D" w:rsidR="00400CF8" w:rsidRDefault="00400CF8" w:rsidP="00B72F35">
      <w:pPr>
        <w:rPr>
          <w:rFonts w:asciiTheme="minorHAnsi" w:hAnsiTheme="minorHAnsi"/>
          <w:sz w:val="22"/>
          <w:szCs w:val="22"/>
        </w:rPr>
      </w:pPr>
    </w:p>
    <w:p w14:paraId="5B0529EE" w14:textId="314FC385" w:rsidR="00400CF8" w:rsidRPr="00400CF8" w:rsidRDefault="003E6C87" w:rsidP="00B72F35">
      <w:pPr>
        <w:rPr>
          <w:rFonts w:asciiTheme="minorHAnsi" w:hAnsiTheme="minorHAnsi"/>
          <w:sz w:val="22"/>
          <w:szCs w:val="22"/>
        </w:rPr>
      </w:pPr>
      <w:r>
        <w:rPr>
          <w:rFonts w:asciiTheme="minorHAnsi" w:hAnsiTheme="minorHAnsi"/>
          <w:sz w:val="22"/>
          <w:szCs w:val="22"/>
        </w:rPr>
        <w:lastRenderedPageBreak/>
        <w:t>Det er helt nødvendig å se på hvordan</w:t>
      </w:r>
      <w:r w:rsidR="00F14B60">
        <w:rPr>
          <w:rFonts w:asciiTheme="minorHAnsi" w:hAnsiTheme="minorHAnsi"/>
          <w:sz w:val="22"/>
          <w:szCs w:val="22"/>
        </w:rPr>
        <w:t xml:space="preserve"> rehabilitering</w:t>
      </w:r>
      <w:r w:rsidR="00A26B17">
        <w:rPr>
          <w:rFonts w:asciiTheme="minorHAnsi" w:hAnsiTheme="minorHAnsi"/>
          <w:sz w:val="22"/>
          <w:szCs w:val="22"/>
        </w:rPr>
        <w:t xml:space="preserve">stilbudet bør organiseres og finansieres for å sikre pasienter og brukere </w:t>
      </w:r>
      <w:r w:rsidR="004F0467">
        <w:rPr>
          <w:rFonts w:asciiTheme="minorHAnsi" w:hAnsiTheme="minorHAnsi"/>
          <w:sz w:val="22"/>
          <w:szCs w:val="22"/>
        </w:rPr>
        <w:t xml:space="preserve">nødvendige rehabiliteringstilbud. </w:t>
      </w:r>
    </w:p>
    <w:p w14:paraId="5D87B931" w14:textId="3AD8861C" w:rsidR="00820F5F" w:rsidRDefault="00820F5F" w:rsidP="00B72F35">
      <w:pPr>
        <w:rPr>
          <w:rFonts w:asciiTheme="minorHAnsi" w:hAnsiTheme="minorHAnsi"/>
          <w:i/>
          <w:iCs/>
          <w:sz w:val="22"/>
          <w:szCs w:val="22"/>
        </w:rPr>
      </w:pPr>
    </w:p>
    <w:p w14:paraId="64B1005C" w14:textId="5144EE27" w:rsidR="00FC6114" w:rsidRDefault="00B2433A" w:rsidP="009D5B32">
      <w:pPr>
        <w:rPr>
          <w:rFonts w:asciiTheme="minorHAnsi" w:hAnsiTheme="minorHAnsi"/>
          <w:sz w:val="22"/>
          <w:szCs w:val="22"/>
        </w:rPr>
      </w:pPr>
      <w:r>
        <w:rPr>
          <w:rFonts w:asciiTheme="minorHAnsi" w:hAnsiTheme="minorHAnsi"/>
          <w:sz w:val="22"/>
          <w:szCs w:val="22"/>
        </w:rPr>
        <w:t xml:space="preserve">FFO har forventninger til </w:t>
      </w:r>
      <w:r w:rsidR="00CA71DE">
        <w:rPr>
          <w:rFonts w:asciiTheme="minorHAnsi" w:hAnsiTheme="minorHAnsi"/>
          <w:sz w:val="22"/>
          <w:szCs w:val="22"/>
        </w:rPr>
        <w:t>Nasjonal helse- og samhandlingsplan</w:t>
      </w:r>
      <w:r w:rsidR="00CA1746">
        <w:rPr>
          <w:rFonts w:asciiTheme="minorHAnsi" w:hAnsiTheme="minorHAnsi"/>
          <w:sz w:val="22"/>
          <w:szCs w:val="22"/>
        </w:rPr>
        <w:t xml:space="preserve"> </w:t>
      </w:r>
      <w:r w:rsidR="005B0769">
        <w:rPr>
          <w:rFonts w:asciiTheme="minorHAnsi" w:hAnsiTheme="minorHAnsi"/>
          <w:sz w:val="22"/>
          <w:szCs w:val="22"/>
        </w:rPr>
        <w:t>skal</w:t>
      </w:r>
      <w:r w:rsidR="005864FF">
        <w:rPr>
          <w:rFonts w:asciiTheme="minorHAnsi" w:hAnsiTheme="minorHAnsi"/>
          <w:sz w:val="22"/>
          <w:szCs w:val="22"/>
        </w:rPr>
        <w:t xml:space="preserve"> adressere behovet for e</w:t>
      </w:r>
      <w:r w:rsidR="00E130CF">
        <w:rPr>
          <w:rFonts w:asciiTheme="minorHAnsi" w:hAnsiTheme="minorHAnsi"/>
          <w:sz w:val="22"/>
          <w:szCs w:val="22"/>
        </w:rPr>
        <w:t>t</w:t>
      </w:r>
      <w:r w:rsidR="005864FF">
        <w:rPr>
          <w:rFonts w:asciiTheme="minorHAnsi" w:hAnsiTheme="minorHAnsi"/>
          <w:sz w:val="22"/>
          <w:szCs w:val="22"/>
        </w:rPr>
        <w:t xml:space="preserve"> styrket rehabiliterings</w:t>
      </w:r>
      <w:r w:rsidR="00E130CF">
        <w:rPr>
          <w:rFonts w:asciiTheme="minorHAnsi" w:hAnsiTheme="minorHAnsi"/>
          <w:sz w:val="22"/>
          <w:szCs w:val="22"/>
        </w:rPr>
        <w:t>tilbud</w:t>
      </w:r>
      <w:r w:rsidR="00940AE7">
        <w:rPr>
          <w:rFonts w:asciiTheme="minorHAnsi" w:hAnsiTheme="minorHAnsi"/>
          <w:sz w:val="22"/>
          <w:szCs w:val="22"/>
        </w:rPr>
        <w:t xml:space="preserve">. Vi mener det er behov for en rehabiliteringsreform, </w:t>
      </w:r>
      <w:r w:rsidR="00AB1C35">
        <w:rPr>
          <w:rFonts w:asciiTheme="minorHAnsi" w:hAnsiTheme="minorHAnsi"/>
          <w:sz w:val="22"/>
          <w:szCs w:val="22"/>
        </w:rPr>
        <w:t xml:space="preserve">som følges av nødvendige </w:t>
      </w:r>
      <w:r w:rsidR="00EF7497">
        <w:rPr>
          <w:rFonts w:asciiTheme="minorHAnsi" w:hAnsiTheme="minorHAnsi"/>
          <w:sz w:val="22"/>
          <w:szCs w:val="22"/>
        </w:rPr>
        <w:t>bevilgninger.</w:t>
      </w:r>
    </w:p>
    <w:p w14:paraId="18F7F2C0" w14:textId="77777777" w:rsidR="00056BAC" w:rsidRDefault="00056BAC" w:rsidP="009D5B32">
      <w:pPr>
        <w:rPr>
          <w:rFonts w:asciiTheme="minorHAnsi" w:hAnsiTheme="minorHAnsi"/>
          <w:b/>
          <w:bCs/>
          <w:sz w:val="22"/>
          <w:szCs w:val="22"/>
        </w:rPr>
      </w:pPr>
    </w:p>
    <w:p w14:paraId="436D41EA" w14:textId="19457721" w:rsidR="0081554F" w:rsidRPr="0081554F" w:rsidRDefault="0081554F" w:rsidP="009D5B32">
      <w:pPr>
        <w:rPr>
          <w:rFonts w:asciiTheme="minorHAnsi" w:hAnsiTheme="minorHAnsi"/>
          <w:b/>
          <w:bCs/>
          <w:sz w:val="22"/>
          <w:szCs w:val="22"/>
        </w:rPr>
      </w:pPr>
      <w:r w:rsidRPr="0081554F">
        <w:rPr>
          <w:rFonts w:asciiTheme="minorHAnsi" w:hAnsiTheme="minorHAnsi"/>
          <w:b/>
          <w:bCs/>
          <w:sz w:val="22"/>
          <w:szCs w:val="22"/>
        </w:rPr>
        <w:t>Mestring</w:t>
      </w:r>
    </w:p>
    <w:p w14:paraId="7AACD297" w14:textId="3F4E3088" w:rsidR="00861E23" w:rsidRDefault="00C76FC9" w:rsidP="009D5B32">
      <w:pPr>
        <w:rPr>
          <w:rFonts w:asciiTheme="minorHAnsi" w:hAnsiTheme="minorHAnsi"/>
          <w:sz w:val="22"/>
          <w:szCs w:val="22"/>
        </w:rPr>
      </w:pPr>
      <w:r w:rsidRPr="00C76FC9">
        <w:rPr>
          <w:rFonts w:asciiTheme="minorHAnsi" w:hAnsiTheme="minorHAnsi"/>
          <w:sz w:val="22"/>
          <w:szCs w:val="22"/>
        </w:rPr>
        <w:t>Lærings- og mestringstilbud er målrettede og strukturerte pedagogiske tilbud for pasienter, brukere og pårørende.</w:t>
      </w:r>
      <w:r w:rsidR="00DC1420">
        <w:rPr>
          <w:rFonts w:asciiTheme="minorHAnsi" w:hAnsiTheme="minorHAnsi"/>
          <w:sz w:val="22"/>
          <w:szCs w:val="22"/>
        </w:rPr>
        <w:t xml:space="preserve"> </w:t>
      </w:r>
      <w:r w:rsidR="00DC1420" w:rsidRPr="00DC1420">
        <w:rPr>
          <w:rFonts w:asciiTheme="minorHAnsi" w:hAnsiTheme="minorHAnsi"/>
          <w:sz w:val="22"/>
          <w:szCs w:val="22"/>
        </w:rPr>
        <w:t>Lærings- og mestringstilbudene favner bredt og er aktuelle i alle deler av helsetjenesten; fra forebygging til rehabilitering. Tilbudene omfatter alt fra individuell pasient- og pårørendelæring til likepersonsarbeid og ulike typer gruppetilbud og er rettet mot personer i ulike livsfaser og med ulike helseutfordringer</w:t>
      </w:r>
      <w:r w:rsidR="00DC4FCC">
        <w:rPr>
          <w:rFonts w:asciiTheme="minorHAnsi" w:hAnsiTheme="minorHAnsi"/>
          <w:sz w:val="22"/>
          <w:szCs w:val="22"/>
        </w:rPr>
        <w:t>.</w:t>
      </w:r>
      <w:r w:rsidR="00A3647B" w:rsidRPr="00A3647B">
        <w:rPr>
          <w:rFonts w:ascii="Open Sans" w:hAnsi="Open Sans" w:cs="Open Sans"/>
          <w:color w:val="43454B"/>
          <w:sz w:val="27"/>
          <w:szCs w:val="27"/>
          <w:shd w:val="clear" w:color="auto" w:fill="FFFFFF"/>
        </w:rPr>
        <w:t xml:space="preserve"> </w:t>
      </w:r>
      <w:r w:rsidR="00A3647B" w:rsidRPr="00A3647B">
        <w:rPr>
          <w:rFonts w:asciiTheme="minorHAnsi" w:hAnsiTheme="minorHAnsi"/>
          <w:sz w:val="22"/>
          <w:szCs w:val="22"/>
        </w:rPr>
        <w:t>Både sykehus og kommuner skal ivareta oppgaver inne læring og mestring (spesialisthelsetjenesteloven og helse- og omsorgstjenesteloven).</w:t>
      </w:r>
      <w:r w:rsidR="00A3647B">
        <w:rPr>
          <w:rFonts w:asciiTheme="minorHAnsi" w:hAnsiTheme="minorHAnsi"/>
          <w:sz w:val="22"/>
          <w:szCs w:val="22"/>
        </w:rPr>
        <w:t xml:space="preserve"> </w:t>
      </w:r>
      <w:r w:rsidR="00115EF8">
        <w:rPr>
          <w:rFonts w:asciiTheme="minorHAnsi" w:hAnsiTheme="minorHAnsi"/>
          <w:sz w:val="22"/>
          <w:szCs w:val="22"/>
        </w:rPr>
        <w:t xml:space="preserve">Til tross </w:t>
      </w:r>
      <w:r w:rsidR="003E1720">
        <w:rPr>
          <w:rFonts w:asciiTheme="minorHAnsi" w:hAnsiTheme="minorHAnsi"/>
          <w:sz w:val="22"/>
          <w:szCs w:val="22"/>
        </w:rPr>
        <w:t xml:space="preserve">for </w:t>
      </w:r>
      <w:r w:rsidR="00915AE4">
        <w:rPr>
          <w:rFonts w:asciiTheme="minorHAnsi" w:hAnsiTheme="minorHAnsi"/>
          <w:sz w:val="22"/>
          <w:szCs w:val="22"/>
        </w:rPr>
        <w:t xml:space="preserve">både lovfesting og ansvar klarer </w:t>
      </w:r>
      <w:r w:rsidR="00F41FCE">
        <w:rPr>
          <w:rFonts w:asciiTheme="minorHAnsi" w:hAnsiTheme="minorHAnsi"/>
          <w:sz w:val="22"/>
          <w:szCs w:val="22"/>
        </w:rPr>
        <w:t>ikke spesialisthelsetjenesten eller kommunene</w:t>
      </w:r>
      <w:r w:rsidR="007E28BC">
        <w:rPr>
          <w:rFonts w:asciiTheme="minorHAnsi" w:hAnsiTheme="minorHAnsi"/>
          <w:sz w:val="22"/>
          <w:szCs w:val="22"/>
        </w:rPr>
        <w:t xml:space="preserve"> i tilstrekkelig grad å levere </w:t>
      </w:r>
      <w:r w:rsidR="0081554F">
        <w:rPr>
          <w:rFonts w:asciiTheme="minorHAnsi" w:hAnsiTheme="minorHAnsi"/>
          <w:sz w:val="22"/>
          <w:szCs w:val="22"/>
        </w:rPr>
        <w:t xml:space="preserve">et </w:t>
      </w:r>
      <w:r w:rsidR="00CB1CC4">
        <w:rPr>
          <w:rFonts w:asciiTheme="minorHAnsi" w:hAnsiTheme="minorHAnsi"/>
          <w:sz w:val="22"/>
          <w:szCs w:val="22"/>
        </w:rPr>
        <w:t>tilfredsstillende</w:t>
      </w:r>
      <w:r w:rsidR="0081554F">
        <w:rPr>
          <w:rFonts w:asciiTheme="minorHAnsi" w:hAnsiTheme="minorHAnsi"/>
          <w:sz w:val="22"/>
          <w:szCs w:val="22"/>
        </w:rPr>
        <w:t xml:space="preserve"> tilbud</w:t>
      </w:r>
      <w:r w:rsidR="00CB1CC4">
        <w:rPr>
          <w:rFonts w:asciiTheme="minorHAnsi" w:hAnsiTheme="minorHAnsi"/>
          <w:sz w:val="22"/>
          <w:szCs w:val="22"/>
        </w:rPr>
        <w:t xml:space="preserve"> til grupper som trenger et mestringskurs.</w:t>
      </w:r>
    </w:p>
    <w:p w14:paraId="35A8B044" w14:textId="77777777" w:rsidR="00C15BC4" w:rsidRDefault="00C15BC4" w:rsidP="009D5B32">
      <w:pPr>
        <w:rPr>
          <w:rFonts w:asciiTheme="minorHAnsi" w:hAnsiTheme="minorHAnsi"/>
          <w:sz w:val="22"/>
          <w:szCs w:val="22"/>
        </w:rPr>
      </w:pPr>
    </w:p>
    <w:p w14:paraId="3BF25D0B" w14:textId="791DD4CE" w:rsidR="00C262DC" w:rsidRPr="00C76FC9" w:rsidRDefault="00C262DC" w:rsidP="009D5B32">
      <w:pPr>
        <w:rPr>
          <w:rFonts w:asciiTheme="minorHAnsi" w:hAnsiTheme="minorHAnsi"/>
          <w:sz w:val="22"/>
          <w:szCs w:val="22"/>
        </w:rPr>
      </w:pPr>
      <w:r>
        <w:rPr>
          <w:rFonts w:asciiTheme="minorHAnsi" w:hAnsiTheme="minorHAnsi"/>
          <w:sz w:val="22"/>
          <w:szCs w:val="22"/>
        </w:rPr>
        <w:t xml:space="preserve">Årsaken er blant annet helseforetakene har redusert kraftig på </w:t>
      </w:r>
      <w:r w:rsidR="008C1177">
        <w:rPr>
          <w:rFonts w:asciiTheme="minorHAnsi" w:hAnsiTheme="minorHAnsi"/>
          <w:sz w:val="22"/>
          <w:szCs w:val="22"/>
        </w:rPr>
        <w:t xml:space="preserve">årsverk som </w:t>
      </w:r>
      <w:r w:rsidR="0023779C">
        <w:rPr>
          <w:rFonts w:asciiTheme="minorHAnsi" w:hAnsiTheme="minorHAnsi"/>
          <w:sz w:val="22"/>
          <w:szCs w:val="22"/>
        </w:rPr>
        <w:t>opp</w:t>
      </w:r>
      <w:r w:rsidR="006C7DE2">
        <w:rPr>
          <w:rFonts w:asciiTheme="minorHAnsi" w:hAnsiTheme="minorHAnsi"/>
          <w:sz w:val="22"/>
          <w:szCs w:val="22"/>
        </w:rPr>
        <w:t>rinnelig var</w:t>
      </w:r>
      <w:r w:rsidR="008C1177">
        <w:rPr>
          <w:rFonts w:asciiTheme="minorHAnsi" w:hAnsiTheme="minorHAnsi"/>
          <w:sz w:val="22"/>
          <w:szCs w:val="22"/>
        </w:rPr>
        <w:t xml:space="preserve"> satt av til mestringstilbud</w:t>
      </w:r>
      <w:r w:rsidR="00A121FF">
        <w:rPr>
          <w:rFonts w:asciiTheme="minorHAnsi" w:hAnsiTheme="minorHAnsi"/>
          <w:sz w:val="22"/>
          <w:szCs w:val="22"/>
        </w:rPr>
        <w:t>, og det er ofte små stillingsbrøker avsatt til dette arbeidet. I kommunene</w:t>
      </w:r>
      <w:r w:rsidR="00011BF7">
        <w:rPr>
          <w:rFonts w:asciiTheme="minorHAnsi" w:hAnsiTheme="minorHAnsi"/>
          <w:sz w:val="22"/>
          <w:szCs w:val="22"/>
        </w:rPr>
        <w:t xml:space="preserve"> er det frisklivstilbud tilbud som retter </w:t>
      </w:r>
      <w:r w:rsidR="0011170D">
        <w:rPr>
          <w:rFonts w:asciiTheme="minorHAnsi" w:hAnsiTheme="minorHAnsi"/>
          <w:sz w:val="22"/>
          <w:szCs w:val="22"/>
        </w:rPr>
        <w:t xml:space="preserve">seg mest mot mennesker som trenger </w:t>
      </w:r>
      <w:r w:rsidR="009C172F">
        <w:rPr>
          <w:rFonts w:asciiTheme="minorHAnsi" w:hAnsiTheme="minorHAnsi"/>
          <w:sz w:val="22"/>
          <w:szCs w:val="22"/>
        </w:rPr>
        <w:t xml:space="preserve">hjelp til livsstilsendringer. Men det er frisklivssentraler som </w:t>
      </w:r>
      <w:r w:rsidR="00285DAB">
        <w:rPr>
          <w:rFonts w:asciiTheme="minorHAnsi" w:hAnsiTheme="minorHAnsi"/>
          <w:sz w:val="22"/>
          <w:szCs w:val="22"/>
        </w:rPr>
        <w:t>også arrangerer mestringstilbud, men i alt for begrenset omfang</w:t>
      </w:r>
      <w:r w:rsidR="002D6399">
        <w:rPr>
          <w:rFonts w:asciiTheme="minorHAnsi" w:hAnsiTheme="minorHAnsi"/>
          <w:sz w:val="22"/>
          <w:szCs w:val="22"/>
        </w:rPr>
        <w:t xml:space="preserve"> sett i relasjon til behovet.</w:t>
      </w:r>
      <w:r w:rsidR="00675F1E">
        <w:rPr>
          <w:rFonts w:asciiTheme="minorHAnsi" w:hAnsiTheme="minorHAnsi"/>
          <w:sz w:val="22"/>
          <w:szCs w:val="22"/>
        </w:rPr>
        <w:t xml:space="preserve"> FFO mener at en helse- og samhandlingsplan må </w:t>
      </w:r>
      <w:r w:rsidR="00DB4BD8">
        <w:rPr>
          <w:rFonts w:asciiTheme="minorHAnsi" w:hAnsiTheme="minorHAnsi"/>
          <w:sz w:val="22"/>
          <w:szCs w:val="22"/>
        </w:rPr>
        <w:t xml:space="preserve">komme med tiltak som kan styrke både sykehusenes og kommunenes </w:t>
      </w:r>
      <w:r w:rsidR="00E34DB3">
        <w:rPr>
          <w:rFonts w:asciiTheme="minorHAnsi" w:hAnsiTheme="minorHAnsi"/>
          <w:sz w:val="22"/>
          <w:szCs w:val="22"/>
        </w:rPr>
        <w:t>mestringstilbud.</w:t>
      </w:r>
      <w:r w:rsidR="001521CC">
        <w:rPr>
          <w:rFonts w:asciiTheme="minorHAnsi" w:hAnsiTheme="minorHAnsi"/>
          <w:sz w:val="22"/>
          <w:szCs w:val="22"/>
        </w:rPr>
        <w:t xml:space="preserve"> I </w:t>
      </w:r>
      <w:r w:rsidR="007358C9">
        <w:rPr>
          <w:rFonts w:asciiTheme="minorHAnsi" w:hAnsiTheme="minorHAnsi"/>
          <w:sz w:val="22"/>
          <w:szCs w:val="22"/>
        </w:rPr>
        <w:t>denne sammenheng</w:t>
      </w:r>
      <w:r w:rsidR="00556578">
        <w:rPr>
          <w:rFonts w:asciiTheme="minorHAnsi" w:hAnsiTheme="minorHAnsi"/>
          <w:sz w:val="22"/>
          <w:szCs w:val="22"/>
        </w:rPr>
        <w:t xml:space="preserve"> er</w:t>
      </w:r>
      <w:r w:rsidR="001521CC">
        <w:rPr>
          <w:rFonts w:asciiTheme="minorHAnsi" w:hAnsiTheme="minorHAnsi"/>
          <w:sz w:val="22"/>
          <w:szCs w:val="22"/>
        </w:rPr>
        <w:t xml:space="preserve"> det </w:t>
      </w:r>
      <w:r w:rsidR="00556578">
        <w:rPr>
          <w:rFonts w:asciiTheme="minorHAnsi" w:hAnsiTheme="minorHAnsi"/>
          <w:sz w:val="22"/>
          <w:szCs w:val="22"/>
        </w:rPr>
        <w:t xml:space="preserve">også </w:t>
      </w:r>
      <w:r w:rsidR="001521CC">
        <w:rPr>
          <w:rFonts w:asciiTheme="minorHAnsi" w:hAnsiTheme="minorHAnsi"/>
          <w:sz w:val="22"/>
          <w:szCs w:val="22"/>
        </w:rPr>
        <w:t>nødvendig å se på hvordan</w:t>
      </w:r>
      <w:r w:rsidR="00B55947">
        <w:rPr>
          <w:rFonts w:asciiTheme="minorHAnsi" w:hAnsiTheme="minorHAnsi"/>
          <w:sz w:val="22"/>
          <w:szCs w:val="22"/>
        </w:rPr>
        <w:t xml:space="preserve"> en kan etablere digitale mestringskurs</w:t>
      </w:r>
      <w:r w:rsidR="00B7675F">
        <w:rPr>
          <w:rFonts w:asciiTheme="minorHAnsi" w:hAnsiTheme="minorHAnsi"/>
          <w:sz w:val="22"/>
          <w:szCs w:val="22"/>
        </w:rPr>
        <w:t>.</w:t>
      </w:r>
    </w:p>
    <w:p w14:paraId="19248CC7" w14:textId="0CA3CECD" w:rsidR="0086490D" w:rsidRDefault="0086490D" w:rsidP="009D5B32">
      <w:pPr>
        <w:rPr>
          <w:rFonts w:asciiTheme="minorHAnsi" w:hAnsiTheme="minorHAnsi"/>
          <w:sz w:val="22"/>
          <w:szCs w:val="22"/>
        </w:rPr>
      </w:pPr>
    </w:p>
    <w:p w14:paraId="628E4DB4" w14:textId="387650B0" w:rsidR="007D5E7E" w:rsidRPr="007D5E7E" w:rsidRDefault="007D5E7E" w:rsidP="009D5B32">
      <w:pPr>
        <w:rPr>
          <w:rFonts w:asciiTheme="minorHAnsi" w:hAnsiTheme="minorHAnsi"/>
          <w:b/>
          <w:bCs/>
          <w:sz w:val="22"/>
          <w:szCs w:val="22"/>
        </w:rPr>
      </w:pPr>
      <w:r w:rsidRPr="007D5E7E">
        <w:rPr>
          <w:rFonts w:asciiTheme="minorHAnsi" w:hAnsiTheme="minorHAnsi"/>
          <w:b/>
          <w:bCs/>
          <w:sz w:val="22"/>
          <w:szCs w:val="22"/>
        </w:rPr>
        <w:t>Likepersonsarbeid</w:t>
      </w:r>
    </w:p>
    <w:p w14:paraId="7A5ACFA2" w14:textId="79F367F0" w:rsidR="000B2331" w:rsidRPr="00C76FC9" w:rsidRDefault="000B2331" w:rsidP="009D5B32">
      <w:pPr>
        <w:rPr>
          <w:rFonts w:asciiTheme="minorHAnsi" w:hAnsiTheme="minorHAnsi"/>
          <w:sz w:val="22"/>
          <w:szCs w:val="22"/>
        </w:rPr>
      </w:pPr>
      <w:r>
        <w:rPr>
          <w:rFonts w:asciiTheme="minorHAnsi" w:hAnsiTheme="minorHAnsi"/>
          <w:sz w:val="22"/>
          <w:szCs w:val="22"/>
        </w:rPr>
        <w:t>Vi vil også trekke fram likepersonsarbeid som et viktig bidrag til bedre mestrings for pasientene.</w:t>
      </w:r>
      <w:r w:rsidR="00AA2A58">
        <w:rPr>
          <w:rFonts w:asciiTheme="minorHAnsi" w:hAnsiTheme="minorHAnsi"/>
          <w:sz w:val="22"/>
          <w:szCs w:val="22"/>
        </w:rPr>
        <w:t xml:space="preserve"> </w:t>
      </w:r>
    </w:p>
    <w:p w14:paraId="7C756F6F" w14:textId="1848C015" w:rsidR="00506306" w:rsidRDefault="00162E7F" w:rsidP="009D5B32">
      <w:pPr>
        <w:rPr>
          <w:rFonts w:asciiTheme="minorHAnsi" w:hAnsiTheme="minorHAnsi"/>
          <w:sz w:val="22"/>
          <w:szCs w:val="22"/>
        </w:rPr>
      </w:pPr>
      <w:r w:rsidRPr="00162E7F">
        <w:rPr>
          <w:rFonts w:asciiTheme="minorHAnsi" w:hAnsiTheme="minorHAnsi"/>
          <w:sz w:val="22"/>
          <w:szCs w:val="22"/>
        </w:rPr>
        <w:t>Likepersonsarbeid defineres som</w:t>
      </w:r>
      <w:r w:rsidR="00506306">
        <w:rPr>
          <w:rFonts w:asciiTheme="minorHAnsi" w:hAnsiTheme="minorHAnsi"/>
          <w:sz w:val="22"/>
          <w:szCs w:val="22"/>
        </w:rPr>
        <w:t>;</w:t>
      </w:r>
    </w:p>
    <w:p w14:paraId="20F6C8BE" w14:textId="20EE9922" w:rsidR="00C452F3" w:rsidRPr="00506306" w:rsidRDefault="00162E7F" w:rsidP="009D5B32">
      <w:pPr>
        <w:rPr>
          <w:rFonts w:asciiTheme="minorHAnsi" w:hAnsiTheme="minorHAnsi"/>
          <w:i/>
          <w:iCs/>
          <w:sz w:val="22"/>
          <w:szCs w:val="22"/>
        </w:rPr>
      </w:pPr>
      <w:r w:rsidRPr="00506306">
        <w:rPr>
          <w:rFonts w:asciiTheme="minorHAnsi" w:hAnsiTheme="minorHAnsi"/>
          <w:i/>
          <w:iCs/>
          <w:sz w:val="22"/>
          <w:szCs w:val="22"/>
        </w:rPr>
        <w:t>«samhandling mellom personer som opplever å være i samme båt, eller i noenlunde samme livssituasjon, og hvor selve samhandlingen har som mål å være en hjelp, støtte eller veiledning partene imellom»</w:t>
      </w:r>
    </w:p>
    <w:p w14:paraId="0BA63C00" w14:textId="0E0347D4" w:rsidR="00483DF9" w:rsidRDefault="00483DF9" w:rsidP="009D5B32">
      <w:pPr>
        <w:rPr>
          <w:rFonts w:asciiTheme="minorHAnsi" w:hAnsiTheme="minorHAnsi"/>
          <w:b/>
          <w:bCs/>
          <w:sz w:val="22"/>
          <w:szCs w:val="22"/>
        </w:rPr>
      </w:pPr>
    </w:p>
    <w:p w14:paraId="1F426E98" w14:textId="30BF7B74" w:rsidR="00712030" w:rsidRDefault="00DF60A8" w:rsidP="009D5B32">
      <w:pPr>
        <w:rPr>
          <w:rFonts w:asciiTheme="minorHAnsi" w:hAnsiTheme="minorHAnsi"/>
          <w:sz w:val="22"/>
          <w:szCs w:val="22"/>
        </w:rPr>
      </w:pPr>
      <w:r w:rsidRPr="00DF60A8">
        <w:rPr>
          <w:rFonts w:asciiTheme="minorHAnsi" w:hAnsiTheme="minorHAnsi"/>
          <w:sz w:val="22"/>
          <w:szCs w:val="22"/>
        </w:rPr>
        <w:t>En likeperso</w:t>
      </w:r>
      <w:r>
        <w:rPr>
          <w:rFonts w:asciiTheme="minorHAnsi" w:hAnsiTheme="minorHAnsi"/>
          <w:sz w:val="22"/>
          <w:szCs w:val="22"/>
        </w:rPr>
        <w:t>n</w:t>
      </w:r>
      <w:r w:rsidR="004114CF">
        <w:rPr>
          <w:rFonts w:asciiTheme="minorHAnsi" w:hAnsiTheme="minorHAnsi"/>
          <w:sz w:val="22"/>
          <w:szCs w:val="22"/>
        </w:rPr>
        <w:t xml:space="preserve"> har gjennomgått kurs for å være best mulig rustet til oppgaven</w:t>
      </w:r>
      <w:r w:rsidR="00B15209">
        <w:rPr>
          <w:rFonts w:asciiTheme="minorHAnsi" w:hAnsiTheme="minorHAnsi"/>
          <w:sz w:val="22"/>
          <w:szCs w:val="22"/>
        </w:rPr>
        <w:t>. Denne kursing fører til en sertifisering som likeperson</w:t>
      </w:r>
      <w:r w:rsidR="003339CE">
        <w:rPr>
          <w:rFonts w:asciiTheme="minorHAnsi" w:hAnsiTheme="minorHAnsi"/>
          <w:sz w:val="22"/>
          <w:szCs w:val="22"/>
        </w:rPr>
        <w:t>. Det vil si at du kan samtale og formidle egne erfaringer</w:t>
      </w:r>
      <w:r w:rsidR="00175D0A">
        <w:rPr>
          <w:rFonts w:asciiTheme="minorHAnsi" w:hAnsiTheme="minorHAnsi"/>
          <w:sz w:val="22"/>
          <w:szCs w:val="22"/>
        </w:rPr>
        <w:t xml:space="preserve"> med for eksempel en som nylig </w:t>
      </w:r>
      <w:r w:rsidR="00BF5B77">
        <w:rPr>
          <w:rFonts w:asciiTheme="minorHAnsi" w:hAnsiTheme="minorHAnsi"/>
          <w:sz w:val="22"/>
          <w:szCs w:val="22"/>
        </w:rPr>
        <w:t>er diagnostisert</w:t>
      </w:r>
      <w:r w:rsidR="00095263">
        <w:rPr>
          <w:rFonts w:asciiTheme="minorHAnsi" w:hAnsiTheme="minorHAnsi"/>
          <w:sz w:val="22"/>
          <w:szCs w:val="22"/>
        </w:rPr>
        <w:t xml:space="preserve"> med</w:t>
      </w:r>
      <w:r w:rsidR="00175D0A">
        <w:rPr>
          <w:rFonts w:asciiTheme="minorHAnsi" w:hAnsiTheme="minorHAnsi"/>
          <w:sz w:val="22"/>
          <w:szCs w:val="22"/>
        </w:rPr>
        <w:t xml:space="preserve"> samme diagnose. </w:t>
      </w:r>
      <w:r w:rsidR="008B1661">
        <w:rPr>
          <w:rFonts w:asciiTheme="minorHAnsi" w:hAnsiTheme="minorHAnsi"/>
          <w:sz w:val="22"/>
          <w:szCs w:val="22"/>
        </w:rPr>
        <w:t xml:space="preserve">Likepersonsarbeid er en del </w:t>
      </w:r>
      <w:r w:rsidR="00053C8A">
        <w:rPr>
          <w:rFonts w:asciiTheme="minorHAnsi" w:hAnsiTheme="minorHAnsi"/>
          <w:sz w:val="22"/>
          <w:szCs w:val="22"/>
        </w:rPr>
        <w:t>av frivilligheten og er ulønnet.</w:t>
      </w:r>
      <w:r w:rsidR="00175D0A">
        <w:rPr>
          <w:rFonts w:asciiTheme="minorHAnsi" w:hAnsiTheme="minorHAnsi"/>
          <w:sz w:val="22"/>
          <w:szCs w:val="22"/>
        </w:rPr>
        <w:t xml:space="preserve"> </w:t>
      </w:r>
      <w:r w:rsidR="00D74C38">
        <w:rPr>
          <w:rFonts w:asciiTheme="minorHAnsi" w:hAnsiTheme="minorHAnsi"/>
          <w:sz w:val="22"/>
          <w:szCs w:val="22"/>
        </w:rPr>
        <w:t>Likeperson</w:t>
      </w:r>
      <w:r w:rsidR="00095263">
        <w:rPr>
          <w:rFonts w:asciiTheme="minorHAnsi" w:hAnsiTheme="minorHAnsi"/>
          <w:sz w:val="22"/>
          <w:szCs w:val="22"/>
        </w:rPr>
        <w:t>samtaler</w:t>
      </w:r>
      <w:r w:rsidR="00D74C38">
        <w:rPr>
          <w:rFonts w:asciiTheme="minorHAnsi" w:hAnsiTheme="minorHAnsi"/>
          <w:sz w:val="22"/>
          <w:szCs w:val="22"/>
        </w:rPr>
        <w:t xml:space="preserve"> oppleves som viktig</w:t>
      </w:r>
      <w:r w:rsidR="00541D24">
        <w:rPr>
          <w:rFonts w:asciiTheme="minorHAnsi" w:hAnsiTheme="minorHAnsi"/>
          <w:sz w:val="22"/>
          <w:szCs w:val="22"/>
        </w:rPr>
        <w:t xml:space="preserve"> og nyttig for de fleste som </w:t>
      </w:r>
      <w:r w:rsidR="00AC2998">
        <w:rPr>
          <w:rFonts w:asciiTheme="minorHAnsi" w:hAnsiTheme="minorHAnsi"/>
          <w:sz w:val="22"/>
          <w:szCs w:val="22"/>
        </w:rPr>
        <w:t>mottar dette tilbudet.</w:t>
      </w:r>
      <w:r w:rsidR="00D016FD">
        <w:rPr>
          <w:rFonts w:asciiTheme="minorHAnsi" w:hAnsiTheme="minorHAnsi"/>
          <w:sz w:val="22"/>
          <w:szCs w:val="22"/>
        </w:rPr>
        <w:t xml:space="preserve"> </w:t>
      </w:r>
      <w:r w:rsidR="00541D24">
        <w:rPr>
          <w:rFonts w:asciiTheme="minorHAnsi" w:hAnsiTheme="minorHAnsi"/>
          <w:sz w:val="22"/>
          <w:szCs w:val="22"/>
        </w:rPr>
        <w:t xml:space="preserve">Dessverre er </w:t>
      </w:r>
      <w:r w:rsidR="00A82500">
        <w:rPr>
          <w:rFonts w:asciiTheme="minorHAnsi" w:hAnsiTheme="minorHAnsi"/>
          <w:sz w:val="22"/>
          <w:szCs w:val="22"/>
        </w:rPr>
        <w:t xml:space="preserve">likepersonsarbeid et altfor lite brukt </w:t>
      </w:r>
      <w:r w:rsidR="00BA2222">
        <w:rPr>
          <w:rFonts w:asciiTheme="minorHAnsi" w:hAnsiTheme="minorHAnsi"/>
          <w:sz w:val="22"/>
          <w:szCs w:val="22"/>
        </w:rPr>
        <w:t>tilbud</w:t>
      </w:r>
      <w:r w:rsidR="00D016FD">
        <w:rPr>
          <w:rFonts w:asciiTheme="minorHAnsi" w:hAnsiTheme="minorHAnsi"/>
          <w:sz w:val="22"/>
          <w:szCs w:val="22"/>
        </w:rPr>
        <w:t>,</w:t>
      </w:r>
      <w:r w:rsidR="00BA2222">
        <w:rPr>
          <w:rFonts w:asciiTheme="minorHAnsi" w:hAnsiTheme="minorHAnsi"/>
          <w:sz w:val="22"/>
          <w:szCs w:val="22"/>
        </w:rPr>
        <w:t xml:space="preserve"> fordi </w:t>
      </w:r>
      <w:r w:rsidR="00D016FD">
        <w:rPr>
          <w:rFonts w:asciiTheme="minorHAnsi" w:hAnsiTheme="minorHAnsi"/>
          <w:sz w:val="22"/>
          <w:szCs w:val="22"/>
        </w:rPr>
        <w:t xml:space="preserve">og særlig </w:t>
      </w:r>
      <w:r w:rsidR="0027287E">
        <w:rPr>
          <w:rFonts w:asciiTheme="minorHAnsi" w:hAnsiTheme="minorHAnsi"/>
          <w:sz w:val="22"/>
          <w:szCs w:val="22"/>
        </w:rPr>
        <w:t>helsetjenesten</w:t>
      </w:r>
      <w:r w:rsidR="00BA2222">
        <w:rPr>
          <w:rFonts w:asciiTheme="minorHAnsi" w:hAnsiTheme="minorHAnsi"/>
          <w:sz w:val="22"/>
          <w:szCs w:val="22"/>
        </w:rPr>
        <w:t xml:space="preserve"> ikke kjenner til ordningen. </w:t>
      </w:r>
      <w:r w:rsidR="00225720">
        <w:rPr>
          <w:rFonts w:asciiTheme="minorHAnsi" w:hAnsiTheme="minorHAnsi"/>
          <w:sz w:val="22"/>
          <w:szCs w:val="22"/>
        </w:rPr>
        <w:t>Beklageligvis</w:t>
      </w:r>
      <w:r w:rsidR="00EE6741">
        <w:rPr>
          <w:rFonts w:asciiTheme="minorHAnsi" w:hAnsiTheme="minorHAnsi"/>
          <w:sz w:val="22"/>
          <w:szCs w:val="22"/>
        </w:rPr>
        <w:t xml:space="preserve"> informerer </w:t>
      </w:r>
      <w:r w:rsidR="0093430A">
        <w:rPr>
          <w:rFonts w:asciiTheme="minorHAnsi" w:hAnsiTheme="minorHAnsi"/>
          <w:sz w:val="22"/>
          <w:szCs w:val="22"/>
        </w:rPr>
        <w:t xml:space="preserve">helsetjenesten </w:t>
      </w:r>
      <w:r w:rsidR="003E59BB">
        <w:rPr>
          <w:rFonts w:asciiTheme="minorHAnsi" w:hAnsiTheme="minorHAnsi"/>
          <w:sz w:val="22"/>
          <w:szCs w:val="22"/>
        </w:rPr>
        <w:t xml:space="preserve">i liten grad om muligheten for en samtale med likeperson. FFO mener at </w:t>
      </w:r>
      <w:r w:rsidR="00E327FE">
        <w:rPr>
          <w:rFonts w:asciiTheme="minorHAnsi" w:hAnsiTheme="minorHAnsi"/>
          <w:sz w:val="22"/>
          <w:szCs w:val="22"/>
        </w:rPr>
        <w:t>helsetjenesten</w:t>
      </w:r>
      <w:r w:rsidR="00C674E3">
        <w:rPr>
          <w:rFonts w:asciiTheme="minorHAnsi" w:hAnsiTheme="minorHAnsi"/>
          <w:sz w:val="22"/>
          <w:szCs w:val="22"/>
        </w:rPr>
        <w:t xml:space="preserve"> i mye større grad</w:t>
      </w:r>
      <w:r w:rsidR="00225720">
        <w:rPr>
          <w:rFonts w:asciiTheme="minorHAnsi" w:hAnsiTheme="minorHAnsi"/>
          <w:sz w:val="22"/>
          <w:szCs w:val="22"/>
        </w:rPr>
        <w:t xml:space="preserve"> må kjenne</w:t>
      </w:r>
      <w:r w:rsidR="001D1C88">
        <w:rPr>
          <w:rFonts w:asciiTheme="minorHAnsi" w:hAnsiTheme="minorHAnsi"/>
          <w:sz w:val="22"/>
          <w:szCs w:val="22"/>
        </w:rPr>
        <w:t xml:space="preserve"> til </w:t>
      </w:r>
      <w:r w:rsidR="001640AC">
        <w:rPr>
          <w:rFonts w:asciiTheme="minorHAnsi" w:hAnsiTheme="minorHAnsi"/>
          <w:sz w:val="22"/>
          <w:szCs w:val="22"/>
        </w:rPr>
        <w:t>like</w:t>
      </w:r>
      <w:r w:rsidR="00CB59C1">
        <w:rPr>
          <w:rFonts w:asciiTheme="minorHAnsi" w:hAnsiTheme="minorHAnsi"/>
          <w:sz w:val="22"/>
          <w:szCs w:val="22"/>
        </w:rPr>
        <w:t>personsarbeidet som drivers av pasient og brukerorganisasjone</w:t>
      </w:r>
      <w:r w:rsidR="003604A8">
        <w:rPr>
          <w:rFonts w:asciiTheme="minorHAnsi" w:hAnsiTheme="minorHAnsi"/>
          <w:sz w:val="22"/>
          <w:szCs w:val="22"/>
        </w:rPr>
        <w:t>ne</w:t>
      </w:r>
      <w:r w:rsidR="001D1C88">
        <w:rPr>
          <w:rFonts w:asciiTheme="minorHAnsi" w:hAnsiTheme="minorHAnsi"/>
          <w:sz w:val="22"/>
          <w:szCs w:val="22"/>
        </w:rPr>
        <w:t xml:space="preserve"> </w:t>
      </w:r>
      <w:r w:rsidR="003604A8">
        <w:rPr>
          <w:rFonts w:asciiTheme="minorHAnsi" w:hAnsiTheme="minorHAnsi"/>
          <w:sz w:val="22"/>
          <w:szCs w:val="22"/>
        </w:rPr>
        <w:t>og gi</w:t>
      </w:r>
      <w:r w:rsidR="00C674E3">
        <w:rPr>
          <w:rFonts w:asciiTheme="minorHAnsi" w:hAnsiTheme="minorHAnsi"/>
          <w:sz w:val="22"/>
          <w:szCs w:val="22"/>
        </w:rPr>
        <w:t xml:space="preserve"> pasientene informasjon</w:t>
      </w:r>
      <w:r w:rsidR="00E327FE">
        <w:rPr>
          <w:rFonts w:asciiTheme="minorHAnsi" w:hAnsiTheme="minorHAnsi"/>
          <w:sz w:val="22"/>
          <w:szCs w:val="22"/>
        </w:rPr>
        <w:t xml:space="preserve"> om muligheten for en samtale med likeperson</w:t>
      </w:r>
      <w:r w:rsidR="00D73D16">
        <w:rPr>
          <w:rFonts w:asciiTheme="minorHAnsi" w:hAnsiTheme="minorHAnsi"/>
          <w:sz w:val="22"/>
          <w:szCs w:val="22"/>
        </w:rPr>
        <w:t xml:space="preserve"> </w:t>
      </w:r>
      <w:r w:rsidR="00B830D2">
        <w:rPr>
          <w:rFonts w:asciiTheme="minorHAnsi" w:hAnsiTheme="minorHAnsi"/>
          <w:sz w:val="22"/>
          <w:szCs w:val="22"/>
        </w:rPr>
        <w:t>gjennom</w:t>
      </w:r>
      <w:r w:rsidR="009D3BB0">
        <w:rPr>
          <w:rFonts w:asciiTheme="minorHAnsi" w:hAnsiTheme="minorHAnsi"/>
          <w:sz w:val="22"/>
          <w:szCs w:val="22"/>
        </w:rPr>
        <w:t xml:space="preserve"> å ta kontakt med den aktuelle organisasjonen</w:t>
      </w:r>
      <w:r w:rsidR="00712030">
        <w:rPr>
          <w:rFonts w:asciiTheme="minorHAnsi" w:hAnsiTheme="minorHAnsi"/>
          <w:sz w:val="22"/>
          <w:szCs w:val="22"/>
        </w:rPr>
        <w:t xml:space="preserve"> for gjeldene diagnose.</w:t>
      </w:r>
    </w:p>
    <w:p w14:paraId="67DABC6A" w14:textId="77777777" w:rsidR="00712030" w:rsidRDefault="00712030" w:rsidP="009D5B32">
      <w:pPr>
        <w:rPr>
          <w:rFonts w:asciiTheme="minorHAnsi" w:hAnsiTheme="minorHAnsi"/>
          <w:sz w:val="22"/>
          <w:szCs w:val="22"/>
        </w:rPr>
      </w:pPr>
    </w:p>
    <w:p w14:paraId="7B009454" w14:textId="39CF00D6" w:rsidR="00DF60A8" w:rsidRPr="00DF60A8" w:rsidRDefault="00712030" w:rsidP="009D5B32">
      <w:pPr>
        <w:rPr>
          <w:rFonts w:asciiTheme="minorHAnsi" w:hAnsiTheme="minorHAnsi"/>
          <w:sz w:val="22"/>
          <w:szCs w:val="22"/>
        </w:rPr>
      </w:pPr>
      <w:r>
        <w:rPr>
          <w:rFonts w:asciiTheme="minorHAnsi" w:hAnsiTheme="minorHAnsi"/>
          <w:sz w:val="22"/>
          <w:szCs w:val="22"/>
        </w:rPr>
        <w:t xml:space="preserve">En kan tenke seg </w:t>
      </w:r>
      <w:r w:rsidR="00E26EDF">
        <w:rPr>
          <w:rFonts w:asciiTheme="minorHAnsi" w:hAnsiTheme="minorHAnsi"/>
          <w:sz w:val="22"/>
          <w:szCs w:val="22"/>
        </w:rPr>
        <w:t xml:space="preserve">at </w:t>
      </w:r>
      <w:r w:rsidR="0034765C">
        <w:rPr>
          <w:rFonts w:asciiTheme="minorHAnsi" w:hAnsiTheme="minorHAnsi"/>
          <w:sz w:val="22"/>
          <w:szCs w:val="22"/>
        </w:rPr>
        <w:t>primærhelseteam</w:t>
      </w:r>
      <w:r w:rsidR="00903AAE">
        <w:rPr>
          <w:rFonts w:asciiTheme="minorHAnsi" w:hAnsiTheme="minorHAnsi"/>
          <w:sz w:val="22"/>
          <w:szCs w:val="22"/>
        </w:rPr>
        <w:t xml:space="preserve"> eller et fastle</w:t>
      </w:r>
      <w:r w:rsidR="002D5ED7">
        <w:rPr>
          <w:rFonts w:asciiTheme="minorHAnsi" w:hAnsiTheme="minorHAnsi"/>
          <w:sz w:val="22"/>
          <w:szCs w:val="22"/>
        </w:rPr>
        <w:t>gekontor</w:t>
      </w:r>
      <w:r w:rsidR="0034765C">
        <w:rPr>
          <w:rFonts w:asciiTheme="minorHAnsi" w:hAnsiTheme="minorHAnsi"/>
          <w:sz w:val="22"/>
          <w:szCs w:val="22"/>
        </w:rPr>
        <w:t xml:space="preserve"> kan benytte seg av likeperspo</w:t>
      </w:r>
      <w:r w:rsidR="008C1D5A">
        <w:rPr>
          <w:rFonts w:asciiTheme="minorHAnsi" w:hAnsiTheme="minorHAnsi"/>
          <w:sz w:val="22"/>
          <w:szCs w:val="22"/>
        </w:rPr>
        <w:t xml:space="preserve">ner, ved at en velger ut noen </w:t>
      </w:r>
      <w:r w:rsidR="00DD7DD7">
        <w:rPr>
          <w:rFonts w:asciiTheme="minorHAnsi" w:hAnsiTheme="minorHAnsi"/>
          <w:sz w:val="22"/>
          <w:szCs w:val="22"/>
        </w:rPr>
        <w:t>hyppig forekommende diagnoser som for eksempel Diabetes 2</w:t>
      </w:r>
      <w:r w:rsidR="00903AAE">
        <w:rPr>
          <w:rFonts w:asciiTheme="minorHAnsi" w:hAnsiTheme="minorHAnsi"/>
          <w:sz w:val="22"/>
          <w:szCs w:val="22"/>
        </w:rPr>
        <w:t xml:space="preserve">, der </w:t>
      </w:r>
      <w:r w:rsidR="0080710C">
        <w:rPr>
          <w:rFonts w:asciiTheme="minorHAnsi" w:hAnsiTheme="minorHAnsi"/>
          <w:sz w:val="22"/>
          <w:szCs w:val="22"/>
        </w:rPr>
        <w:t>n</w:t>
      </w:r>
      <w:r w:rsidR="00EA3EF3">
        <w:rPr>
          <w:rFonts w:asciiTheme="minorHAnsi" w:hAnsiTheme="minorHAnsi"/>
          <w:sz w:val="22"/>
          <w:szCs w:val="22"/>
        </w:rPr>
        <w:t>y</w:t>
      </w:r>
      <w:r w:rsidR="0080710C">
        <w:rPr>
          <w:rFonts w:asciiTheme="minorHAnsi" w:hAnsiTheme="minorHAnsi"/>
          <w:sz w:val="22"/>
          <w:szCs w:val="22"/>
        </w:rPr>
        <w:t xml:space="preserve">diagnostiserte får tilbud om </w:t>
      </w:r>
      <w:r w:rsidR="007A2223">
        <w:rPr>
          <w:rFonts w:asciiTheme="minorHAnsi" w:hAnsiTheme="minorHAnsi"/>
          <w:sz w:val="22"/>
          <w:szCs w:val="22"/>
        </w:rPr>
        <w:t>samtale med likeperson</w:t>
      </w:r>
      <w:r w:rsidR="008A2FF2">
        <w:rPr>
          <w:rFonts w:asciiTheme="minorHAnsi" w:hAnsiTheme="minorHAnsi"/>
          <w:sz w:val="22"/>
          <w:szCs w:val="22"/>
        </w:rPr>
        <w:t xml:space="preserve">. Vi mener at et slikt tilbud vil kunne </w:t>
      </w:r>
      <w:r w:rsidR="00F96D1D">
        <w:rPr>
          <w:rFonts w:asciiTheme="minorHAnsi" w:hAnsiTheme="minorHAnsi"/>
          <w:sz w:val="22"/>
          <w:szCs w:val="22"/>
        </w:rPr>
        <w:t>være svært nyttig</w:t>
      </w:r>
      <w:r w:rsidR="00EA3EF3">
        <w:rPr>
          <w:rFonts w:asciiTheme="minorHAnsi" w:hAnsiTheme="minorHAnsi"/>
          <w:sz w:val="22"/>
          <w:szCs w:val="22"/>
        </w:rPr>
        <w:t xml:space="preserve"> som</w:t>
      </w:r>
      <w:r w:rsidR="00E75FC1">
        <w:rPr>
          <w:rFonts w:asciiTheme="minorHAnsi" w:hAnsiTheme="minorHAnsi"/>
          <w:sz w:val="22"/>
          <w:szCs w:val="22"/>
        </w:rPr>
        <w:t xml:space="preserve"> et</w:t>
      </w:r>
      <w:r w:rsidR="00F96D1D">
        <w:rPr>
          <w:rFonts w:asciiTheme="minorHAnsi" w:hAnsiTheme="minorHAnsi"/>
          <w:sz w:val="22"/>
          <w:szCs w:val="22"/>
        </w:rPr>
        <w:t xml:space="preserve"> «hvordan leve med» tilbud</w:t>
      </w:r>
      <w:r w:rsidR="003B0D83">
        <w:rPr>
          <w:rFonts w:asciiTheme="minorHAnsi" w:hAnsiTheme="minorHAnsi"/>
          <w:sz w:val="22"/>
          <w:szCs w:val="22"/>
        </w:rPr>
        <w:t xml:space="preserve"> som </w:t>
      </w:r>
      <w:r w:rsidR="00727B09">
        <w:rPr>
          <w:rFonts w:asciiTheme="minorHAnsi" w:hAnsiTheme="minorHAnsi"/>
          <w:sz w:val="22"/>
          <w:szCs w:val="22"/>
        </w:rPr>
        <w:t xml:space="preserve">kan bidra med kunnskap og erfaring som vil være nyttig </w:t>
      </w:r>
      <w:r w:rsidR="00C47601">
        <w:rPr>
          <w:rFonts w:asciiTheme="minorHAnsi" w:hAnsiTheme="minorHAnsi"/>
          <w:sz w:val="22"/>
          <w:szCs w:val="22"/>
        </w:rPr>
        <w:t>for en som akkurat har opplevd å få en diagnose. Et s</w:t>
      </w:r>
      <w:r w:rsidR="00816E81">
        <w:rPr>
          <w:rFonts w:asciiTheme="minorHAnsi" w:hAnsiTheme="minorHAnsi"/>
          <w:sz w:val="22"/>
          <w:szCs w:val="22"/>
        </w:rPr>
        <w:t xml:space="preserve">likt tiltak må </w:t>
      </w:r>
      <w:r w:rsidR="00E94DAF">
        <w:rPr>
          <w:rFonts w:asciiTheme="minorHAnsi" w:hAnsiTheme="minorHAnsi"/>
          <w:sz w:val="22"/>
          <w:szCs w:val="22"/>
        </w:rPr>
        <w:t>testes ut</w:t>
      </w:r>
      <w:r w:rsidR="00816E81">
        <w:rPr>
          <w:rFonts w:asciiTheme="minorHAnsi" w:hAnsiTheme="minorHAnsi"/>
          <w:sz w:val="22"/>
          <w:szCs w:val="22"/>
        </w:rPr>
        <w:t xml:space="preserve"> for å </w:t>
      </w:r>
      <w:r w:rsidR="00CC1949">
        <w:rPr>
          <w:rFonts w:asciiTheme="minorHAnsi" w:hAnsiTheme="minorHAnsi"/>
          <w:sz w:val="22"/>
          <w:szCs w:val="22"/>
        </w:rPr>
        <w:t xml:space="preserve">vurder </w:t>
      </w:r>
      <w:r w:rsidR="00C02249">
        <w:rPr>
          <w:rFonts w:asciiTheme="minorHAnsi" w:hAnsiTheme="minorHAnsi"/>
          <w:sz w:val="22"/>
          <w:szCs w:val="22"/>
        </w:rPr>
        <w:t>om, og eventuelt hvordan</w:t>
      </w:r>
      <w:r w:rsidR="00CC1949">
        <w:rPr>
          <w:rFonts w:asciiTheme="minorHAnsi" w:hAnsiTheme="minorHAnsi"/>
          <w:sz w:val="22"/>
          <w:szCs w:val="22"/>
        </w:rPr>
        <w:t xml:space="preserve"> dette kan gjennomføres i praksis. Det </w:t>
      </w:r>
      <w:r w:rsidR="00F248C0">
        <w:rPr>
          <w:rFonts w:asciiTheme="minorHAnsi" w:hAnsiTheme="minorHAnsi"/>
          <w:sz w:val="22"/>
          <w:szCs w:val="22"/>
        </w:rPr>
        <w:t>bør</w:t>
      </w:r>
      <w:r w:rsidR="00CC1949">
        <w:rPr>
          <w:rFonts w:asciiTheme="minorHAnsi" w:hAnsiTheme="minorHAnsi"/>
          <w:sz w:val="22"/>
          <w:szCs w:val="22"/>
        </w:rPr>
        <w:t xml:space="preserve"> også gjøres følgeforskning slik </w:t>
      </w:r>
      <w:r w:rsidR="00D305CB">
        <w:rPr>
          <w:rFonts w:asciiTheme="minorHAnsi" w:hAnsiTheme="minorHAnsi"/>
          <w:sz w:val="22"/>
          <w:szCs w:val="22"/>
        </w:rPr>
        <w:t>dette kan gi ny og interessant kunnskap.</w:t>
      </w:r>
    </w:p>
    <w:p w14:paraId="1725538F" w14:textId="77777777" w:rsidR="00DF60A8" w:rsidRDefault="00DF60A8" w:rsidP="009D5B32">
      <w:pPr>
        <w:rPr>
          <w:rFonts w:asciiTheme="minorHAnsi" w:hAnsiTheme="minorHAnsi"/>
          <w:b/>
          <w:bCs/>
          <w:sz w:val="22"/>
          <w:szCs w:val="22"/>
        </w:rPr>
      </w:pPr>
    </w:p>
    <w:p w14:paraId="24C9892F" w14:textId="5482B902" w:rsidR="00FC6114" w:rsidRPr="000574B2" w:rsidRDefault="0057730C" w:rsidP="009D5B32">
      <w:pPr>
        <w:rPr>
          <w:rFonts w:asciiTheme="minorHAnsi" w:hAnsiTheme="minorHAnsi"/>
          <w:b/>
          <w:bCs/>
          <w:sz w:val="22"/>
          <w:szCs w:val="22"/>
        </w:rPr>
      </w:pPr>
      <w:r>
        <w:rPr>
          <w:rFonts w:asciiTheme="minorHAnsi" w:hAnsiTheme="minorHAnsi"/>
          <w:b/>
          <w:bCs/>
          <w:sz w:val="22"/>
          <w:szCs w:val="22"/>
        </w:rPr>
        <w:t>FFO anbefaler</w:t>
      </w:r>
    </w:p>
    <w:p w14:paraId="50A68AE9" w14:textId="21150009" w:rsidR="005D2724" w:rsidRPr="00080009" w:rsidRDefault="00A45C5B" w:rsidP="00080009">
      <w:pPr>
        <w:rPr>
          <w:rFonts w:asciiTheme="minorHAnsi" w:hAnsiTheme="minorHAnsi"/>
          <w:sz w:val="22"/>
          <w:szCs w:val="22"/>
        </w:rPr>
      </w:pPr>
      <w:r w:rsidRPr="00080009">
        <w:rPr>
          <w:rFonts w:asciiTheme="minorHAnsi" w:hAnsiTheme="minorHAnsi"/>
          <w:sz w:val="22"/>
          <w:szCs w:val="22"/>
        </w:rPr>
        <w:t>Det er behov for en rehabilitering</w:t>
      </w:r>
      <w:r w:rsidR="00D264CD" w:rsidRPr="00080009">
        <w:rPr>
          <w:rFonts w:asciiTheme="minorHAnsi" w:hAnsiTheme="minorHAnsi"/>
          <w:sz w:val="22"/>
          <w:szCs w:val="22"/>
        </w:rPr>
        <w:t xml:space="preserve">sreform </w:t>
      </w:r>
      <w:r w:rsidR="00080009" w:rsidRPr="00080009">
        <w:rPr>
          <w:rFonts w:asciiTheme="minorHAnsi" w:hAnsiTheme="minorHAnsi"/>
          <w:sz w:val="22"/>
          <w:szCs w:val="22"/>
        </w:rPr>
        <w:t>som ser på;</w:t>
      </w:r>
    </w:p>
    <w:p w14:paraId="76518836" w14:textId="68A410C2" w:rsidR="00B402C8" w:rsidRDefault="0068551F" w:rsidP="00B30418">
      <w:pPr>
        <w:pStyle w:val="Listeavsnitt"/>
        <w:numPr>
          <w:ilvl w:val="0"/>
          <w:numId w:val="4"/>
        </w:numPr>
        <w:rPr>
          <w:rFonts w:asciiTheme="minorHAnsi" w:hAnsiTheme="minorHAnsi"/>
          <w:sz w:val="22"/>
          <w:szCs w:val="22"/>
        </w:rPr>
      </w:pPr>
      <w:r>
        <w:rPr>
          <w:rFonts w:asciiTheme="minorHAnsi" w:hAnsiTheme="minorHAnsi"/>
          <w:sz w:val="22"/>
          <w:szCs w:val="22"/>
        </w:rPr>
        <w:t>a</w:t>
      </w:r>
      <w:r w:rsidR="00080009">
        <w:rPr>
          <w:rFonts w:asciiTheme="minorHAnsi" w:hAnsiTheme="minorHAnsi"/>
          <w:sz w:val="22"/>
          <w:szCs w:val="22"/>
        </w:rPr>
        <w:t>nsva</w:t>
      </w:r>
      <w:r w:rsidR="006B19D9">
        <w:rPr>
          <w:rFonts w:asciiTheme="minorHAnsi" w:hAnsiTheme="minorHAnsi"/>
          <w:sz w:val="22"/>
          <w:szCs w:val="22"/>
        </w:rPr>
        <w:t xml:space="preserve">rsfordeling mellom </w:t>
      </w:r>
      <w:r w:rsidR="00265EA2">
        <w:rPr>
          <w:rFonts w:asciiTheme="minorHAnsi" w:hAnsiTheme="minorHAnsi"/>
          <w:sz w:val="22"/>
          <w:szCs w:val="22"/>
        </w:rPr>
        <w:t>spesialisthelsetjenesten og kommunene</w:t>
      </w:r>
      <w:r w:rsidR="0084511C">
        <w:rPr>
          <w:rFonts w:asciiTheme="minorHAnsi" w:hAnsiTheme="minorHAnsi"/>
          <w:sz w:val="22"/>
          <w:szCs w:val="22"/>
        </w:rPr>
        <w:t>.</w:t>
      </w:r>
    </w:p>
    <w:p w14:paraId="72CC199E" w14:textId="7923E320" w:rsidR="004A0EB4" w:rsidRDefault="000C49A3" w:rsidP="00B30418">
      <w:pPr>
        <w:pStyle w:val="Listeavsnitt"/>
        <w:numPr>
          <w:ilvl w:val="0"/>
          <w:numId w:val="4"/>
        </w:numPr>
        <w:rPr>
          <w:rFonts w:asciiTheme="minorHAnsi" w:hAnsiTheme="minorHAnsi"/>
          <w:sz w:val="22"/>
          <w:szCs w:val="22"/>
        </w:rPr>
      </w:pPr>
      <w:r>
        <w:rPr>
          <w:rFonts w:asciiTheme="minorHAnsi" w:hAnsiTheme="minorHAnsi"/>
          <w:sz w:val="22"/>
          <w:szCs w:val="22"/>
        </w:rPr>
        <w:lastRenderedPageBreak/>
        <w:t>redusere uønsket variasjon</w:t>
      </w:r>
      <w:r w:rsidR="0084511C">
        <w:rPr>
          <w:rFonts w:asciiTheme="minorHAnsi" w:hAnsiTheme="minorHAnsi"/>
          <w:sz w:val="22"/>
          <w:szCs w:val="22"/>
        </w:rPr>
        <w:t>.</w:t>
      </w:r>
    </w:p>
    <w:p w14:paraId="015A2E59" w14:textId="625491A6" w:rsidR="009D6541" w:rsidRDefault="0068551F" w:rsidP="00B30418">
      <w:pPr>
        <w:pStyle w:val="Listeavsnitt"/>
        <w:numPr>
          <w:ilvl w:val="0"/>
          <w:numId w:val="4"/>
        </w:numPr>
        <w:rPr>
          <w:rFonts w:asciiTheme="minorHAnsi" w:hAnsiTheme="minorHAnsi"/>
          <w:sz w:val="22"/>
          <w:szCs w:val="22"/>
        </w:rPr>
      </w:pPr>
      <w:r>
        <w:rPr>
          <w:rFonts w:asciiTheme="minorHAnsi" w:hAnsiTheme="minorHAnsi"/>
          <w:sz w:val="22"/>
          <w:szCs w:val="22"/>
        </w:rPr>
        <w:t>r</w:t>
      </w:r>
      <w:r w:rsidR="009D6541">
        <w:rPr>
          <w:rFonts w:asciiTheme="minorHAnsi" w:hAnsiTheme="minorHAnsi"/>
          <w:sz w:val="22"/>
          <w:szCs w:val="22"/>
        </w:rPr>
        <w:t xml:space="preserve">essurser og kompetanse i kommunene og i </w:t>
      </w:r>
      <w:r w:rsidR="00FE46A5">
        <w:rPr>
          <w:rFonts w:asciiTheme="minorHAnsi" w:hAnsiTheme="minorHAnsi"/>
          <w:sz w:val="22"/>
          <w:szCs w:val="22"/>
        </w:rPr>
        <w:t>spesialisthelsetjenesten</w:t>
      </w:r>
      <w:r w:rsidR="0084511C">
        <w:rPr>
          <w:rFonts w:asciiTheme="minorHAnsi" w:hAnsiTheme="minorHAnsi"/>
          <w:sz w:val="22"/>
          <w:szCs w:val="22"/>
        </w:rPr>
        <w:t>.</w:t>
      </w:r>
    </w:p>
    <w:p w14:paraId="4FBD95F2" w14:textId="6B101077" w:rsidR="002920F3" w:rsidRPr="0084511C" w:rsidRDefault="0068551F" w:rsidP="0048242F">
      <w:pPr>
        <w:pStyle w:val="Listeavsnitt"/>
        <w:numPr>
          <w:ilvl w:val="0"/>
          <w:numId w:val="4"/>
        </w:numPr>
        <w:rPr>
          <w:rFonts w:asciiTheme="minorHAnsi" w:hAnsiTheme="minorHAnsi"/>
          <w:sz w:val="22"/>
          <w:szCs w:val="22"/>
        </w:rPr>
      </w:pPr>
      <w:r>
        <w:rPr>
          <w:rFonts w:asciiTheme="minorHAnsi" w:hAnsiTheme="minorHAnsi"/>
          <w:sz w:val="22"/>
          <w:szCs w:val="22"/>
        </w:rPr>
        <w:t>h</w:t>
      </w:r>
      <w:r w:rsidR="00DE5CBE">
        <w:rPr>
          <w:rFonts w:asciiTheme="minorHAnsi" w:hAnsiTheme="minorHAnsi"/>
          <w:sz w:val="22"/>
          <w:szCs w:val="22"/>
        </w:rPr>
        <w:t>vordan teknologi kan bidra til bedre og mer effektive rehabiliteringstjenester</w:t>
      </w:r>
      <w:r w:rsidR="0084511C">
        <w:rPr>
          <w:rFonts w:asciiTheme="minorHAnsi" w:hAnsiTheme="minorHAnsi"/>
          <w:sz w:val="22"/>
          <w:szCs w:val="22"/>
        </w:rPr>
        <w:t>.</w:t>
      </w:r>
    </w:p>
    <w:p w14:paraId="030510FB" w14:textId="77777777" w:rsidR="002920F3" w:rsidRDefault="002920F3" w:rsidP="0048242F">
      <w:pPr>
        <w:rPr>
          <w:rFonts w:asciiTheme="minorHAnsi" w:hAnsiTheme="minorHAnsi"/>
          <w:b/>
          <w:bCs/>
          <w:sz w:val="22"/>
          <w:szCs w:val="22"/>
        </w:rPr>
      </w:pPr>
    </w:p>
    <w:p w14:paraId="7D33D459" w14:textId="6F94DB40" w:rsidR="0048242F" w:rsidRPr="00644405" w:rsidRDefault="0048242F" w:rsidP="0048242F">
      <w:pPr>
        <w:rPr>
          <w:rFonts w:asciiTheme="minorHAnsi" w:hAnsiTheme="minorHAnsi"/>
          <w:b/>
          <w:bCs/>
          <w:sz w:val="22"/>
          <w:szCs w:val="22"/>
        </w:rPr>
      </w:pPr>
      <w:r w:rsidRPr="00644405">
        <w:rPr>
          <w:rFonts w:asciiTheme="minorHAnsi" w:hAnsiTheme="minorHAnsi"/>
          <w:b/>
          <w:bCs/>
          <w:sz w:val="22"/>
          <w:szCs w:val="22"/>
        </w:rPr>
        <w:t>Mestring</w:t>
      </w:r>
      <w:r w:rsidR="00644405" w:rsidRPr="00644405">
        <w:rPr>
          <w:rFonts w:asciiTheme="minorHAnsi" w:hAnsiTheme="minorHAnsi"/>
          <w:b/>
          <w:bCs/>
          <w:sz w:val="22"/>
          <w:szCs w:val="22"/>
        </w:rPr>
        <w:t>stiltak</w:t>
      </w:r>
    </w:p>
    <w:p w14:paraId="3C9D30AB" w14:textId="43F60C23" w:rsidR="0056171C" w:rsidRDefault="006E5D8F" w:rsidP="00EB06C6">
      <w:pPr>
        <w:pStyle w:val="Listeavsnitt"/>
        <w:numPr>
          <w:ilvl w:val="0"/>
          <w:numId w:val="5"/>
        </w:numPr>
        <w:rPr>
          <w:rFonts w:asciiTheme="minorHAnsi" w:hAnsiTheme="minorHAnsi"/>
          <w:sz w:val="22"/>
          <w:szCs w:val="22"/>
        </w:rPr>
      </w:pPr>
      <w:r>
        <w:rPr>
          <w:rFonts w:asciiTheme="minorHAnsi" w:hAnsiTheme="minorHAnsi"/>
          <w:sz w:val="22"/>
          <w:szCs w:val="22"/>
        </w:rPr>
        <w:t xml:space="preserve">Det er behov for å styrke tilbudet om mestringskurs </w:t>
      </w:r>
      <w:r w:rsidR="00114AE1">
        <w:rPr>
          <w:rFonts w:asciiTheme="minorHAnsi" w:hAnsiTheme="minorHAnsi"/>
          <w:sz w:val="22"/>
          <w:szCs w:val="22"/>
        </w:rPr>
        <w:t xml:space="preserve">i spesialisthelsetjenesten </w:t>
      </w:r>
      <w:r w:rsidR="00C3414A">
        <w:rPr>
          <w:rFonts w:asciiTheme="minorHAnsi" w:hAnsiTheme="minorHAnsi"/>
          <w:sz w:val="22"/>
          <w:szCs w:val="22"/>
        </w:rPr>
        <w:t>noe som må adresseres gjennom oppdragsdokumentet</w:t>
      </w:r>
      <w:r w:rsidR="000B628F">
        <w:rPr>
          <w:rFonts w:asciiTheme="minorHAnsi" w:hAnsiTheme="minorHAnsi"/>
          <w:sz w:val="22"/>
          <w:szCs w:val="22"/>
        </w:rPr>
        <w:t>.</w:t>
      </w:r>
    </w:p>
    <w:p w14:paraId="59E6343D" w14:textId="080F16B6" w:rsidR="00C92EC7" w:rsidRDefault="00F7025B" w:rsidP="00EB06C6">
      <w:pPr>
        <w:pStyle w:val="Listeavsnitt"/>
        <w:numPr>
          <w:ilvl w:val="0"/>
          <w:numId w:val="5"/>
        </w:numPr>
        <w:rPr>
          <w:rFonts w:asciiTheme="minorHAnsi" w:hAnsiTheme="minorHAnsi"/>
          <w:sz w:val="22"/>
          <w:szCs w:val="22"/>
        </w:rPr>
      </w:pPr>
      <w:r>
        <w:rPr>
          <w:rFonts w:asciiTheme="minorHAnsi" w:hAnsiTheme="minorHAnsi"/>
          <w:sz w:val="22"/>
          <w:szCs w:val="22"/>
        </w:rPr>
        <w:t>T</w:t>
      </w:r>
      <w:r w:rsidR="000B628F">
        <w:rPr>
          <w:rFonts w:asciiTheme="minorHAnsi" w:hAnsiTheme="minorHAnsi"/>
          <w:sz w:val="22"/>
          <w:szCs w:val="22"/>
        </w:rPr>
        <w:t>ilby mestring</w:t>
      </w:r>
      <w:r w:rsidR="00C02C07">
        <w:rPr>
          <w:rFonts w:asciiTheme="minorHAnsi" w:hAnsiTheme="minorHAnsi"/>
          <w:sz w:val="22"/>
          <w:szCs w:val="22"/>
        </w:rPr>
        <w:t>skurs i større omfang og ved alle</w:t>
      </w:r>
      <w:r w:rsidR="000B7FF4">
        <w:rPr>
          <w:rFonts w:asciiTheme="minorHAnsi" w:hAnsiTheme="minorHAnsi"/>
          <w:sz w:val="22"/>
          <w:szCs w:val="22"/>
        </w:rPr>
        <w:t xml:space="preserve"> kommunal</w:t>
      </w:r>
      <w:r>
        <w:rPr>
          <w:rFonts w:asciiTheme="minorHAnsi" w:hAnsiTheme="minorHAnsi"/>
          <w:sz w:val="22"/>
          <w:szCs w:val="22"/>
        </w:rPr>
        <w:t>e</w:t>
      </w:r>
      <w:r w:rsidR="00C02C07">
        <w:rPr>
          <w:rFonts w:asciiTheme="minorHAnsi" w:hAnsiTheme="minorHAnsi"/>
          <w:sz w:val="22"/>
          <w:szCs w:val="22"/>
        </w:rPr>
        <w:t xml:space="preserve"> </w:t>
      </w:r>
      <w:r w:rsidR="000B7FF4">
        <w:rPr>
          <w:rFonts w:asciiTheme="minorHAnsi" w:hAnsiTheme="minorHAnsi"/>
          <w:sz w:val="22"/>
          <w:szCs w:val="22"/>
        </w:rPr>
        <w:t>frisklivssentraler og mestringssentre.</w:t>
      </w:r>
    </w:p>
    <w:p w14:paraId="6469388F" w14:textId="6A45B872" w:rsidR="00F7025B" w:rsidRDefault="003F6F58" w:rsidP="00EB06C6">
      <w:pPr>
        <w:pStyle w:val="Listeavsnitt"/>
        <w:numPr>
          <w:ilvl w:val="0"/>
          <w:numId w:val="5"/>
        </w:numPr>
        <w:rPr>
          <w:rFonts w:asciiTheme="minorHAnsi" w:hAnsiTheme="minorHAnsi"/>
          <w:sz w:val="22"/>
          <w:szCs w:val="22"/>
        </w:rPr>
      </w:pPr>
      <w:r>
        <w:rPr>
          <w:rFonts w:asciiTheme="minorHAnsi" w:hAnsiTheme="minorHAnsi"/>
          <w:sz w:val="22"/>
          <w:szCs w:val="22"/>
        </w:rPr>
        <w:t>Utvikle</w:t>
      </w:r>
      <w:r w:rsidR="009825DF">
        <w:rPr>
          <w:rFonts w:asciiTheme="minorHAnsi" w:hAnsiTheme="minorHAnsi"/>
          <w:sz w:val="22"/>
          <w:szCs w:val="22"/>
        </w:rPr>
        <w:t xml:space="preserve"> digitale løsninger</w:t>
      </w:r>
      <w:r w:rsidR="00F034BE">
        <w:rPr>
          <w:rFonts w:asciiTheme="minorHAnsi" w:hAnsiTheme="minorHAnsi"/>
          <w:sz w:val="22"/>
          <w:szCs w:val="22"/>
        </w:rPr>
        <w:t xml:space="preserve"> for både</w:t>
      </w:r>
      <w:r w:rsidR="00C54A37">
        <w:rPr>
          <w:rFonts w:asciiTheme="minorHAnsi" w:hAnsiTheme="minorHAnsi"/>
          <w:sz w:val="22"/>
          <w:szCs w:val="22"/>
        </w:rPr>
        <w:t xml:space="preserve"> diagnosespesifikke og diagnose</w:t>
      </w:r>
      <w:r w:rsidR="00457414">
        <w:rPr>
          <w:rFonts w:asciiTheme="minorHAnsi" w:hAnsiTheme="minorHAnsi"/>
          <w:sz w:val="22"/>
          <w:szCs w:val="22"/>
        </w:rPr>
        <w:t>uavhengige mestringskurs</w:t>
      </w:r>
      <w:r w:rsidR="00F034BE">
        <w:rPr>
          <w:rFonts w:asciiTheme="minorHAnsi" w:hAnsiTheme="minorHAnsi"/>
          <w:sz w:val="22"/>
          <w:szCs w:val="22"/>
        </w:rPr>
        <w:t>.</w:t>
      </w:r>
    </w:p>
    <w:p w14:paraId="59F7ADA0" w14:textId="77777777" w:rsidR="002E5018" w:rsidRDefault="002E5018" w:rsidP="002E5018">
      <w:pPr>
        <w:rPr>
          <w:rFonts w:asciiTheme="minorHAnsi" w:hAnsiTheme="minorHAnsi"/>
          <w:sz w:val="22"/>
          <w:szCs w:val="22"/>
        </w:rPr>
      </w:pPr>
    </w:p>
    <w:p w14:paraId="7EF43070" w14:textId="7911DCF6" w:rsidR="002E5018" w:rsidRDefault="002E5018" w:rsidP="002E5018">
      <w:pPr>
        <w:rPr>
          <w:rFonts w:asciiTheme="minorHAnsi" w:hAnsiTheme="minorHAnsi"/>
          <w:b/>
          <w:bCs/>
          <w:sz w:val="22"/>
          <w:szCs w:val="22"/>
        </w:rPr>
      </w:pPr>
      <w:r w:rsidRPr="00EC544E">
        <w:rPr>
          <w:rFonts w:asciiTheme="minorHAnsi" w:hAnsiTheme="minorHAnsi"/>
          <w:b/>
          <w:bCs/>
          <w:sz w:val="22"/>
          <w:szCs w:val="22"/>
        </w:rPr>
        <w:t>Likeperso</w:t>
      </w:r>
      <w:r w:rsidR="00EC544E" w:rsidRPr="00EC544E">
        <w:rPr>
          <w:rFonts w:asciiTheme="minorHAnsi" w:hAnsiTheme="minorHAnsi"/>
          <w:b/>
          <w:bCs/>
          <w:sz w:val="22"/>
          <w:szCs w:val="22"/>
        </w:rPr>
        <w:t>n</w:t>
      </w:r>
    </w:p>
    <w:p w14:paraId="5B5623B8" w14:textId="30799A0A" w:rsidR="00A51F21" w:rsidRPr="00E24D43" w:rsidRDefault="00E24D43" w:rsidP="00A51F21">
      <w:pPr>
        <w:pStyle w:val="Listeavsnitt"/>
        <w:numPr>
          <w:ilvl w:val="0"/>
          <w:numId w:val="11"/>
        </w:numPr>
        <w:rPr>
          <w:rFonts w:asciiTheme="minorHAnsi" w:hAnsiTheme="minorHAnsi"/>
          <w:sz w:val="22"/>
          <w:szCs w:val="22"/>
        </w:rPr>
      </w:pPr>
      <w:r>
        <w:rPr>
          <w:rFonts w:asciiTheme="minorHAnsi" w:hAnsiTheme="minorHAnsi"/>
          <w:sz w:val="22"/>
          <w:szCs w:val="22"/>
        </w:rPr>
        <w:t>Sykehusavdelingene m</w:t>
      </w:r>
      <w:r w:rsidR="00D74D2A">
        <w:rPr>
          <w:rFonts w:asciiTheme="minorHAnsi" w:hAnsiTheme="minorHAnsi"/>
          <w:sz w:val="22"/>
          <w:szCs w:val="22"/>
        </w:rPr>
        <w:t xml:space="preserve">å videreformidle </w:t>
      </w:r>
      <w:r w:rsidR="00CD263F">
        <w:rPr>
          <w:rFonts w:asciiTheme="minorHAnsi" w:hAnsiTheme="minorHAnsi"/>
          <w:sz w:val="22"/>
          <w:szCs w:val="22"/>
        </w:rPr>
        <w:t>muligheten for samtaler med likeperson</w:t>
      </w:r>
    </w:p>
    <w:p w14:paraId="442F66FE" w14:textId="2CA325A2" w:rsidR="00EC544E" w:rsidRPr="00036F80" w:rsidRDefault="0086650C" w:rsidP="008C6DA9">
      <w:pPr>
        <w:pStyle w:val="Listeavsnitt"/>
        <w:numPr>
          <w:ilvl w:val="0"/>
          <w:numId w:val="9"/>
        </w:numPr>
        <w:rPr>
          <w:rFonts w:asciiTheme="minorHAnsi" w:hAnsiTheme="minorHAnsi"/>
          <w:b/>
          <w:bCs/>
          <w:sz w:val="22"/>
          <w:szCs w:val="22"/>
        </w:rPr>
      </w:pPr>
      <w:r>
        <w:rPr>
          <w:rFonts w:asciiTheme="minorHAnsi" w:hAnsiTheme="minorHAnsi"/>
          <w:sz w:val="22"/>
          <w:szCs w:val="22"/>
        </w:rPr>
        <w:t>Test</w:t>
      </w:r>
      <w:r w:rsidR="00AC6692">
        <w:rPr>
          <w:rFonts w:asciiTheme="minorHAnsi" w:hAnsiTheme="minorHAnsi"/>
          <w:sz w:val="22"/>
          <w:szCs w:val="22"/>
        </w:rPr>
        <w:t>e</w:t>
      </w:r>
      <w:r>
        <w:rPr>
          <w:rFonts w:asciiTheme="minorHAnsi" w:hAnsiTheme="minorHAnsi"/>
          <w:sz w:val="22"/>
          <w:szCs w:val="22"/>
        </w:rPr>
        <w:t xml:space="preserve"> ut mulighet</w:t>
      </w:r>
      <w:r w:rsidR="006513D0">
        <w:rPr>
          <w:rFonts w:asciiTheme="minorHAnsi" w:hAnsiTheme="minorHAnsi"/>
          <w:sz w:val="22"/>
          <w:szCs w:val="22"/>
        </w:rPr>
        <w:t>en</w:t>
      </w:r>
      <w:r>
        <w:rPr>
          <w:rFonts w:asciiTheme="minorHAnsi" w:hAnsiTheme="minorHAnsi"/>
          <w:sz w:val="22"/>
          <w:szCs w:val="22"/>
        </w:rPr>
        <w:t xml:space="preserve"> for </w:t>
      </w:r>
      <w:r w:rsidR="00AD44C1">
        <w:rPr>
          <w:rFonts w:asciiTheme="minorHAnsi" w:hAnsiTheme="minorHAnsi"/>
          <w:sz w:val="22"/>
          <w:szCs w:val="22"/>
        </w:rPr>
        <w:t>at likeperson</w:t>
      </w:r>
      <w:r w:rsidR="0098218C">
        <w:rPr>
          <w:rFonts w:asciiTheme="minorHAnsi" w:hAnsiTheme="minorHAnsi"/>
          <w:sz w:val="22"/>
          <w:szCs w:val="22"/>
        </w:rPr>
        <w:t xml:space="preserve">samtaler </w:t>
      </w:r>
      <w:r w:rsidR="00152786">
        <w:rPr>
          <w:rFonts w:asciiTheme="minorHAnsi" w:hAnsiTheme="minorHAnsi"/>
          <w:sz w:val="22"/>
          <w:szCs w:val="22"/>
        </w:rPr>
        <w:t>kan bli inkludert som et tilbud for</w:t>
      </w:r>
      <w:r w:rsidR="001A3956">
        <w:rPr>
          <w:rFonts w:asciiTheme="minorHAnsi" w:hAnsiTheme="minorHAnsi"/>
          <w:sz w:val="22"/>
          <w:szCs w:val="22"/>
        </w:rPr>
        <w:t xml:space="preserve"> </w:t>
      </w:r>
      <w:r w:rsidR="009D4B83">
        <w:rPr>
          <w:rFonts w:asciiTheme="minorHAnsi" w:hAnsiTheme="minorHAnsi"/>
          <w:sz w:val="22"/>
          <w:szCs w:val="22"/>
        </w:rPr>
        <w:t>nydiagnostiserte</w:t>
      </w:r>
      <w:r w:rsidR="001A3956">
        <w:rPr>
          <w:rFonts w:asciiTheme="minorHAnsi" w:hAnsiTheme="minorHAnsi"/>
          <w:sz w:val="22"/>
          <w:szCs w:val="22"/>
        </w:rPr>
        <w:t xml:space="preserve"> </w:t>
      </w:r>
      <w:r w:rsidR="0098218C">
        <w:rPr>
          <w:rFonts w:asciiTheme="minorHAnsi" w:hAnsiTheme="minorHAnsi"/>
          <w:sz w:val="22"/>
          <w:szCs w:val="22"/>
        </w:rPr>
        <w:t>i primærhelseteam eller ved fastlegekontor.</w:t>
      </w:r>
    </w:p>
    <w:p w14:paraId="2B17E2A9" w14:textId="6EE495C8" w:rsidR="00A24AA6" w:rsidRDefault="00A24AA6" w:rsidP="00A24AA6">
      <w:pPr>
        <w:rPr>
          <w:rFonts w:asciiTheme="minorHAnsi" w:hAnsiTheme="minorHAnsi"/>
          <w:sz w:val="22"/>
          <w:szCs w:val="22"/>
        </w:rPr>
      </w:pPr>
    </w:p>
    <w:p w14:paraId="13E0A010" w14:textId="35B1C9EB" w:rsidR="0057730C" w:rsidRPr="0057730C" w:rsidRDefault="00AB6973" w:rsidP="005F7204">
      <w:pPr>
        <w:rPr>
          <w:rFonts w:ascii="Calibri" w:eastAsia="Calibri" w:hAnsi="Calibri" w:cs="Calibri"/>
          <w:b/>
          <w:bCs/>
          <w:sz w:val="22"/>
          <w:szCs w:val="22"/>
          <w:lang w:eastAsia="en-US"/>
        </w:rPr>
      </w:pPr>
      <w:r w:rsidRPr="00AB6973">
        <w:rPr>
          <w:rFonts w:asciiTheme="minorHAnsi" w:hAnsiTheme="minorHAnsi"/>
          <w:b/>
          <w:bCs/>
          <w:sz w:val="22"/>
          <w:szCs w:val="22"/>
        </w:rPr>
        <w:t>Psykisk helse</w:t>
      </w:r>
    </w:p>
    <w:p w14:paraId="2B6944AE" w14:textId="77777777" w:rsidR="0057730C" w:rsidRPr="0057730C" w:rsidRDefault="0057730C" w:rsidP="0057730C">
      <w:pPr>
        <w:spacing w:after="160" w:line="259" w:lineRule="auto"/>
        <w:rPr>
          <w:rFonts w:ascii="Calibri" w:eastAsia="Calibri" w:hAnsi="Calibri" w:cs="Calibri"/>
          <w:sz w:val="22"/>
          <w:szCs w:val="22"/>
          <w:lang w:eastAsia="en-US"/>
        </w:rPr>
      </w:pPr>
      <w:r w:rsidRPr="0057730C">
        <w:rPr>
          <w:rFonts w:ascii="Calibri" w:eastAsia="Calibri" w:hAnsi="Calibri" w:cs="Calibri"/>
          <w:sz w:val="22"/>
          <w:szCs w:val="22"/>
          <w:lang w:eastAsia="en-US"/>
        </w:rPr>
        <w:t>Mange av FFOs medlemmer lever med både somatisk sykdom og psykiske helseplager. Internasjonal forskning viser at nesten hver tredje person med kronisk sykdom får psykiske helseproblemer, og nesten halvparten av de med psykiske helseproblemer har en langtids somatisk sykdom. Regjeringens handlingsplan for likestilling av funksjonshemmede (2020–2025)</w:t>
      </w:r>
      <w:r w:rsidRPr="0057730C">
        <w:rPr>
          <w:rFonts w:ascii="Calibri" w:eastAsia="Calibri" w:hAnsi="Calibri" w:cs="Calibri"/>
          <w:sz w:val="22"/>
          <w:szCs w:val="22"/>
          <w:vertAlign w:val="superscript"/>
          <w:lang w:eastAsia="en-US"/>
        </w:rPr>
        <w:footnoteReference w:id="2"/>
      </w:r>
      <w:r w:rsidRPr="0057730C">
        <w:rPr>
          <w:rFonts w:ascii="Calibri" w:eastAsia="Calibri" w:hAnsi="Calibri" w:cs="Calibri"/>
          <w:sz w:val="22"/>
          <w:szCs w:val="22"/>
          <w:lang w:eastAsia="en-US"/>
        </w:rPr>
        <w:t xml:space="preserve"> synliggjør også at mennesker med funksjonsnedsettelse har et større udekket behov for psykiatriske helsetjenester enn resten av befolkningen. FFO mener at sammenhengene mellom psykisk og somatisk helse må omhandles i Nasjonal helse- og samhandlingsplan. Det må settes inn konkrete tiltak for å sikre god psykisk helse til personer med nedsatt funksjonsevne eller kronisk sykdom og deres pårørende. </w:t>
      </w:r>
    </w:p>
    <w:p w14:paraId="007C89E7" w14:textId="77777777" w:rsidR="0057730C" w:rsidRPr="0057730C" w:rsidRDefault="0057730C" w:rsidP="0057730C">
      <w:pPr>
        <w:autoSpaceDE w:val="0"/>
        <w:autoSpaceDN w:val="0"/>
        <w:adjustRightInd w:val="0"/>
        <w:rPr>
          <w:rFonts w:ascii="Calibri" w:eastAsia="Calibri" w:hAnsi="Calibri" w:cs="Calibri"/>
          <w:sz w:val="22"/>
          <w:szCs w:val="22"/>
          <w:lang w:eastAsia="en-US"/>
        </w:rPr>
      </w:pPr>
      <w:r w:rsidRPr="0057730C">
        <w:rPr>
          <w:rFonts w:ascii="Calibri" w:eastAsia="Calibri" w:hAnsi="Calibri" w:cs="Calibri"/>
          <w:sz w:val="22"/>
          <w:szCs w:val="22"/>
          <w:lang w:eastAsia="en-US"/>
        </w:rPr>
        <w:t xml:space="preserve">Riksrevisjonens undersøkelse av psykiske helsetjenester (Dokument 3:13 (2020-2021) konkluderer med at tilgangen til psykiske helsetjenester i kommunene er ulik, og at mange med psykiske plager og lidelser ikke får hjelp når de trenger det. </w:t>
      </w:r>
      <w:r w:rsidRPr="0057730C">
        <w:rPr>
          <w:rFonts w:ascii="Avenir-Book" w:eastAsia="Calibri" w:hAnsi="Avenir-Book" w:cs="Avenir-Book"/>
          <w:sz w:val="22"/>
          <w:szCs w:val="22"/>
          <w:lang w:eastAsia="en-US"/>
        </w:rPr>
        <w:t xml:space="preserve">Det ble bestemt i Nasjonal helse- og sykehusplan (2016–2019) at alle barne- og ungdomsmedisinske avdelinger knyttet til somatisk sengepost og poliklinikk skal ha tilknyttet psykologkompetanse, det samme behovet gjelder for </w:t>
      </w:r>
      <w:r w:rsidRPr="0057730C">
        <w:rPr>
          <w:rFonts w:ascii="Calibri" w:eastAsia="Calibri" w:hAnsi="Calibri" w:cs="Calibri"/>
          <w:sz w:val="22"/>
          <w:szCs w:val="22"/>
          <w:lang w:eastAsia="en-US"/>
        </w:rPr>
        <w:t xml:space="preserve">voksenavdelingene. Vi vet også at ventetiden er lang på behandling hos BUP og DPS, og at mange som står i krevende situasjoner med en somatisk diagnose eller som pårørende, får avslag på sin henvising. </w:t>
      </w:r>
    </w:p>
    <w:p w14:paraId="44C3095B" w14:textId="77777777" w:rsidR="0057730C" w:rsidRPr="0057730C" w:rsidRDefault="0057730C" w:rsidP="0057730C">
      <w:pPr>
        <w:autoSpaceDE w:val="0"/>
        <w:autoSpaceDN w:val="0"/>
        <w:adjustRightInd w:val="0"/>
        <w:rPr>
          <w:rFonts w:ascii="Calibri" w:eastAsia="Calibri" w:hAnsi="Calibri" w:cs="Calibri"/>
          <w:sz w:val="22"/>
          <w:szCs w:val="22"/>
          <w:lang w:eastAsia="en-US"/>
        </w:rPr>
      </w:pPr>
    </w:p>
    <w:p w14:paraId="55E826E5" w14:textId="77777777" w:rsidR="00F00ADE" w:rsidRDefault="0057730C" w:rsidP="0057730C">
      <w:pPr>
        <w:spacing w:after="160" w:line="259" w:lineRule="auto"/>
        <w:rPr>
          <w:rFonts w:ascii="Calibri" w:eastAsia="Calibri" w:hAnsi="Calibri" w:cs="Calibri"/>
          <w:sz w:val="22"/>
          <w:szCs w:val="22"/>
          <w:lang w:eastAsia="en-US"/>
        </w:rPr>
      </w:pPr>
      <w:r w:rsidRPr="0057730C">
        <w:rPr>
          <w:rFonts w:ascii="Calibri" w:eastAsia="Calibri" w:hAnsi="Calibri" w:cs="Calibri"/>
          <w:sz w:val="22"/>
          <w:szCs w:val="22"/>
          <w:lang w:eastAsia="en-US"/>
        </w:rPr>
        <w:t xml:space="preserve">FFOs medlemsorganisasjoner etterlyser også mer tverrfaglighet i tjenestene, økt samhandling mellom tjenester, og bedre kartlegging av pasienters behov for oppfølging. For å oppnå dette må vi ha mer kunnskap om hva som fungerer og de som jobber i tjenestene må ha kunnskap om tverrfaglig samarbeid på tvers av somatisk og psykisk helse. </w:t>
      </w:r>
      <w:r w:rsidRPr="0057730C">
        <w:rPr>
          <w:rFonts w:ascii="Calibri" w:eastAsia="Calibri" w:hAnsi="Calibri" w:cs="Calibri"/>
          <w:sz w:val="22"/>
          <w:szCs w:val="22"/>
          <w:shd w:val="clear" w:color="auto" w:fill="FFFFFF"/>
          <w:lang w:eastAsia="en-US"/>
        </w:rPr>
        <w:t xml:space="preserve">Flere yrkesgrupper i spesialist- og primærhelsetjenesten må ha kunnskap om psykisk helse og tid til å se hele pasientens situasjon, slik at man tidlig kan fange opp behovet for psykososial oppfølging. </w:t>
      </w:r>
      <w:r w:rsidRPr="0057730C">
        <w:rPr>
          <w:rFonts w:ascii="Calibri" w:eastAsia="Calibri" w:hAnsi="Calibri" w:cs="Calibri"/>
          <w:sz w:val="22"/>
          <w:szCs w:val="22"/>
          <w:lang w:eastAsia="en-US"/>
        </w:rPr>
        <w:t>Psykologer, helsesykepleiere og andre som jobber med psykisk helse må på samme måte få mer kompetanse om somatisk helse for å forstå situasjonene kronisk syke og funksjonshemmede står i. Det er også en stor utfordring at man ikke har gode verktøy for utredning av psykiske plager hos utviklingshemmede. Ofte blir ikke psykiske plager eller lidelser ikke blir oppdaget fordi den somatiske tilstanden overskygger.</w:t>
      </w:r>
    </w:p>
    <w:p w14:paraId="094AC8DF" w14:textId="102359D2" w:rsidR="0057730C" w:rsidRPr="0057730C" w:rsidRDefault="0057730C" w:rsidP="0057730C">
      <w:pPr>
        <w:spacing w:after="160" w:line="259" w:lineRule="auto"/>
        <w:rPr>
          <w:rFonts w:ascii="Calibri" w:eastAsia="Calibri" w:hAnsi="Calibri" w:cs="Calibri"/>
          <w:sz w:val="22"/>
          <w:szCs w:val="22"/>
          <w:lang w:eastAsia="en-US"/>
        </w:rPr>
      </w:pPr>
      <w:r w:rsidRPr="0057730C">
        <w:rPr>
          <w:rFonts w:ascii="Calibri" w:eastAsia="Calibri" w:hAnsi="Calibri" w:cs="Calibri"/>
          <w:sz w:val="22"/>
          <w:szCs w:val="22"/>
          <w:lang w:eastAsia="en-US"/>
        </w:rPr>
        <w:br/>
      </w:r>
    </w:p>
    <w:p w14:paraId="53413A4E" w14:textId="77777777" w:rsidR="00F06B23" w:rsidRDefault="00F06B23" w:rsidP="0057730C">
      <w:pPr>
        <w:spacing w:after="160" w:line="259" w:lineRule="auto"/>
        <w:rPr>
          <w:rFonts w:ascii="Calibri" w:eastAsia="Calibri" w:hAnsi="Calibri" w:cs="Calibri"/>
          <w:b/>
          <w:bCs/>
          <w:sz w:val="22"/>
          <w:szCs w:val="22"/>
          <w:lang w:eastAsia="en-US"/>
        </w:rPr>
      </w:pPr>
    </w:p>
    <w:p w14:paraId="661FFDE2" w14:textId="77777777" w:rsidR="00F06B23" w:rsidRDefault="00F06B23" w:rsidP="0057730C">
      <w:pPr>
        <w:spacing w:after="160" w:line="259" w:lineRule="auto"/>
        <w:rPr>
          <w:rFonts w:ascii="Calibri" w:eastAsia="Calibri" w:hAnsi="Calibri" w:cs="Calibri"/>
          <w:b/>
          <w:bCs/>
          <w:sz w:val="22"/>
          <w:szCs w:val="22"/>
          <w:lang w:eastAsia="en-US"/>
        </w:rPr>
      </w:pPr>
    </w:p>
    <w:p w14:paraId="7FBD6FB8" w14:textId="77777777" w:rsidR="00F06B23" w:rsidRDefault="00F06B23" w:rsidP="0057730C">
      <w:pPr>
        <w:spacing w:after="160" w:line="259" w:lineRule="auto"/>
        <w:rPr>
          <w:rFonts w:ascii="Calibri" w:eastAsia="Calibri" w:hAnsi="Calibri" w:cs="Calibri"/>
          <w:b/>
          <w:bCs/>
          <w:sz w:val="22"/>
          <w:szCs w:val="22"/>
          <w:lang w:eastAsia="en-US"/>
        </w:rPr>
      </w:pPr>
    </w:p>
    <w:p w14:paraId="1508C5AB" w14:textId="745BC5BA" w:rsidR="0057730C" w:rsidRPr="0057730C" w:rsidRDefault="0057730C" w:rsidP="0057730C">
      <w:pPr>
        <w:spacing w:after="160" w:line="259" w:lineRule="auto"/>
        <w:rPr>
          <w:rFonts w:ascii="Calibri" w:eastAsia="Calibri" w:hAnsi="Calibri" w:cs="Calibri"/>
          <w:b/>
          <w:bCs/>
          <w:sz w:val="22"/>
          <w:szCs w:val="22"/>
          <w:lang w:eastAsia="en-US"/>
        </w:rPr>
      </w:pPr>
      <w:r w:rsidRPr="0057730C">
        <w:rPr>
          <w:rFonts w:ascii="Calibri" w:eastAsia="Calibri" w:hAnsi="Calibri" w:cs="Calibri"/>
          <w:b/>
          <w:bCs/>
          <w:sz w:val="22"/>
          <w:szCs w:val="22"/>
          <w:lang w:eastAsia="en-US"/>
        </w:rPr>
        <w:t xml:space="preserve">FFO anbefaler: </w:t>
      </w:r>
    </w:p>
    <w:p w14:paraId="0C93DC82"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Nasjonal helse- og samhandlingsplan må inkludere tiltak for psykisk helse rettet mot personer som har kronisk sykdom eller funksjonsnedsettelser. Et førende prinsipp må være å forebygge psykisk lidelse ved helhetlig og tidlig innsats.</w:t>
      </w:r>
    </w:p>
    <w:p w14:paraId="1F7F2139"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Det må forskes på sammenhengene mellom somatisk og psykisk helse, både diagnosespesifikt og om fellestrekk for personer med kronisk sykdom.</w:t>
      </w:r>
    </w:p>
    <w:p w14:paraId="6B2A51CF"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Helse- og omsorgstjenestene må jobbe tverrfaglig og tverrsektorielt for å fremme god psykisk helse.</w:t>
      </w:r>
    </w:p>
    <w:p w14:paraId="519164B0"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Helse- og omsorgstjenestene bør ha kompetanse innen helsepedagogikk og klinisk helsepsykologi, slik at pasienter kan få økt helsekompetanse.</w:t>
      </w:r>
    </w:p>
    <w:p w14:paraId="51D0A2C1"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Somatiske sengeposter og poliklinikker for voksne bør i likhet med barne- og ungdomsmedisinske avdelinger ha psykologkompetanse tilgjengelig.</w:t>
      </w:r>
    </w:p>
    <w:p w14:paraId="4C00B8C1"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Spesialisthelsetjenesten må utrede psykiske plager hos kronisk syke for å unngå feildiagnostisering eller at alle plager kobles til somatikk.</w:t>
      </w:r>
    </w:p>
    <w:p w14:paraId="52BC9A81"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Pakkeforløp for somatisk syke bør inkludere psykologisk kompetanse.</w:t>
      </w:r>
    </w:p>
    <w:p w14:paraId="28803143" w14:textId="77777777" w:rsidR="0057730C" w:rsidRPr="0057730C" w:rsidRDefault="0057730C" w:rsidP="0057730C">
      <w:pPr>
        <w:numPr>
          <w:ilvl w:val="0"/>
          <w:numId w:val="10"/>
        </w:numPr>
        <w:spacing w:after="160" w:line="259" w:lineRule="auto"/>
        <w:contextualSpacing/>
        <w:rPr>
          <w:rFonts w:ascii="Calibri" w:eastAsia="Calibri" w:hAnsi="Calibri" w:cs="Calibri"/>
          <w:sz w:val="22"/>
          <w:szCs w:val="22"/>
          <w:lang w:eastAsia="en-US"/>
        </w:rPr>
      </w:pPr>
      <w:r w:rsidRPr="0057730C">
        <w:rPr>
          <w:rFonts w:ascii="Calibri" w:eastAsia="Calibri" w:hAnsi="Calibri" w:cs="Calibri"/>
          <w:sz w:val="22"/>
          <w:szCs w:val="22"/>
          <w:lang w:eastAsia="en-US"/>
        </w:rPr>
        <w:t>Flere må få plass i BUP og DPS også på bakgrunn av somatisk sykdom.</w:t>
      </w:r>
    </w:p>
    <w:p w14:paraId="37E613F7" w14:textId="77777777" w:rsidR="00A24AA6" w:rsidRPr="00A24AA6" w:rsidRDefault="00A24AA6" w:rsidP="00A24AA6">
      <w:pPr>
        <w:rPr>
          <w:rFonts w:asciiTheme="minorHAnsi" w:hAnsiTheme="minorHAnsi"/>
          <w:sz w:val="22"/>
          <w:szCs w:val="22"/>
        </w:rPr>
      </w:pPr>
    </w:p>
    <w:p w14:paraId="7D73B14F" w14:textId="77777777" w:rsidR="00880492" w:rsidRDefault="00880492" w:rsidP="00B72F35">
      <w:pPr>
        <w:rPr>
          <w:rFonts w:asciiTheme="minorHAnsi" w:hAnsiTheme="minorHAnsi"/>
          <w:sz w:val="22"/>
          <w:szCs w:val="22"/>
        </w:rPr>
      </w:pPr>
    </w:p>
    <w:p w14:paraId="7560EBC1" w14:textId="78A56DD6"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224150F0"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3ECACA8C" w14:textId="77777777" w:rsidR="00B72F35" w:rsidRPr="00907F38" w:rsidRDefault="00B72F35" w:rsidP="00B72F35">
      <w:pPr>
        <w:rPr>
          <w:rFonts w:asciiTheme="minorHAnsi" w:hAnsiTheme="minorHAnsi"/>
          <w:sz w:val="22"/>
          <w:szCs w:val="22"/>
        </w:rPr>
      </w:pPr>
    </w:p>
    <w:p w14:paraId="04C94204" w14:textId="77777777" w:rsidR="00603CF3" w:rsidRPr="00907F38" w:rsidRDefault="00603CF3" w:rsidP="00B72F35">
      <w:pPr>
        <w:rPr>
          <w:rFonts w:asciiTheme="minorHAnsi" w:hAnsiTheme="minorHAnsi"/>
          <w:sz w:val="22"/>
          <w:szCs w:val="22"/>
        </w:rPr>
      </w:pPr>
    </w:p>
    <w:p w14:paraId="37F64F2C" w14:textId="4CDF0144" w:rsidR="00B72F35" w:rsidRPr="00907F38" w:rsidRDefault="00171F9F" w:rsidP="00B72F35">
      <w:pPr>
        <w:rPr>
          <w:rFonts w:asciiTheme="minorHAnsi" w:hAnsiTheme="minorHAnsi"/>
          <w:sz w:val="22"/>
          <w:szCs w:val="22"/>
        </w:rPr>
      </w:pPr>
      <w:bookmarkStart w:id="5" w:name="Bm_Hilsen"/>
      <w:r>
        <w:rPr>
          <w:rFonts w:asciiTheme="minorHAnsi" w:hAnsiTheme="minorHAnsi"/>
          <w:sz w:val="22"/>
          <w:szCs w:val="22"/>
        </w:rPr>
        <w:t xml:space="preserve">Vennlig </w:t>
      </w:r>
      <w:r w:rsidR="00D202AB">
        <w:rPr>
          <w:rFonts w:asciiTheme="minorHAnsi" w:hAnsiTheme="minorHAnsi"/>
          <w:sz w:val="22"/>
          <w:szCs w:val="22"/>
        </w:rPr>
        <w:t>h</w:t>
      </w:r>
      <w:r w:rsidR="00B72F35" w:rsidRPr="00907F38">
        <w:rPr>
          <w:rFonts w:asciiTheme="minorHAnsi" w:hAnsiTheme="minorHAnsi"/>
          <w:sz w:val="22"/>
          <w:szCs w:val="22"/>
        </w:rPr>
        <w:t>ilsen</w:t>
      </w:r>
      <w:bookmarkEnd w:id="5"/>
    </w:p>
    <w:p w14:paraId="5E5B04A0" w14:textId="4BDDE2EF" w:rsidR="00DF10C1" w:rsidRDefault="00DF10C1">
      <w:pPr>
        <w:rPr>
          <w:rFonts w:asciiTheme="minorHAnsi" w:hAnsiTheme="minorHAnsi"/>
          <w:sz w:val="22"/>
          <w:szCs w:val="22"/>
        </w:rPr>
      </w:pPr>
    </w:p>
    <w:p w14:paraId="371A3D29" w14:textId="11EC4E67" w:rsidR="005F72F2" w:rsidRDefault="00D64B49">
      <w:pPr>
        <w:rPr>
          <w:rFonts w:asciiTheme="minorHAnsi" w:hAnsiTheme="minorHAnsi"/>
          <w:sz w:val="22"/>
          <w:szCs w:val="22"/>
        </w:rPr>
      </w:pPr>
      <w:r>
        <w:rPr>
          <w:rFonts w:asciiTheme="minorHAnsi" w:hAnsiTheme="minorHAnsi"/>
          <w:noProof/>
          <w:sz w:val="22"/>
          <w:szCs w:val="22"/>
        </w:rPr>
        <w:drawing>
          <wp:inline distT="0" distB="0" distL="0" distR="0" wp14:anchorId="00E06A20" wp14:editId="28952918">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B6323F">
        <w:rPr>
          <w:rFonts w:asciiTheme="minorHAnsi" w:hAnsiTheme="minorHAnsi"/>
          <w:noProof/>
          <w:sz w:val="22"/>
          <w:szCs w:val="22"/>
        </w:rPr>
        <w:drawing>
          <wp:inline distT="0" distB="0" distL="0" distR="0" wp14:anchorId="5C62D745" wp14:editId="69D19FD6">
            <wp:extent cx="1243965" cy="43878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7C712097" w14:textId="7D8620A0" w:rsidR="005F72F2" w:rsidRDefault="005F72F2">
      <w:pPr>
        <w:rPr>
          <w:rFonts w:asciiTheme="minorHAnsi" w:hAnsiTheme="minorHAnsi"/>
          <w:sz w:val="22"/>
          <w:szCs w:val="22"/>
        </w:rPr>
      </w:pPr>
      <w:r>
        <w:rPr>
          <w:rFonts w:asciiTheme="minorHAnsi" w:hAnsiTheme="minorHAnsi"/>
          <w:sz w:val="22"/>
          <w:szCs w:val="22"/>
        </w:rPr>
        <w:t>Eva Buschmann</w:t>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sidR="00FD515F">
        <w:rPr>
          <w:rFonts w:asciiTheme="minorHAnsi" w:hAnsiTheme="minorHAnsi"/>
          <w:sz w:val="22"/>
          <w:szCs w:val="22"/>
        </w:rPr>
        <w:tab/>
      </w:r>
      <w:r>
        <w:rPr>
          <w:rFonts w:asciiTheme="minorHAnsi" w:hAnsiTheme="minorHAnsi"/>
          <w:sz w:val="22"/>
          <w:szCs w:val="22"/>
        </w:rPr>
        <w:t>Lil</w:t>
      </w:r>
      <w:r w:rsidR="00A476EB">
        <w:rPr>
          <w:rFonts w:asciiTheme="minorHAnsi" w:hAnsiTheme="minorHAnsi"/>
          <w:sz w:val="22"/>
          <w:szCs w:val="22"/>
        </w:rPr>
        <w:t>ly Ann Elvestad</w:t>
      </w:r>
    </w:p>
    <w:p w14:paraId="6A764489" w14:textId="3F14E254" w:rsidR="004C1492" w:rsidRPr="00FD515F" w:rsidRDefault="004C1492">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sectPr w:rsidR="004C1492" w:rsidRPr="00FD515F"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1982" w14:textId="77777777" w:rsidR="002F4681" w:rsidRDefault="002F4681" w:rsidP="00B4261E">
      <w:r>
        <w:separator/>
      </w:r>
    </w:p>
  </w:endnote>
  <w:endnote w:type="continuationSeparator" w:id="0">
    <w:p w14:paraId="2BA98AD8" w14:textId="77777777" w:rsidR="002F4681" w:rsidRDefault="002F4681" w:rsidP="00B4261E">
      <w:r>
        <w:continuationSeparator/>
      </w:r>
    </w:p>
  </w:endnote>
  <w:endnote w:type="continuationNotice" w:id="1">
    <w:p w14:paraId="14C4F4B3" w14:textId="77777777" w:rsidR="002F4681" w:rsidRDefault="002F4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venir-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C2B1"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53E186A" wp14:editId="7A3B6489">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2EB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80E6136"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E186A"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11B2EB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80E6136"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0558CDDB"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ADDFDF6"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7BAE"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4593258" wp14:editId="5CED2BB7">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7C9B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A112CCA"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93258"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4147C9B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A112CCA"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0E267C6F"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758066F8"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59FB1E38"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AE1B" w14:textId="77777777" w:rsidR="002F4681" w:rsidRDefault="002F4681" w:rsidP="00B4261E">
      <w:r>
        <w:separator/>
      </w:r>
    </w:p>
  </w:footnote>
  <w:footnote w:type="continuationSeparator" w:id="0">
    <w:p w14:paraId="77E1B4B5" w14:textId="77777777" w:rsidR="002F4681" w:rsidRDefault="002F4681" w:rsidP="00B4261E">
      <w:r>
        <w:continuationSeparator/>
      </w:r>
    </w:p>
  </w:footnote>
  <w:footnote w:type="continuationNotice" w:id="1">
    <w:p w14:paraId="78EC9D08" w14:textId="77777777" w:rsidR="002F4681" w:rsidRDefault="002F4681"/>
  </w:footnote>
  <w:footnote w:id="2">
    <w:p w14:paraId="58EEAE7B" w14:textId="77777777" w:rsidR="0057730C" w:rsidRPr="00E77473" w:rsidRDefault="0057730C" w:rsidP="0057730C">
      <w:pPr>
        <w:pStyle w:val="Fotnotetekst"/>
        <w:rPr>
          <w:rStyle w:val="Hyperkobling"/>
          <w:i/>
          <w:iCs/>
        </w:rPr>
      </w:pPr>
      <w:r w:rsidRPr="0057730C">
        <w:rPr>
          <w:rStyle w:val="Fotnotereferanse"/>
          <w:rFonts w:ascii="Calibri" w:hAnsi="Calibri" w:cs="Calibri"/>
          <w:sz w:val="18"/>
          <w:szCs w:val="18"/>
        </w:rPr>
        <w:footnoteRef/>
      </w:r>
      <w:r w:rsidRPr="0057730C">
        <w:rPr>
          <w:rFonts w:ascii="Calibri" w:hAnsi="Calibri" w:cs="Calibri"/>
          <w:sz w:val="18"/>
          <w:szCs w:val="18"/>
        </w:rPr>
        <w:t xml:space="preserve"> </w:t>
      </w:r>
      <w:hyperlink r:id="rId1" w:history="1">
        <w:r w:rsidRPr="0057730C">
          <w:rPr>
            <w:rStyle w:val="Hyperkobling"/>
            <w:rFonts w:ascii="Calibri" w:hAnsi="Calibri" w:cs="Calibri"/>
            <w:sz w:val="18"/>
            <w:szCs w:val="18"/>
          </w:rPr>
          <w:t>Handlingsplan for likestilling av personer med funksjonsnedsettelse (2020-2025)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DEA4" w14:textId="77777777" w:rsidR="009E0F11" w:rsidRDefault="009E0F11" w:rsidP="009E0F11">
    <w:pPr>
      <w:pStyle w:val="Topptekst"/>
    </w:pPr>
  </w:p>
  <w:p w14:paraId="410F22A1"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3D0D"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538CC74A" wp14:editId="5AC654E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6B5907D7"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6AE216B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38CC74A"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B5907D7"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AE216B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05B3CE6E" wp14:editId="5E030164">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19AF"/>
    <w:multiLevelType w:val="hybridMultilevel"/>
    <w:tmpl w:val="F95264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A565A9"/>
    <w:multiLevelType w:val="hybridMultilevel"/>
    <w:tmpl w:val="87B6B3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05232E5"/>
    <w:multiLevelType w:val="hybridMultilevel"/>
    <w:tmpl w:val="7108A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7A69CC"/>
    <w:multiLevelType w:val="hybridMultilevel"/>
    <w:tmpl w:val="1AE41D6C"/>
    <w:lvl w:ilvl="0" w:tplc="0414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4" w15:restartNumberingAfterBreak="0">
    <w:nsid w:val="41732BFE"/>
    <w:multiLevelType w:val="hybridMultilevel"/>
    <w:tmpl w:val="B2B452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EA059D1"/>
    <w:multiLevelType w:val="hybridMultilevel"/>
    <w:tmpl w:val="DCE275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AD3220"/>
    <w:multiLevelType w:val="hybridMultilevel"/>
    <w:tmpl w:val="E45421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0057835"/>
    <w:multiLevelType w:val="hybridMultilevel"/>
    <w:tmpl w:val="BF12A3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698E2C5B"/>
    <w:multiLevelType w:val="hybridMultilevel"/>
    <w:tmpl w:val="933CD8F8"/>
    <w:lvl w:ilvl="0" w:tplc="04140001">
      <w:start w:val="1"/>
      <w:numFmt w:val="bullet"/>
      <w:lvlText w:val=""/>
      <w:lvlJc w:val="left"/>
      <w:pPr>
        <w:ind w:left="501" w:hanging="360"/>
      </w:pPr>
      <w:rPr>
        <w:rFonts w:ascii="Symbol" w:hAnsi="Symbol" w:hint="default"/>
      </w:rPr>
    </w:lvl>
    <w:lvl w:ilvl="1" w:tplc="04140003" w:tentative="1">
      <w:start w:val="1"/>
      <w:numFmt w:val="bullet"/>
      <w:lvlText w:val="o"/>
      <w:lvlJc w:val="left"/>
      <w:pPr>
        <w:ind w:left="1221" w:hanging="360"/>
      </w:pPr>
      <w:rPr>
        <w:rFonts w:ascii="Courier New" w:hAnsi="Courier New" w:cs="Courier New" w:hint="default"/>
      </w:rPr>
    </w:lvl>
    <w:lvl w:ilvl="2" w:tplc="04140005" w:tentative="1">
      <w:start w:val="1"/>
      <w:numFmt w:val="bullet"/>
      <w:lvlText w:val=""/>
      <w:lvlJc w:val="left"/>
      <w:pPr>
        <w:ind w:left="1941" w:hanging="360"/>
      </w:pPr>
      <w:rPr>
        <w:rFonts w:ascii="Wingdings" w:hAnsi="Wingdings" w:hint="default"/>
      </w:rPr>
    </w:lvl>
    <w:lvl w:ilvl="3" w:tplc="04140001" w:tentative="1">
      <w:start w:val="1"/>
      <w:numFmt w:val="bullet"/>
      <w:lvlText w:val=""/>
      <w:lvlJc w:val="left"/>
      <w:pPr>
        <w:ind w:left="2661" w:hanging="360"/>
      </w:pPr>
      <w:rPr>
        <w:rFonts w:ascii="Symbol" w:hAnsi="Symbol" w:hint="default"/>
      </w:rPr>
    </w:lvl>
    <w:lvl w:ilvl="4" w:tplc="04140003" w:tentative="1">
      <w:start w:val="1"/>
      <w:numFmt w:val="bullet"/>
      <w:lvlText w:val="o"/>
      <w:lvlJc w:val="left"/>
      <w:pPr>
        <w:ind w:left="3381" w:hanging="360"/>
      </w:pPr>
      <w:rPr>
        <w:rFonts w:ascii="Courier New" w:hAnsi="Courier New" w:cs="Courier New" w:hint="default"/>
      </w:rPr>
    </w:lvl>
    <w:lvl w:ilvl="5" w:tplc="04140005" w:tentative="1">
      <w:start w:val="1"/>
      <w:numFmt w:val="bullet"/>
      <w:lvlText w:val=""/>
      <w:lvlJc w:val="left"/>
      <w:pPr>
        <w:ind w:left="4101" w:hanging="360"/>
      </w:pPr>
      <w:rPr>
        <w:rFonts w:ascii="Wingdings" w:hAnsi="Wingdings" w:hint="default"/>
      </w:rPr>
    </w:lvl>
    <w:lvl w:ilvl="6" w:tplc="04140001" w:tentative="1">
      <w:start w:val="1"/>
      <w:numFmt w:val="bullet"/>
      <w:lvlText w:val=""/>
      <w:lvlJc w:val="left"/>
      <w:pPr>
        <w:ind w:left="4821" w:hanging="360"/>
      </w:pPr>
      <w:rPr>
        <w:rFonts w:ascii="Symbol" w:hAnsi="Symbol" w:hint="default"/>
      </w:rPr>
    </w:lvl>
    <w:lvl w:ilvl="7" w:tplc="04140003" w:tentative="1">
      <w:start w:val="1"/>
      <w:numFmt w:val="bullet"/>
      <w:lvlText w:val="o"/>
      <w:lvlJc w:val="left"/>
      <w:pPr>
        <w:ind w:left="5541" w:hanging="360"/>
      </w:pPr>
      <w:rPr>
        <w:rFonts w:ascii="Courier New" w:hAnsi="Courier New" w:cs="Courier New" w:hint="default"/>
      </w:rPr>
    </w:lvl>
    <w:lvl w:ilvl="8" w:tplc="04140005" w:tentative="1">
      <w:start w:val="1"/>
      <w:numFmt w:val="bullet"/>
      <w:lvlText w:val=""/>
      <w:lvlJc w:val="left"/>
      <w:pPr>
        <w:ind w:left="6261" w:hanging="360"/>
      </w:pPr>
      <w:rPr>
        <w:rFonts w:ascii="Wingdings" w:hAnsi="Wingdings" w:hint="default"/>
      </w:rPr>
    </w:lvl>
  </w:abstractNum>
  <w:abstractNum w:abstractNumId="9" w15:restartNumberingAfterBreak="0">
    <w:nsid w:val="70C041FB"/>
    <w:multiLevelType w:val="hybridMultilevel"/>
    <w:tmpl w:val="084CA5D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1680181"/>
    <w:multiLevelType w:val="hybridMultilevel"/>
    <w:tmpl w:val="D8D85C6C"/>
    <w:lvl w:ilvl="0" w:tplc="9AC60F8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4"/>
  </w:num>
  <w:num w:numId="5">
    <w:abstractNumId w:val="0"/>
  </w:num>
  <w:num w:numId="6">
    <w:abstractNumId w:val="9"/>
  </w:num>
  <w:num w:numId="7">
    <w:abstractNumId w:val="6"/>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B8"/>
    <w:rsid w:val="00004EAE"/>
    <w:rsid w:val="00011BF7"/>
    <w:rsid w:val="0001381B"/>
    <w:rsid w:val="00020A17"/>
    <w:rsid w:val="0002300F"/>
    <w:rsid w:val="00023155"/>
    <w:rsid w:val="00025A7B"/>
    <w:rsid w:val="00034FAB"/>
    <w:rsid w:val="00035D8D"/>
    <w:rsid w:val="00036F80"/>
    <w:rsid w:val="00042B75"/>
    <w:rsid w:val="00043B0B"/>
    <w:rsid w:val="0004457A"/>
    <w:rsid w:val="00044C1B"/>
    <w:rsid w:val="00045B34"/>
    <w:rsid w:val="0004772D"/>
    <w:rsid w:val="000534DD"/>
    <w:rsid w:val="00053C8A"/>
    <w:rsid w:val="00054E05"/>
    <w:rsid w:val="00056BAC"/>
    <w:rsid w:val="000573BC"/>
    <w:rsid w:val="000574B2"/>
    <w:rsid w:val="0005765D"/>
    <w:rsid w:val="000603A7"/>
    <w:rsid w:val="00072A96"/>
    <w:rsid w:val="000759F0"/>
    <w:rsid w:val="00080009"/>
    <w:rsid w:val="0008216E"/>
    <w:rsid w:val="00095263"/>
    <w:rsid w:val="00095CD6"/>
    <w:rsid w:val="000A416B"/>
    <w:rsid w:val="000A57C5"/>
    <w:rsid w:val="000A6465"/>
    <w:rsid w:val="000A767F"/>
    <w:rsid w:val="000A773A"/>
    <w:rsid w:val="000B01F4"/>
    <w:rsid w:val="000B2331"/>
    <w:rsid w:val="000B628F"/>
    <w:rsid w:val="000B7FF4"/>
    <w:rsid w:val="000C23F7"/>
    <w:rsid w:val="000C32C4"/>
    <w:rsid w:val="000C49A3"/>
    <w:rsid w:val="000C5276"/>
    <w:rsid w:val="000C5E0C"/>
    <w:rsid w:val="000C6892"/>
    <w:rsid w:val="000E0F82"/>
    <w:rsid w:val="000F3611"/>
    <w:rsid w:val="000F45AE"/>
    <w:rsid w:val="000F6035"/>
    <w:rsid w:val="000F6E0F"/>
    <w:rsid w:val="00100EAB"/>
    <w:rsid w:val="001012C6"/>
    <w:rsid w:val="00105703"/>
    <w:rsid w:val="00106268"/>
    <w:rsid w:val="0011170D"/>
    <w:rsid w:val="00112136"/>
    <w:rsid w:val="00113102"/>
    <w:rsid w:val="00113E15"/>
    <w:rsid w:val="00114652"/>
    <w:rsid w:val="00114AE1"/>
    <w:rsid w:val="00115414"/>
    <w:rsid w:val="00115EF8"/>
    <w:rsid w:val="0011713D"/>
    <w:rsid w:val="001209D3"/>
    <w:rsid w:val="0012129E"/>
    <w:rsid w:val="00125A2E"/>
    <w:rsid w:val="00126E40"/>
    <w:rsid w:val="00137286"/>
    <w:rsid w:val="00140397"/>
    <w:rsid w:val="001448B3"/>
    <w:rsid w:val="00146C9F"/>
    <w:rsid w:val="00147590"/>
    <w:rsid w:val="0015105F"/>
    <w:rsid w:val="001521CC"/>
    <w:rsid w:val="00152786"/>
    <w:rsid w:val="00162E7F"/>
    <w:rsid w:val="00163CFE"/>
    <w:rsid w:val="001640AC"/>
    <w:rsid w:val="001704E7"/>
    <w:rsid w:val="00171F9F"/>
    <w:rsid w:val="00175D0A"/>
    <w:rsid w:val="001908DE"/>
    <w:rsid w:val="00192DD2"/>
    <w:rsid w:val="00194DD5"/>
    <w:rsid w:val="00195A7F"/>
    <w:rsid w:val="00196FEE"/>
    <w:rsid w:val="001A1283"/>
    <w:rsid w:val="001A1E02"/>
    <w:rsid w:val="001A2EEA"/>
    <w:rsid w:val="001A3956"/>
    <w:rsid w:val="001A7214"/>
    <w:rsid w:val="001B13BD"/>
    <w:rsid w:val="001B26DE"/>
    <w:rsid w:val="001C0468"/>
    <w:rsid w:val="001C6913"/>
    <w:rsid w:val="001D1C88"/>
    <w:rsid w:val="001D42CF"/>
    <w:rsid w:val="001D575D"/>
    <w:rsid w:val="001D7E76"/>
    <w:rsid w:val="001E212B"/>
    <w:rsid w:val="001E6769"/>
    <w:rsid w:val="001F45E7"/>
    <w:rsid w:val="0020116D"/>
    <w:rsid w:val="002013C2"/>
    <w:rsid w:val="002015EF"/>
    <w:rsid w:val="00201D96"/>
    <w:rsid w:val="00203AC2"/>
    <w:rsid w:val="00212FAF"/>
    <w:rsid w:val="00217D0C"/>
    <w:rsid w:val="00225720"/>
    <w:rsid w:val="00225952"/>
    <w:rsid w:val="002266AC"/>
    <w:rsid w:val="00227B46"/>
    <w:rsid w:val="002331E5"/>
    <w:rsid w:val="00235176"/>
    <w:rsid w:val="00236052"/>
    <w:rsid w:val="0023779C"/>
    <w:rsid w:val="002379CE"/>
    <w:rsid w:val="00246CA2"/>
    <w:rsid w:val="00251BE9"/>
    <w:rsid w:val="0025376E"/>
    <w:rsid w:val="00257175"/>
    <w:rsid w:val="00261C69"/>
    <w:rsid w:val="00265EA2"/>
    <w:rsid w:val="0027094F"/>
    <w:rsid w:val="00270A26"/>
    <w:rsid w:val="0027287E"/>
    <w:rsid w:val="00282C23"/>
    <w:rsid w:val="0028512E"/>
    <w:rsid w:val="00285D6A"/>
    <w:rsid w:val="00285DAB"/>
    <w:rsid w:val="002920F3"/>
    <w:rsid w:val="002A0689"/>
    <w:rsid w:val="002A126F"/>
    <w:rsid w:val="002A4F92"/>
    <w:rsid w:val="002B4CA0"/>
    <w:rsid w:val="002B6AA6"/>
    <w:rsid w:val="002C4A18"/>
    <w:rsid w:val="002D016D"/>
    <w:rsid w:val="002D2995"/>
    <w:rsid w:val="002D31A8"/>
    <w:rsid w:val="002D32D7"/>
    <w:rsid w:val="002D413C"/>
    <w:rsid w:val="002D5ED7"/>
    <w:rsid w:val="002D6399"/>
    <w:rsid w:val="002E2E8E"/>
    <w:rsid w:val="002E31F8"/>
    <w:rsid w:val="002E4E3E"/>
    <w:rsid w:val="002E5018"/>
    <w:rsid w:val="002E76AC"/>
    <w:rsid w:val="002E7C6C"/>
    <w:rsid w:val="002F3A57"/>
    <w:rsid w:val="002F3B34"/>
    <w:rsid w:val="002F4681"/>
    <w:rsid w:val="003047C8"/>
    <w:rsid w:val="003111CB"/>
    <w:rsid w:val="00311DD7"/>
    <w:rsid w:val="00311FD0"/>
    <w:rsid w:val="003123BF"/>
    <w:rsid w:val="003172F2"/>
    <w:rsid w:val="00317773"/>
    <w:rsid w:val="00320CB8"/>
    <w:rsid w:val="003245D4"/>
    <w:rsid w:val="003339CE"/>
    <w:rsid w:val="00337B26"/>
    <w:rsid w:val="00341FE0"/>
    <w:rsid w:val="00342549"/>
    <w:rsid w:val="00342D59"/>
    <w:rsid w:val="00343507"/>
    <w:rsid w:val="0034421F"/>
    <w:rsid w:val="0034765C"/>
    <w:rsid w:val="003604A8"/>
    <w:rsid w:val="0036583F"/>
    <w:rsid w:val="003714A9"/>
    <w:rsid w:val="003739E1"/>
    <w:rsid w:val="00376EA6"/>
    <w:rsid w:val="00377D78"/>
    <w:rsid w:val="00382084"/>
    <w:rsid w:val="00382EED"/>
    <w:rsid w:val="00385959"/>
    <w:rsid w:val="0039432D"/>
    <w:rsid w:val="003A015F"/>
    <w:rsid w:val="003A0447"/>
    <w:rsid w:val="003A2AD1"/>
    <w:rsid w:val="003A4EF8"/>
    <w:rsid w:val="003A777F"/>
    <w:rsid w:val="003B0D83"/>
    <w:rsid w:val="003B16A3"/>
    <w:rsid w:val="003B19B9"/>
    <w:rsid w:val="003B35A2"/>
    <w:rsid w:val="003B4564"/>
    <w:rsid w:val="003C0E1F"/>
    <w:rsid w:val="003C0F48"/>
    <w:rsid w:val="003C6B5A"/>
    <w:rsid w:val="003D38F3"/>
    <w:rsid w:val="003E0C55"/>
    <w:rsid w:val="003E1720"/>
    <w:rsid w:val="003E2BBC"/>
    <w:rsid w:val="003E3CE3"/>
    <w:rsid w:val="003E59BB"/>
    <w:rsid w:val="003E6C87"/>
    <w:rsid w:val="003F41FA"/>
    <w:rsid w:val="003F6F58"/>
    <w:rsid w:val="003F7209"/>
    <w:rsid w:val="00400CF8"/>
    <w:rsid w:val="00402CD7"/>
    <w:rsid w:val="00407332"/>
    <w:rsid w:val="004114CF"/>
    <w:rsid w:val="00411B31"/>
    <w:rsid w:val="00414205"/>
    <w:rsid w:val="00415EC1"/>
    <w:rsid w:val="00416BD7"/>
    <w:rsid w:val="004178BC"/>
    <w:rsid w:val="00421DFF"/>
    <w:rsid w:val="00423098"/>
    <w:rsid w:val="00423FDB"/>
    <w:rsid w:val="00424BA5"/>
    <w:rsid w:val="004253C7"/>
    <w:rsid w:val="00430143"/>
    <w:rsid w:val="00430876"/>
    <w:rsid w:val="00432C40"/>
    <w:rsid w:val="00433636"/>
    <w:rsid w:val="0044491A"/>
    <w:rsid w:val="00445CB1"/>
    <w:rsid w:val="00451477"/>
    <w:rsid w:val="00451743"/>
    <w:rsid w:val="0045312E"/>
    <w:rsid w:val="004559CF"/>
    <w:rsid w:val="00457414"/>
    <w:rsid w:val="004603FC"/>
    <w:rsid w:val="00461DAE"/>
    <w:rsid w:val="004709E1"/>
    <w:rsid w:val="004710B5"/>
    <w:rsid w:val="004734AF"/>
    <w:rsid w:val="00477962"/>
    <w:rsid w:val="0048242F"/>
    <w:rsid w:val="00483DF9"/>
    <w:rsid w:val="00483F02"/>
    <w:rsid w:val="00487AAC"/>
    <w:rsid w:val="004930C6"/>
    <w:rsid w:val="00494D5C"/>
    <w:rsid w:val="004A0EB4"/>
    <w:rsid w:val="004A406C"/>
    <w:rsid w:val="004B648C"/>
    <w:rsid w:val="004C1492"/>
    <w:rsid w:val="004C1EC4"/>
    <w:rsid w:val="004C4DEF"/>
    <w:rsid w:val="004C6756"/>
    <w:rsid w:val="004D3A12"/>
    <w:rsid w:val="004E381C"/>
    <w:rsid w:val="004E3BB9"/>
    <w:rsid w:val="004E62C5"/>
    <w:rsid w:val="004E6EC7"/>
    <w:rsid w:val="004E758F"/>
    <w:rsid w:val="004F0467"/>
    <w:rsid w:val="004F4DC7"/>
    <w:rsid w:val="004F75DE"/>
    <w:rsid w:val="00502586"/>
    <w:rsid w:val="00506306"/>
    <w:rsid w:val="005214F9"/>
    <w:rsid w:val="00525C5E"/>
    <w:rsid w:val="00525E24"/>
    <w:rsid w:val="00525F73"/>
    <w:rsid w:val="005270B9"/>
    <w:rsid w:val="0052795C"/>
    <w:rsid w:val="00531932"/>
    <w:rsid w:val="00534A47"/>
    <w:rsid w:val="0054065D"/>
    <w:rsid w:val="005410FF"/>
    <w:rsid w:val="00541552"/>
    <w:rsid w:val="00541D24"/>
    <w:rsid w:val="0054287E"/>
    <w:rsid w:val="0054318F"/>
    <w:rsid w:val="00546506"/>
    <w:rsid w:val="00553E32"/>
    <w:rsid w:val="005540FE"/>
    <w:rsid w:val="00556578"/>
    <w:rsid w:val="00557191"/>
    <w:rsid w:val="0056171C"/>
    <w:rsid w:val="00563F4D"/>
    <w:rsid w:val="0057730C"/>
    <w:rsid w:val="00583FC7"/>
    <w:rsid w:val="00584186"/>
    <w:rsid w:val="0058647E"/>
    <w:rsid w:val="005864FF"/>
    <w:rsid w:val="00590A68"/>
    <w:rsid w:val="005922E0"/>
    <w:rsid w:val="0059745E"/>
    <w:rsid w:val="005A0199"/>
    <w:rsid w:val="005B0769"/>
    <w:rsid w:val="005B71BF"/>
    <w:rsid w:val="005C4F5E"/>
    <w:rsid w:val="005C63BE"/>
    <w:rsid w:val="005D2724"/>
    <w:rsid w:val="005D2DE7"/>
    <w:rsid w:val="005D2E73"/>
    <w:rsid w:val="005D2EC6"/>
    <w:rsid w:val="005D3FFF"/>
    <w:rsid w:val="005D509A"/>
    <w:rsid w:val="005D7695"/>
    <w:rsid w:val="005E273A"/>
    <w:rsid w:val="005E78CC"/>
    <w:rsid w:val="005F0911"/>
    <w:rsid w:val="005F510E"/>
    <w:rsid w:val="005F5A2D"/>
    <w:rsid w:val="005F7204"/>
    <w:rsid w:val="005F72F2"/>
    <w:rsid w:val="00603CF3"/>
    <w:rsid w:val="006042AE"/>
    <w:rsid w:val="0060557D"/>
    <w:rsid w:val="006108AE"/>
    <w:rsid w:val="006206A1"/>
    <w:rsid w:val="00623717"/>
    <w:rsid w:val="0062604A"/>
    <w:rsid w:val="00632CA2"/>
    <w:rsid w:val="006353C5"/>
    <w:rsid w:val="00637782"/>
    <w:rsid w:val="00644405"/>
    <w:rsid w:val="006458CC"/>
    <w:rsid w:val="006513D0"/>
    <w:rsid w:val="00653BE0"/>
    <w:rsid w:val="0065678C"/>
    <w:rsid w:val="00661D51"/>
    <w:rsid w:val="00663485"/>
    <w:rsid w:val="00667A83"/>
    <w:rsid w:val="006711B8"/>
    <w:rsid w:val="00672D1B"/>
    <w:rsid w:val="00673C97"/>
    <w:rsid w:val="00675F1E"/>
    <w:rsid w:val="00676B9F"/>
    <w:rsid w:val="0068551F"/>
    <w:rsid w:val="00686472"/>
    <w:rsid w:val="00686848"/>
    <w:rsid w:val="00690279"/>
    <w:rsid w:val="0069612D"/>
    <w:rsid w:val="00697074"/>
    <w:rsid w:val="006A0CA1"/>
    <w:rsid w:val="006A4DA0"/>
    <w:rsid w:val="006A5785"/>
    <w:rsid w:val="006A6062"/>
    <w:rsid w:val="006B19D9"/>
    <w:rsid w:val="006B1B2C"/>
    <w:rsid w:val="006B299D"/>
    <w:rsid w:val="006C0C7B"/>
    <w:rsid w:val="006C0ED0"/>
    <w:rsid w:val="006C7585"/>
    <w:rsid w:val="006C7626"/>
    <w:rsid w:val="006C7DE2"/>
    <w:rsid w:val="006D020C"/>
    <w:rsid w:val="006D1933"/>
    <w:rsid w:val="006D1A63"/>
    <w:rsid w:val="006D4439"/>
    <w:rsid w:val="006D69A7"/>
    <w:rsid w:val="006E04D3"/>
    <w:rsid w:val="006E5D8F"/>
    <w:rsid w:val="006F3C67"/>
    <w:rsid w:val="006F5187"/>
    <w:rsid w:val="007004BA"/>
    <w:rsid w:val="00700A1B"/>
    <w:rsid w:val="007023EA"/>
    <w:rsid w:val="00705766"/>
    <w:rsid w:val="007068FB"/>
    <w:rsid w:val="00707103"/>
    <w:rsid w:val="00712030"/>
    <w:rsid w:val="0071658F"/>
    <w:rsid w:val="0072313F"/>
    <w:rsid w:val="00723C7B"/>
    <w:rsid w:val="007250AB"/>
    <w:rsid w:val="00725AA7"/>
    <w:rsid w:val="00725E2F"/>
    <w:rsid w:val="007279A6"/>
    <w:rsid w:val="00727B09"/>
    <w:rsid w:val="00730377"/>
    <w:rsid w:val="00730538"/>
    <w:rsid w:val="007305EB"/>
    <w:rsid w:val="0073463A"/>
    <w:rsid w:val="007358C9"/>
    <w:rsid w:val="00752097"/>
    <w:rsid w:val="00753AB5"/>
    <w:rsid w:val="007562DB"/>
    <w:rsid w:val="00766E2A"/>
    <w:rsid w:val="0076777C"/>
    <w:rsid w:val="00767A0A"/>
    <w:rsid w:val="00770EED"/>
    <w:rsid w:val="00771B43"/>
    <w:rsid w:val="00772E78"/>
    <w:rsid w:val="0077345E"/>
    <w:rsid w:val="0077595D"/>
    <w:rsid w:val="00777DDB"/>
    <w:rsid w:val="00781C6B"/>
    <w:rsid w:val="007853CE"/>
    <w:rsid w:val="00786C6A"/>
    <w:rsid w:val="007966FE"/>
    <w:rsid w:val="00797237"/>
    <w:rsid w:val="00797BC5"/>
    <w:rsid w:val="007A2223"/>
    <w:rsid w:val="007A615F"/>
    <w:rsid w:val="007A63F4"/>
    <w:rsid w:val="007A7648"/>
    <w:rsid w:val="007B00AF"/>
    <w:rsid w:val="007B095A"/>
    <w:rsid w:val="007B1F75"/>
    <w:rsid w:val="007C487B"/>
    <w:rsid w:val="007D0252"/>
    <w:rsid w:val="007D029D"/>
    <w:rsid w:val="007D3AC3"/>
    <w:rsid w:val="007D5E7E"/>
    <w:rsid w:val="007E17D6"/>
    <w:rsid w:val="007E28BC"/>
    <w:rsid w:val="007E7164"/>
    <w:rsid w:val="007F0B50"/>
    <w:rsid w:val="007F16AF"/>
    <w:rsid w:val="007F52ED"/>
    <w:rsid w:val="007F5D97"/>
    <w:rsid w:val="007F75D8"/>
    <w:rsid w:val="00800E77"/>
    <w:rsid w:val="008037CC"/>
    <w:rsid w:val="0080582C"/>
    <w:rsid w:val="00805FFA"/>
    <w:rsid w:val="0080710C"/>
    <w:rsid w:val="008075A5"/>
    <w:rsid w:val="0081554F"/>
    <w:rsid w:val="00816E81"/>
    <w:rsid w:val="00820F5F"/>
    <w:rsid w:val="0082398E"/>
    <w:rsid w:val="00827A24"/>
    <w:rsid w:val="0083117E"/>
    <w:rsid w:val="008324C0"/>
    <w:rsid w:val="00832577"/>
    <w:rsid w:val="00834A77"/>
    <w:rsid w:val="00836753"/>
    <w:rsid w:val="00840FF0"/>
    <w:rsid w:val="008418F0"/>
    <w:rsid w:val="008448B9"/>
    <w:rsid w:val="0084511C"/>
    <w:rsid w:val="008538D7"/>
    <w:rsid w:val="00856AE3"/>
    <w:rsid w:val="008605DA"/>
    <w:rsid w:val="008617CE"/>
    <w:rsid w:val="00861E23"/>
    <w:rsid w:val="0086490D"/>
    <w:rsid w:val="0086650C"/>
    <w:rsid w:val="008677E7"/>
    <w:rsid w:val="00874B37"/>
    <w:rsid w:val="008764F1"/>
    <w:rsid w:val="00880492"/>
    <w:rsid w:val="00885376"/>
    <w:rsid w:val="00887B45"/>
    <w:rsid w:val="00891B87"/>
    <w:rsid w:val="00895C35"/>
    <w:rsid w:val="0089781D"/>
    <w:rsid w:val="008A09C8"/>
    <w:rsid w:val="008A2EF3"/>
    <w:rsid w:val="008A2FF2"/>
    <w:rsid w:val="008A3FB5"/>
    <w:rsid w:val="008A71BE"/>
    <w:rsid w:val="008A76FD"/>
    <w:rsid w:val="008B1661"/>
    <w:rsid w:val="008B1BD6"/>
    <w:rsid w:val="008B24BC"/>
    <w:rsid w:val="008B6283"/>
    <w:rsid w:val="008C1177"/>
    <w:rsid w:val="008C1D5A"/>
    <w:rsid w:val="008C48E1"/>
    <w:rsid w:val="008C6DA9"/>
    <w:rsid w:val="008D1B44"/>
    <w:rsid w:val="008D40E5"/>
    <w:rsid w:val="008D49A5"/>
    <w:rsid w:val="008D61A7"/>
    <w:rsid w:val="008E2209"/>
    <w:rsid w:val="008E24EC"/>
    <w:rsid w:val="008E29AC"/>
    <w:rsid w:val="008E628C"/>
    <w:rsid w:val="008F0F94"/>
    <w:rsid w:val="008F2304"/>
    <w:rsid w:val="008F4D74"/>
    <w:rsid w:val="008F7A22"/>
    <w:rsid w:val="00900BE4"/>
    <w:rsid w:val="00903AAE"/>
    <w:rsid w:val="009059FB"/>
    <w:rsid w:val="009068AB"/>
    <w:rsid w:val="00907F38"/>
    <w:rsid w:val="0091185C"/>
    <w:rsid w:val="00912351"/>
    <w:rsid w:val="0091482B"/>
    <w:rsid w:val="00914C22"/>
    <w:rsid w:val="00915AE4"/>
    <w:rsid w:val="009215A8"/>
    <w:rsid w:val="009220C0"/>
    <w:rsid w:val="00931125"/>
    <w:rsid w:val="0093430A"/>
    <w:rsid w:val="00940AE7"/>
    <w:rsid w:val="00942989"/>
    <w:rsid w:val="009467D4"/>
    <w:rsid w:val="009473D2"/>
    <w:rsid w:val="00950ED6"/>
    <w:rsid w:val="00950FFF"/>
    <w:rsid w:val="00953202"/>
    <w:rsid w:val="0095389C"/>
    <w:rsid w:val="00955FE2"/>
    <w:rsid w:val="00957870"/>
    <w:rsid w:val="009603CD"/>
    <w:rsid w:val="00964088"/>
    <w:rsid w:val="00967B78"/>
    <w:rsid w:val="009716D4"/>
    <w:rsid w:val="00973F25"/>
    <w:rsid w:val="0097511C"/>
    <w:rsid w:val="00980B19"/>
    <w:rsid w:val="0098218C"/>
    <w:rsid w:val="009825DF"/>
    <w:rsid w:val="00983D02"/>
    <w:rsid w:val="009847B6"/>
    <w:rsid w:val="00987B00"/>
    <w:rsid w:val="0099332E"/>
    <w:rsid w:val="009A1306"/>
    <w:rsid w:val="009A23A4"/>
    <w:rsid w:val="009A696B"/>
    <w:rsid w:val="009B26C0"/>
    <w:rsid w:val="009B28F8"/>
    <w:rsid w:val="009B6E68"/>
    <w:rsid w:val="009B7305"/>
    <w:rsid w:val="009C172F"/>
    <w:rsid w:val="009C4921"/>
    <w:rsid w:val="009D1383"/>
    <w:rsid w:val="009D16BC"/>
    <w:rsid w:val="009D1E30"/>
    <w:rsid w:val="009D3BB0"/>
    <w:rsid w:val="009D4B83"/>
    <w:rsid w:val="009D5B32"/>
    <w:rsid w:val="009D6541"/>
    <w:rsid w:val="009D71B7"/>
    <w:rsid w:val="009E0F11"/>
    <w:rsid w:val="009E1047"/>
    <w:rsid w:val="009E35A8"/>
    <w:rsid w:val="009E4120"/>
    <w:rsid w:val="009F757D"/>
    <w:rsid w:val="00A03E31"/>
    <w:rsid w:val="00A03FFF"/>
    <w:rsid w:val="00A1134E"/>
    <w:rsid w:val="00A11FBF"/>
    <w:rsid w:val="00A121FF"/>
    <w:rsid w:val="00A128F3"/>
    <w:rsid w:val="00A1365B"/>
    <w:rsid w:val="00A24AA6"/>
    <w:rsid w:val="00A26B17"/>
    <w:rsid w:val="00A27C26"/>
    <w:rsid w:val="00A34961"/>
    <w:rsid w:val="00A3647B"/>
    <w:rsid w:val="00A37586"/>
    <w:rsid w:val="00A41959"/>
    <w:rsid w:val="00A45C5B"/>
    <w:rsid w:val="00A474B1"/>
    <w:rsid w:val="00A476EB"/>
    <w:rsid w:val="00A51F21"/>
    <w:rsid w:val="00A52888"/>
    <w:rsid w:val="00A52DDD"/>
    <w:rsid w:val="00A539A7"/>
    <w:rsid w:val="00A54740"/>
    <w:rsid w:val="00A607C3"/>
    <w:rsid w:val="00A61B80"/>
    <w:rsid w:val="00A77143"/>
    <w:rsid w:val="00A81852"/>
    <w:rsid w:val="00A82500"/>
    <w:rsid w:val="00A8373D"/>
    <w:rsid w:val="00A85CC8"/>
    <w:rsid w:val="00A87034"/>
    <w:rsid w:val="00A94DBE"/>
    <w:rsid w:val="00A97876"/>
    <w:rsid w:val="00AA2A58"/>
    <w:rsid w:val="00AA3217"/>
    <w:rsid w:val="00AA34A9"/>
    <w:rsid w:val="00AA3CB8"/>
    <w:rsid w:val="00AA59D2"/>
    <w:rsid w:val="00AA6642"/>
    <w:rsid w:val="00AB1C35"/>
    <w:rsid w:val="00AB20B0"/>
    <w:rsid w:val="00AB58F7"/>
    <w:rsid w:val="00AB6973"/>
    <w:rsid w:val="00AC1260"/>
    <w:rsid w:val="00AC2998"/>
    <w:rsid w:val="00AC5690"/>
    <w:rsid w:val="00AC6692"/>
    <w:rsid w:val="00AD2EED"/>
    <w:rsid w:val="00AD44C1"/>
    <w:rsid w:val="00AE55C2"/>
    <w:rsid w:val="00AE5B18"/>
    <w:rsid w:val="00AE6FB4"/>
    <w:rsid w:val="00AF18BD"/>
    <w:rsid w:val="00AF4553"/>
    <w:rsid w:val="00B00678"/>
    <w:rsid w:val="00B009E5"/>
    <w:rsid w:val="00B11285"/>
    <w:rsid w:val="00B15209"/>
    <w:rsid w:val="00B17E9A"/>
    <w:rsid w:val="00B22B9B"/>
    <w:rsid w:val="00B2433A"/>
    <w:rsid w:val="00B2656B"/>
    <w:rsid w:val="00B300CD"/>
    <w:rsid w:val="00B30418"/>
    <w:rsid w:val="00B35CDF"/>
    <w:rsid w:val="00B402C8"/>
    <w:rsid w:val="00B4124D"/>
    <w:rsid w:val="00B4261E"/>
    <w:rsid w:val="00B42B7E"/>
    <w:rsid w:val="00B4378D"/>
    <w:rsid w:val="00B448B7"/>
    <w:rsid w:val="00B5511D"/>
    <w:rsid w:val="00B55638"/>
    <w:rsid w:val="00B55947"/>
    <w:rsid w:val="00B6323F"/>
    <w:rsid w:val="00B63D6E"/>
    <w:rsid w:val="00B72D87"/>
    <w:rsid w:val="00B72F35"/>
    <w:rsid w:val="00B7675F"/>
    <w:rsid w:val="00B820AB"/>
    <w:rsid w:val="00B829C8"/>
    <w:rsid w:val="00B830D2"/>
    <w:rsid w:val="00B83412"/>
    <w:rsid w:val="00B8650F"/>
    <w:rsid w:val="00B91646"/>
    <w:rsid w:val="00B94873"/>
    <w:rsid w:val="00BA2222"/>
    <w:rsid w:val="00BA5022"/>
    <w:rsid w:val="00BA5D79"/>
    <w:rsid w:val="00BA6B2C"/>
    <w:rsid w:val="00BA765A"/>
    <w:rsid w:val="00BB336D"/>
    <w:rsid w:val="00BB76C7"/>
    <w:rsid w:val="00BB7E28"/>
    <w:rsid w:val="00BC6B4D"/>
    <w:rsid w:val="00BD58FE"/>
    <w:rsid w:val="00BE545B"/>
    <w:rsid w:val="00BE690D"/>
    <w:rsid w:val="00BE7509"/>
    <w:rsid w:val="00BE7690"/>
    <w:rsid w:val="00BE7F17"/>
    <w:rsid w:val="00BF1257"/>
    <w:rsid w:val="00BF18C2"/>
    <w:rsid w:val="00BF5B77"/>
    <w:rsid w:val="00BF7C54"/>
    <w:rsid w:val="00C02249"/>
    <w:rsid w:val="00C02C07"/>
    <w:rsid w:val="00C04F4A"/>
    <w:rsid w:val="00C068E7"/>
    <w:rsid w:val="00C072CA"/>
    <w:rsid w:val="00C07904"/>
    <w:rsid w:val="00C15BC4"/>
    <w:rsid w:val="00C16182"/>
    <w:rsid w:val="00C16261"/>
    <w:rsid w:val="00C21362"/>
    <w:rsid w:val="00C2465D"/>
    <w:rsid w:val="00C262DC"/>
    <w:rsid w:val="00C279F7"/>
    <w:rsid w:val="00C30B68"/>
    <w:rsid w:val="00C32169"/>
    <w:rsid w:val="00C3414A"/>
    <w:rsid w:val="00C36165"/>
    <w:rsid w:val="00C413D4"/>
    <w:rsid w:val="00C43D6B"/>
    <w:rsid w:val="00C452F3"/>
    <w:rsid w:val="00C46F8E"/>
    <w:rsid w:val="00C47601"/>
    <w:rsid w:val="00C47D49"/>
    <w:rsid w:val="00C51666"/>
    <w:rsid w:val="00C519DC"/>
    <w:rsid w:val="00C520CF"/>
    <w:rsid w:val="00C5288C"/>
    <w:rsid w:val="00C54A37"/>
    <w:rsid w:val="00C579BF"/>
    <w:rsid w:val="00C60842"/>
    <w:rsid w:val="00C633FB"/>
    <w:rsid w:val="00C64EBE"/>
    <w:rsid w:val="00C66E6A"/>
    <w:rsid w:val="00C674E3"/>
    <w:rsid w:val="00C70AB5"/>
    <w:rsid w:val="00C74DF6"/>
    <w:rsid w:val="00C7539C"/>
    <w:rsid w:val="00C76FC9"/>
    <w:rsid w:val="00C77987"/>
    <w:rsid w:val="00C81B91"/>
    <w:rsid w:val="00C825E8"/>
    <w:rsid w:val="00C83CE3"/>
    <w:rsid w:val="00C875F6"/>
    <w:rsid w:val="00C90C80"/>
    <w:rsid w:val="00C918D6"/>
    <w:rsid w:val="00C92EC7"/>
    <w:rsid w:val="00C941B8"/>
    <w:rsid w:val="00C95452"/>
    <w:rsid w:val="00CA00E2"/>
    <w:rsid w:val="00CA1252"/>
    <w:rsid w:val="00CA1746"/>
    <w:rsid w:val="00CA45D3"/>
    <w:rsid w:val="00CA71DE"/>
    <w:rsid w:val="00CB02C3"/>
    <w:rsid w:val="00CB1CC4"/>
    <w:rsid w:val="00CB24A4"/>
    <w:rsid w:val="00CB2838"/>
    <w:rsid w:val="00CB59C1"/>
    <w:rsid w:val="00CC1949"/>
    <w:rsid w:val="00CC7B29"/>
    <w:rsid w:val="00CD1037"/>
    <w:rsid w:val="00CD1652"/>
    <w:rsid w:val="00CD263F"/>
    <w:rsid w:val="00CD3C55"/>
    <w:rsid w:val="00CE05B2"/>
    <w:rsid w:val="00CF3993"/>
    <w:rsid w:val="00CF4B4B"/>
    <w:rsid w:val="00CF5DE1"/>
    <w:rsid w:val="00D016FD"/>
    <w:rsid w:val="00D05C8D"/>
    <w:rsid w:val="00D1000A"/>
    <w:rsid w:val="00D115B6"/>
    <w:rsid w:val="00D118BD"/>
    <w:rsid w:val="00D151F0"/>
    <w:rsid w:val="00D156C8"/>
    <w:rsid w:val="00D202AB"/>
    <w:rsid w:val="00D231EA"/>
    <w:rsid w:val="00D244C4"/>
    <w:rsid w:val="00D264CD"/>
    <w:rsid w:val="00D26945"/>
    <w:rsid w:val="00D305CB"/>
    <w:rsid w:val="00D37D74"/>
    <w:rsid w:val="00D44984"/>
    <w:rsid w:val="00D50234"/>
    <w:rsid w:val="00D51002"/>
    <w:rsid w:val="00D5115A"/>
    <w:rsid w:val="00D5208E"/>
    <w:rsid w:val="00D52B76"/>
    <w:rsid w:val="00D56601"/>
    <w:rsid w:val="00D57359"/>
    <w:rsid w:val="00D6425F"/>
    <w:rsid w:val="00D64B49"/>
    <w:rsid w:val="00D64B96"/>
    <w:rsid w:val="00D6595D"/>
    <w:rsid w:val="00D65BD8"/>
    <w:rsid w:val="00D66C4D"/>
    <w:rsid w:val="00D66C61"/>
    <w:rsid w:val="00D701C8"/>
    <w:rsid w:val="00D7034B"/>
    <w:rsid w:val="00D70F93"/>
    <w:rsid w:val="00D73D16"/>
    <w:rsid w:val="00D74C38"/>
    <w:rsid w:val="00D74D2A"/>
    <w:rsid w:val="00D75A17"/>
    <w:rsid w:val="00D82731"/>
    <w:rsid w:val="00D85537"/>
    <w:rsid w:val="00D90FE6"/>
    <w:rsid w:val="00D924FA"/>
    <w:rsid w:val="00D934E9"/>
    <w:rsid w:val="00D93597"/>
    <w:rsid w:val="00D96EB8"/>
    <w:rsid w:val="00D97674"/>
    <w:rsid w:val="00DA3B9C"/>
    <w:rsid w:val="00DB48A3"/>
    <w:rsid w:val="00DB4BD8"/>
    <w:rsid w:val="00DC1420"/>
    <w:rsid w:val="00DC19E6"/>
    <w:rsid w:val="00DC4FCC"/>
    <w:rsid w:val="00DC6749"/>
    <w:rsid w:val="00DC6993"/>
    <w:rsid w:val="00DD3A04"/>
    <w:rsid w:val="00DD3A36"/>
    <w:rsid w:val="00DD5C4C"/>
    <w:rsid w:val="00DD7DD7"/>
    <w:rsid w:val="00DE5CBE"/>
    <w:rsid w:val="00DF10C1"/>
    <w:rsid w:val="00DF1791"/>
    <w:rsid w:val="00DF5B60"/>
    <w:rsid w:val="00DF60A8"/>
    <w:rsid w:val="00DF68DB"/>
    <w:rsid w:val="00E00C5F"/>
    <w:rsid w:val="00E130CF"/>
    <w:rsid w:val="00E178A9"/>
    <w:rsid w:val="00E17BE4"/>
    <w:rsid w:val="00E24D43"/>
    <w:rsid w:val="00E26EDF"/>
    <w:rsid w:val="00E327FE"/>
    <w:rsid w:val="00E3443E"/>
    <w:rsid w:val="00E34DB3"/>
    <w:rsid w:val="00E376F4"/>
    <w:rsid w:val="00E400A1"/>
    <w:rsid w:val="00E405B7"/>
    <w:rsid w:val="00E51092"/>
    <w:rsid w:val="00E51627"/>
    <w:rsid w:val="00E615D5"/>
    <w:rsid w:val="00E61D3E"/>
    <w:rsid w:val="00E667CE"/>
    <w:rsid w:val="00E719CF"/>
    <w:rsid w:val="00E75FC1"/>
    <w:rsid w:val="00E76D30"/>
    <w:rsid w:val="00E8754B"/>
    <w:rsid w:val="00E94DAF"/>
    <w:rsid w:val="00EA0908"/>
    <w:rsid w:val="00EA3EF3"/>
    <w:rsid w:val="00EA6305"/>
    <w:rsid w:val="00EB06C6"/>
    <w:rsid w:val="00EB52E9"/>
    <w:rsid w:val="00EB6DE8"/>
    <w:rsid w:val="00EB6F39"/>
    <w:rsid w:val="00EC09ED"/>
    <w:rsid w:val="00EC1BB3"/>
    <w:rsid w:val="00EC1BF4"/>
    <w:rsid w:val="00EC20EC"/>
    <w:rsid w:val="00EC373E"/>
    <w:rsid w:val="00EC544E"/>
    <w:rsid w:val="00EC603B"/>
    <w:rsid w:val="00ED491E"/>
    <w:rsid w:val="00ED7839"/>
    <w:rsid w:val="00EE6741"/>
    <w:rsid w:val="00EF5715"/>
    <w:rsid w:val="00EF5A65"/>
    <w:rsid w:val="00EF7497"/>
    <w:rsid w:val="00F00ADE"/>
    <w:rsid w:val="00F00C35"/>
    <w:rsid w:val="00F01735"/>
    <w:rsid w:val="00F0186F"/>
    <w:rsid w:val="00F034BE"/>
    <w:rsid w:val="00F05987"/>
    <w:rsid w:val="00F066CB"/>
    <w:rsid w:val="00F06B23"/>
    <w:rsid w:val="00F0748D"/>
    <w:rsid w:val="00F079EA"/>
    <w:rsid w:val="00F1155B"/>
    <w:rsid w:val="00F14B60"/>
    <w:rsid w:val="00F15694"/>
    <w:rsid w:val="00F16540"/>
    <w:rsid w:val="00F17F18"/>
    <w:rsid w:val="00F21FE3"/>
    <w:rsid w:val="00F248C0"/>
    <w:rsid w:val="00F25FBD"/>
    <w:rsid w:val="00F349B7"/>
    <w:rsid w:val="00F34D73"/>
    <w:rsid w:val="00F358C3"/>
    <w:rsid w:val="00F407DE"/>
    <w:rsid w:val="00F413D8"/>
    <w:rsid w:val="00F41FCE"/>
    <w:rsid w:val="00F43B2D"/>
    <w:rsid w:val="00F44FC2"/>
    <w:rsid w:val="00F47829"/>
    <w:rsid w:val="00F47CA7"/>
    <w:rsid w:val="00F530C6"/>
    <w:rsid w:val="00F532C0"/>
    <w:rsid w:val="00F5658A"/>
    <w:rsid w:val="00F60934"/>
    <w:rsid w:val="00F61258"/>
    <w:rsid w:val="00F637FD"/>
    <w:rsid w:val="00F63D11"/>
    <w:rsid w:val="00F663DB"/>
    <w:rsid w:val="00F67C34"/>
    <w:rsid w:val="00F7025B"/>
    <w:rsid w:val="00F83145"/>
    <w:rsid w:val="00F835C6"/>
    <w:rsid w:val="00F95ABB"/>
    <w:rsid w:val="00F96D1D"/>
    <w:rsid w:val="00F97832"/>
    <w:rsid w:val="00FA1F9F"/>
    <w:rsid w:val="00FA46B2"/>
    <w:rsid w:val="00FB35CC"/>
    <w:rsid w:val="00FC01E3"/>
    <w:rsid w:val="00FC4E19"/>
    <w:rsid w:val="00FC6114"/>
    <w:rsid w:val="00FC673A"/>
    <w:rsid w:val="00FC6EE7"/>
    <w:rsid w:val="00FC7995"/>
    <w:rsid w:val="00FD448B"/>
    <w:rsid w:val="00FD515F"/>
    <w:rsid w:val="00FE46A5"/>
    <w:rsid w:val="00FE5214"/>
    <w:rsid w:val="00FF106A"/>
    <w:rsid w:val="00FF4860"/>
    <w:rsid w:val="00FF5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2D06B41"/>
  <w15:docId w15:val="{6B345E1B-3417-41DC-AF80-341BA23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02CD7"/>
    <w:pPr>
      <w:ind w:left="720"/>
      <w:contextualSpacing/>
    </w:pPr>
  </w:style>
  <w:style w:type="paragraph" w:styleId="Fotnotetekst">
    <w:name w:val="footnote text"/>
    <w:basedOn w:val="Normal"/>
    <w:link w:val="FotnotetekstTegn"/>
    <w:semiHidden/>
    <w:unhideWhenUsed/>
    <w:rsid w:val="0057730C"/>
    <w:rPr>
      <w:sz w:val="20"/>
      <w:szCs w:val="20"/>
    </w:rPr>
  </w:style>
  <w:style w:type="character" w:customStyle="1" w:styleId="FotnotetekstTegn">
    <w:name w:val="Fotnotetekst Tegn"/>
    <w:basedOn w:val="Standardskriftforavsnitt"/>
    <w:link w:val="Fotnotetekst"/>
    <w:semiHidden/>
    <w:rsid w:val="0057730C"/>
    <w:rPr>
      <w:rFonts w:ascii="Arial" w:hAnsi="Arial"/>
      <w:lang w:val="nb-NO" w:eastAsia="nb-NO"/>
    </w:rPr>
  </w:style>
  <w:style w:type="character" w:styleId="Fotnotereferanse">
    <w:name w:val="footnote reference"/>
    <w:uiPriority w:val="99"/>
    <w:semiHidden/>
    <w:unhideWhenUsed/>
    <w:rsid w:val="0057730C"/>
    <w:rPr>
      <w:vertAlign w:val="superscript"/>
    </w:rPr>
  </w:style>
  <w:style w:type="character" w:styleId="Hyperkobling">
    <w:name w:val="Hyperlink"/>
    <w:basedOn w:val="Standardskriftforavsnitt"/>
    <w:uiPriority w:val="99"/>
    <w:unhideWhenUsed/>
    <w:rsid w:val="005773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anett\FFO\Dokumenter%20-%20Interessepolitikk\Politiske%20omr&#229;der%20og%20tema\Psykisk%20helse\Strategier%20og%20st.%20meldinger\Handlingsplan-for-likestilling-av-personer-med-funksjonsnedsettelse-des-2019-%20Et-samfunn-for-alle---regjering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88e3d6be-fa8b-484d-b8ab-1298c9da275d" xsi:nil="true"/>
    <lcf76f155ced4ddcb4097134ff3c332f xmlns="731bfb49-4d29-483d-b43e-1484467aa7af">
      <Terms xmlns="http://schemas.microsoft.com/office/infopath/2007/PartnerControls"/>
    </lcf76f155ced4ddcb4097134ff3c332f>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0" ma:contentTypeDescription="Opprett et nytt dokument." ma:contentTypeScope="" ma:versionID="4696ce275a6e0c0269a15349bb7498b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f7a741a9fef0613134be773a258e3b5"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B626C-21A7-44B4-A95C-54393C3906E0}">
  <ds:schemaRefs>
    <ds:schemaRef ds:uri="http://schemas.microsoft.com/sharepoint/v3/contenttype/forms"/>
  </ds:schemaRefs>
</ds:datastoreItem>
</file>

<file path=customXml/itemProps2.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customXml/itemProps3.xml><?xml version="1.0" encoding="utf-8"?>
<ds:datastoreItem xmlns:ds="http://schemas.openxmlformats.org/officeDocument/2006/customXml" ds:itemID="{A020D030-37DE-40E8-8FF4-D5D27DFED7B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4417DEEE-D30D-4073-A89D-C4083894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Brevmal.FFO12</Template>
  <TotalTime>0</TotalTime>
  <Pages>6</Pages>
  <Words>2583</Words>
  <Characters>15596</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18143</CharactersWithSpaces>
  <SharedDoc>false</SharedDoc>
  <HLinks>
    <vt:vector size="6" baseType="variant">
      <vt:variant>
        <vt:i4>12517421</vt:i4>
      </vt:variant>
      <vt:variant>
        <vt:i4>0</vt:i4>
      </vt:variant>
      <vt:variant>
        <vt:i4>0</vt:i4>
      </vt:variant>
      <vt:variant>
        <vt:i4>5</vt:i4>
      </vt:variant>
      <vt:variant>
        <vt:lpwstr>C:\Users\anett\FFO\Dokumenter - Interessepolitikk\Politiske områder og tema\Psykisk helse\Strategier og st. meldinger\Handlingsplan-for-likestilling-av-personer-med-funksjonsnedsettelse-des-2019- Et-samfunn-for-alle---regjeringens-.pdf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Arnfinn Aarnes</cp:lastModifiedBy>
  <cp:revision>2</cp:revision>
  <cp:lastPrinted>2022-09-15T11:35:00Z</cp:lastPrinted>
  <dcterms:created xsi:type="dcterms:W3CDTF">2022-09-15T14:16:00Z</dcterms:created>
  <dcterms:modified xsi:type="dcterms:W3CDTF">2022-09-15T14:16:00Z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