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0DCC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6E6322FF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C42934F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511A3582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4"/>
        <w:gridCol w:w="3854"/>
      </w:tblGrid>
      <w:tr w:rsidR="006F3C67" w:rsidRPr="00907F38" w14:paraId="42553C71" w14:textId="77777777" w:rsidTr="006F3C67">
        <w:tc>
          <w:tcPr>
            <w:tcW w:w="5778" w:type="dxa"/>
          </w:tcPr>
          <w:p w14:paraId="7583A725" w14:textId="77777777" w:rsidR="006F3C67" w:rsidRPr="00907F38" w:rsidRDefault="00FE4C55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 og omsorgsdepartementet</w:t>
            </w:r>
          </w:p>
        </w:tc>
        <w:tc>
          <w:tcPr>
            <w:tcW w:w="3936" w:type="dxa"/>
          </w:tcPr>
          <w:p w14:paraId="56B03E5C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1C9C95D2" w14:textId="77777777" w:rsidTr="006F3C67">
        <w:tc>
          <w:tcPr>
            <w:tcW w:w="5778" w:type="dxa"/>
          </w:tcPr>
          <w:p w14:paraId="5AFC9FE7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288F4D7E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039A754" w14:textId="77777777" w:rsidTr="006F3C67">
        <w:tc>
          <w:tcPr>
            <w:tcW w:w="5778" w:type="dxa"/>
          </w:tcPr>
          <w:p w14:paraId="3E2C51DC" w14:textId="77777777" w:rsidR="00DF10C1" w:rsidRPr="00907F38" w:rsidRDefault="00FE4C55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Dep.</w:t>
            </w:r>
          </w:p>
        </w:tc>
        <w:tc>
          <w:tcPr>
            <w:tcW w:w="3936" w:type="dxa"/>
          </w:tcPr>
          <w:p w14:paraId="454D441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2120BC2C" w14:textId="77777777" w:rsidTr="009E5EDD">
        <w:tc>
          <w:tcPr>
            <w:tcW w:w="5778" w:type="dxa"/>
          </w:tcPr>
          <w:p w14:paraId="7ED52936" w14:textId="77777777" w:rsidR="00D1000A" w:rsidRPr="00907F38" w:rsidRDefault="00FE4C55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14:paraId="529B0BCE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50C9C638" w14:textId="77777777" w:rsidTr="006F3C67">
        <w:tc>
          <w:tcPr>
            <w:tcW w:w="5778" w:type="dxa"/>
          </w:tcPr>
          <w:p w14:paraId="7FDFB1C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43B34E25" w14:textId="63DE1963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FE4C55">
              <w:rPr>
                <w:rFonts w:asciiTheme="minorHAnsi" w:hAnsiTheme="minorHAnsi"/>
                <w:sz w:val="20"/>
                <w:szCs w:val="22"/>
              </w:rPr>
              <w:t>B19-AA</w:t>
            </w:r>
            <w:r w:rsidR="00791A15">
              <w:rPr>
                <w:rFonts w:asciiTheme="minorHAnsi" w:hAnsiTheme="minorHAnsi"/>
                <w:sz w:val="20"/>
                <w:szCs w:val="22"/>
              </w:rPr>
              <w:t xml:space="preserve"> endring i forskrift</w:t>
            </w:r>
            <w:r w:rsidR="00A01546">
              <w:rPr>
                <w:rFonts w:asciiTheme="minorHAnsi" w:hAnsiTheme="minorHAnsi"/>
                <w:sz w:val="20"/>
                <w:szCs w:val="22"/>
              </w:rPr>
              <w:t xml:space="preserve"> i</w:t>
            </w:r>
            <w:r w:rsidR="00FE4C55">
              <w:rPr>
                <w:rFonts w:asciiTheme="minorHAnsi" w:hAnsiTheme="minorHAnsi"/>
                <w:sz w:val="20"/>
                <w:szCs w:val="22"/>
              </w:rPr>
              <w:t xml:space="preserve"> helsestasj</w:t>
            </w:r>
            <w:r w:rsidR="00A01546">
              <w:rPr>
                <w:rFonts w:asciiTheme="minorHAnsi" w:hAnsiTheme="minorHAnsi"/>
                <w:sz w:val="20"/>
                <w:szCs w:val="22"/>
              </w:rPr>
              <w:t>on</w:t>
            </w:r>
            <w:r w:rsidR="00FE4C55">
              <w:rPr>
                <w:rFonts w:asciiTheme="minorHAnsi" w:hAnsiTheme="minorHAnsi"/>
                <w:sz w:val="20"/>
                <w:szCs w:val="22"/>
              </w:rPr>
              <w:t xml:space="preserve"> og skolehelsetj</w:t>
            </w:r>
            <w:r w:rsidR="00A01546">
              <w:rPr>
                <w:rFonts w:asciiTheme="minorHAnsi" w:hAnsiTheme="minorHAnsi"/>
                <w:sz w:val="20"/>
                <w:szCs w:val="22"/>
              </w:rPr>
              <w:t>enesten</w:t>
            </w:r>
          </w:p>
        </w:tc>
      </w:tr>
      <w:tr w:rsidR="000A6465" w:rsidRPr="00907F38" w14:paraId="224BE19D" w14:textId="77777777" w:rsidTr="006F3C67">
        <w:tc>
          <w:tcPr>
            <w:tcW w:w="5778" w:type="dxa"/>
          </w:tcPr>
          <w:p w14:paraId="67C637F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1C0D41DA" w14:textId="77777777" w:rsidR="00A01546" w:rsidRDefault="00A01546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  <w:p w14:paraId="3A5D2471" w14:textId="5A80D8E2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E4C55">
              <w:rPr>
                <w:rFonts w:asciiTheme="minorHAnsi" w:hAnsiTheme="minorHAnsi"/>
                <w:sz w:val="20"/>
                <w:szCs w:val="22"/>
              </w:rPr>
              <w:t>Høringsuttalelser 2020</w:t>
            </w:r>
          </w:p>
        </w:tc>
      </w:tr>
      <w:tr w:rsidR="000A6465" w:rsidRPr="00907F38" w14:paraId="55EE68D4" w14:textId="77777777" w:rsidTr="006F3C67">
        <w:tc>
          <w:tcPr>
            <w:tcW w:w="5778" w:type="dxa"/>
          </w:tcPr>
          <w:p w14:paraId="541B005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AE95F01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FE4C55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36386116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2BF15B31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FE4C55">
        <w:rPr>
          <w:rFonts w:asciiTheme="minorHAnsi" w:hAnsiTheme="minorHAnsi"/>
          <w:noProof/>
          <w:sz w:val="22"/>
          <w:szCs w:val="22"/>
        </w:rPr>
        <w:t>4. februar 2020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6544243D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022F3645" w14:textId="77777777" w:rsidR="000603A7" w:rsidRPr="00907F38" w:rsidRDefault="00FE4C55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Forslag til endring i forskrift om kommunenes helsefremmende og forebyggende arbeid i helsestasjons- og skolehelsetjenesten</w:t>
      </w:r>
    </w:p>
    <w:bookmarkEnd w:id="3"/>
    <w:p w14:paraId="68419D13" w14:textId="77777777" w:rsidR="0056171C" w:rsidRPr="00907F38" w:rsidRDefault="0056171C" w:rsidP="000603A7">
      <w:pPr>
        <w:rPr>
          <w:rFonts w:asciiTheme="minorHAnsi" w:hAnsiTheme="minorHAnsi"/>
        </w:rPr>
      </w:pPr>
    </w:p>
    <w:p w14:paraId="3833E1F5" w14:textId="5660109C" w:rsidR="00603CF3" w:rsidRDefault="00D558C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Helse</w:t>
      </w:r>
      <w:r w:rsidR="005E0F0D">
        <w:rPr>
          <w:rFonts w:asciiTheme="minorHAnsi" w:hAnsiTheme="minorHAnsi"/>
          <w:sz w:val="22"/>
          <w:szCs w:val="22"/>
        </w:rPr>
        <w:t xml:space="preserve">stasjon og skolehelsetjenesten er viktige lavterskeltilbud som når fram til </w:t>
      </w:r>
      <w:r w:rsidR="00D876CC">
        <w:rPr>
          <w:rFonts w:asciiTheme="minorHAnsi" w:hAnsiTheme="minorHAnsi"/>
          <w:sz w:val="22"/>
          <w:szCs w:val="22"/>
        </w:rPr>
        <w:t>nesten alle barn. FFO har vært særlig opptatt av at skol</w:t>
      </w:r>
      <w:r w:rsidR="001B37EB">
        <w:rPr>
          <w:rFonts w:asciiTheme="minorHAnsi" w:hAnsiTheme="minorHAnsi"/>
          <w:sz w:val="22"/>
          <w:szCs w:val="22"/>
        </w:rPr>
        <w:t>e</w:t>
      </w:r>
      <w:r w:rsidR="00D876CC">
        <w:rPr>
          <w:rFonts w:asciiTheme="minorHAnsi" w:hAnsiTheme="minorHAnsi"/>
          <w:sz w:val="22"/>
          <w:szCs w:val="22"/>
        </w:rPr>
        <w:t>helsetjenesten</w:t>
      </w:r>
      <w:r w:rsidR="001B37EB">
        <w:rPr>
          <w:rFonts w:asciiTheme="minorHAnsi" w:hAnsiTheme="minorHAnsi"/>
          <w:sz w:val="22"/>
          <w:szCs w:val="22"/>
        </w:rPr>
        <w:t xml:space="preserve"> skulle styrkes med </w:t>
      </w:r>
      <w:r w:rsidR="00826FCF">
        <w:rPr>
          <w:rFonts w:asciiTheme="minorHAnsi" w:hAnsiTheme="minorHAnsi"/>
          <w:sz w:val="22"/>
          <w:szCs w:val="22"/>
        </w:rPr>
        <w:t>økte</w:t>
      </w:r>
      <w:r w:rsidR="00CF7D40">
        <w:rPr>
          <w:rFonts w:asciiTheme="minorHAnsi" w:hAnsiTheme="minorHAnsi"/>
          <w:sz w:val="22"/>
          <w:szCs w:val="22"/>
        </w:rPr>
        <w:t xml:space="preserve"> </w:t>
      </w:r>
      <w:r w:rsidR="001B37EB">
        <w:rPr>
          <w:rFonts w:asciiTheme="minorHAnsi" w:hAnsiTheme="minorHAnsi"/>
          <w:sz w:val="22"/>
          <w:szCs w:val="22"/>
        </w:rPr>
        <w:t xml:space="preserve">ressurser. Vi har derfor vært </w:t>
      </w:r>
      <w:r w:rsidR="005A071E">
        <w:rPr>
          <w:rFonts w:asciiTheme="minorHAnsi" w:hAnsiTheme="minorHAnsi"/>
          <w:sz w:val="22"/>
          <w:szCs w:val="22"/>
        </w:rPr>
        <w:t xml:space="preserve">tilfreds med at regjeringen har prioritert å styrke </w:t>
      </w:r>
      <w:r w:rsidR="00747158">
        <w:rPr>
          <w:rFonts w:asciiTheme="minorHAnsi" w:hAnsiTheme="minorHAnsi"/>
          <w:sz w:val="22"/>
          <w:szCs w:val="22"/>
        </w:rPr>
        <w:t>skolehelsetjenestene økonomisk</w:t>
      </w:r>
      <w:r w:rsidR="00A90D8A">
        <w:rPr>
          <w:rFonts w:asciiTheme="minorHAnsi" w:hAnsiTheme="minorHAnsi"/>
          <w:sz w:val="22"/>
          <w:szCs w:val="22"/>
        </w:rPr>
        <w:t xml:space="preserve"> slik at kommunene har kunnet ansette flere helsesykepleiere</w:t>
      </w:r>
      <w:r w:rsidR="006822FC">
        <w:rPr>
          <w:rFonts w:asciiTheme="minorHAnsi" w:hAnsiTheme="minorHAnsi"/>
          <w:sz w:val="22"/>
          <w:szCs w:val="22"/>
        </w:rPr>
        <w:t>.</w:t>
      </w:r>
    </w:p>
    <w:p w14:paraId="3C16FB7B" w14:textId="58BA7B58" w:rsidR="006822FC" w:rsidRDefault="006822FC" w:rsidP="00B72F35">
      <w:pPr>
        <w:rPr>
          <w:rFonts w:asciiTheme="minorHAnsi" w:hAnsiTheme="minorHAnsi"/>
          <w:sz w:val="22"/>
          <w:szCs w:val="22"/>
        </w:rPr>
      </w:pPr>
    </w:p>
    <w:p w14:paraId="0E2C4932" w14:textId="1799EAC8" w:rsidR="007D10C6" w:rsidRDefault="00425EC1" w:rsidP="00B72F35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det foreliggende høringsnotatet foreslår </w:t>
      </w:r>
      <w:r w:rsidR="000C1935">
        <w:rPr>
          <w:rFonts w:asciiTheme="minorHAnsi" w:hAnsiTheme="minorHAnsi"/>
          <w:sz w:val="22"/>
          <w:szCs w:val="22"/>
        </w:rPr>
        <w:t xml:space="preserve">departementet å endre forskrift for </w:t>
      </w:r>
      <w:r w:rsidR="00454476">
        <w:rPr>
          <w:rFonts w:asciiTheme="minorHAnsi" w:hAnsiTheme="minorHAnsi"/>
          <w:sz w:val="22"/>
          <w:szCs w:val="22"/>
        </w:rPr>
        <w:t xml:space="preserve">helsestasjons- og skolehelsetjenesten </w:t>
      </w:r>
      <w:r w:rsidR="004257CB">
        <w:rPr>
          <w:rFonts w:asciiTheme="minorHAnsi" w:hAnsiTheme="minorHAnsi"/>
          <w:sz w:val="22"/>
          <w:szCs w:val="22"/>
        </w:rPr>
        <w:t xml:space="preserve">slik at </w:t>
      </w:r>
      <w:r w:rsidR="002A6EFB">
        <w:rPr>
          <w:rFonts w:asciiTheme="minorHAnsi" w:hAnsiTheme="minorHAnsi"/>
          <w:sz w:val="22"/>
          <w:szCs w:val="22"/>
        </w:rPr>
        <w:t>de</w:t>
      </w:r>
      <w:r w:rsidR="004257CB">
        <w:rPr>
          <w:rFonts w:asciiTheme="minorHAnsi" w:hAnsiTheme="minorHAnsi"/>
          <w:sz w:val="22"/>
          <w:szCs w:val="22"/>
        </w:rPr>
        <w:t xml:space="preserve"> </w:t>
      </w:r>
      <w:r w:rsidR="00644161">
        <w:rPr>
          <w:rFonts w:asciiTheme="minorHAnsi" w:hAnsiTheme="minorHAnsi"/>
          <w:sz w:val="22"/>
          <w:szCs w:val="22"/>
        </w:rPr>
        <w:t>også kan gi nødvendig behandling og oppfølging</w:t>
      </w:r>
      <w:r w:rsidR="00FF5FDF">
        <w:rPr>
          <w:rFonts w:asciiTheme="minorHAnsi" w:hAnsiTheme="minorHAnsi"/>
          <w:sz w:val="22"/>
          <w:szCs w:val="22"/>
        </w:rPr>
        <w:t xml:space="preserve"> for lettere psykiske og somatiske tilstander.</w:t>
      </w:r>
      <w:r w:rsidR="009E142E">
        <w:rPr>
          <w:rFonts w:asciiTheme="minorHAnsi" w:hAnsiTheme="minorHAnsi"/>
          <w:sz w:val="22"/>
          <w:szCs w:val="22"/>
        </w:rPr>
        <w:t xml:space="preserve"> Formålet er å </w:t>
      </w:r>
      <w:r w:rsidR="00215273">
        <w:rPr>
          <w:rFonts w:asciiTheme="minorHAnsi" w:hAnsiTheme="minorHAnsi"/>
          <w:sz w:val="22"/>
          <w:szCs w:val="22"/>
        </w:rPr>
        <w:t>bidra til bedre tilgjengelighet til behandlingstilbud</w:t>
      </w:r>
      <w:r w:rsidR="00F52D72">
        <w:rPr>
          <w:rFonts w:asciiTheme="minorHAnsi" w:hAnsiTheme="minorHAnsi"/>
          <w:sz w:val="22"/>
          <w:szCs w:val="22"/>
        </w:rPr>
        <w:t xml:space="preserve"> for barn og unge, samt en bedre ressursutnyttelse. </w:t>
      </w:r>
      <w:r w:rsidR="007772FF">
        <w:rPr>
          <w:rFonts w:asciiTheme="minorHAnsi" w:hAnsiTheme="minorHAnsi"/>
          <w:sz w:val="22"/>
          <w:szCs w:val="22"/>
        </w:rPr>
        <w:t>FFO støtter dette forslaget.</w:t>
      </w:r>
      <w:r w:rsidR="002915D1">
        <w:rPr>
          <w:rFonts w:asciiTheme="minorHAnsi" w:hAnsiTheme="minorHAnsi"/>
          <w:sz w:val="22"/>
          <w:szCs w:val="22"/>
        </w:rPr>
        <w:t xml:space="preserve"> </w:t>
      </w:r>
      <w:r w:rsidR="00E92DCD" w:rsidRPr="00257DF1">
        <w:rPr>
          <w:rFonts w:asciiTheme="minorHAnsi" w:hAnsiTheme="minorHAnsi"/>
          <w:sz w:val="22"/>
          <w:szCs w:val="22"/>
        </w:rPr>
        <w:t xml:space="preserve">Vi </w:t>
      </w:r>
      <w:r w:rsidR="00884663" w:rsidRPr="00257DF1">
        <w:rPr>
          <w:rFonts w:asciiTheme="minorHAnsi" w:hAnsiTheme="minorHAnsi"/>
          <w:sz w:val="22"/>
          <w:szCs w:val="22"/>
        </w:rPr>
        <w:t>er enig i departementets beskrivelse av at</w:t>
      </w:r>
      <w:r w:rsidR="007D10C6">
        <w:rPr>
          <w:rFonts w:asciiTheme="minorHAnsi" w:hAnsiTheme="minorHAnsi"/>
          <w:sz w:val="22"/>
          <w:szCs w:val="22"/>
        </w:rPr>
        <w:t>;</w:t>
      </w:r>
      <w:r w:rsidR="00884663" w:rsidRPr="00257DF1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87D197F" w14:textId="77777777" w:rsidR="007D10C6" w:rsidRDefault="007D10C6" w:rsidP="00B72F35">
      <w:pPr>
        <w:rPr>
          <w:rFonts w:asciiTheme="minorHAnsi" w:hAnsiTheme="minorHAnsi"/>
          <w:i/>
          <w:iCs/>
          <w:sz w:val="22"/>
          <w:szCs w:val="22"/>
        </w:rPr>
      </w:pPr>
    </w:p>
    <w:p w14:paraId="14D0B9B6" w14:textId="131ECD34" w:rsidR="00E5617A" w:rsidRDefault="0090410D" w:rsidP="00B72F35">
      <w:pPr>
        <w:rPr>
          <w:rFonts w:asciiTheme="minorHAnsi" w:hAnsiTheme="minorHAnsi"/>
          <w:sz w:val="22"/>
          <w:szCs w:val="22"/>
        </w:rPr>
      </w:pPr>
      <w:r w:rsidRPr="00257DF1">
        <w:rPr>
          <w:rFonts w:asciiTheme="minorHAnsi" w:hAnsiTheme="minorHAnsi"/>
          <w:i/>
          <w:iCs/>
          <w:sz w:val="22"/>
          <w:szCs w:val="22"/>
        </w:rPr>
        <w:t>«</w:t>
      </w:r>
      <w:r w:rsidR="002915D1">
        <w:rPr>
          <w:rFonts w:asciiTheme="minorHAnsi" w:hAnsiTheme="minorHAnsi"/>
          <w:i/>
          <w:iCs/>
          <w:sz w:val="22"/>
          <w:szCs w:val="22"/>
        </w:rPr>
        <w:t>B</w:t>
      </w:r>
      <w:r w:rsidRPr="00257DF1">
        <w:rPr>
          <w:rFonts w:asciiTheme="minorHAnsi" w:hAnsiTheme="minorHAnsi"/>
          <w:i/>
          <w:iCs/>
          <w:sz w:val="22"/>
          <w:szCs w:val="22"/>
        </w:rPr>
        <w:t>arn og unge</w:t>
      </w:r>
      <w:r w:rsidR="0004303B" w:rsidRPr="00257DF1">
        <w:rPr>
          <w:rFonts w:asciiTheme="minorHAnsi" w:hAnsiTheme="minorHAnsi"/>
          <w:i/>
          <w:iCs/>
          <w:sz w:val="22"/>
          <w:szCs w:val="22"/>
        </w:rPr>
        <w:t xml:space="preserve"> opplever i mange tilfeller </w:t>
      </w:r>
      <w:proofErr w:type="gramStart"/>
      <w:r w:rsidR="000E0B3A" w:rsidRPr="00257DF1">
        <w:rPr>
          <w:rFonts w:asciiTheme="minorHAnsi" w:hAnsiTheme="minorHAnsi"/>
          <w:i/>
          <w:iCs/>
          <w:sz w:val="22"/>
          <w:szCs w:val="22"/>
        </w:rPr>
        <w:t>et manglende eller vanskelig tilgjengelig lavterskel</w:t>
      </w:r>
      <w:proofErr w:type="gramEnd"/>
      <w:r w:rsidR="00295907" w:rsidRPr="00257DF1">
        <w:rPr>
          <w:rFonts w:asciiTheme="minorHAnsi" w:hAnsiTheme="minorHAnsi"/>
          <w:i/>
          <w:iCs/>
          <w:sz w:val="22"/>
          <w:szCs w:val="22"/>
        </w:rPr>
        <w:t xml:space="preserve"> helsetilbud for oppfølging av lettere psykisk</w:t>
      </w:r>
      <w:r w:rsidR="001D36D6" w:rsidRPr="00257DF1">
        <w:rPr>
          <w:rFonts w:asciiTheme="minorHAnsi" w:hAnsiTheme="minorHAnsi"/>
          <w:i/>
          <w:iCs/>
          <w:sz w:val="22"/>
          <w:szCs w:val="22"/>
        </w:rPr>
        <w:t xml:space="preserve">e og somatiske tilstander. Barn </w:t>
      </w:r>
      <w:r w:rsidR="00285FB9" w:rsidRPr="00257DF1">
        <w:rPr>
          <w:rFonts w:asciiTheme="minorHAnsi" w:hAnsiTheme="minorHAnsi"/>
          <w:i/>
          <w:iCs/>
          <w:sz w:val="22"/>
          <w:szCs w:val="22"/>
        </w:rPr>
        <w:t>og unge med sam</w:t>
      </w:r>
      <w:r w:rsidR="001859B9" w:rsidRPr="00257DF1">
        <w:rPr>
          <w:rFonts w:asciiTheme="minorHAnsi" w:hAnsiTheme="minorHAnsi"/>
          <w:i/>
          <w:iCs/>
          <w:sz w:val="22"/>
          <w:szCs w:val="22"/>
        </w:rPr>
        <w:t>m</w:t>
      </w:r>
      <w:r w:rsidR="00285FB9" w:rsidRPr="00257DF1">
        <w:rPr>
          <w:rFonts w:asciiTheme="minorHAnsi" w:hAnsiTheme="minorHAnsi"/>
          <w:i/>
          <w:iCs/>
          <w:sz w:val="22"/>
          <w:szCs w:val="22"/>
        </w:rPr>
        <w:t xml:space="preserve">ensatte </w:t>
      </w:r>
      <w:r w:rsidR="001859B9" w:rsidRPr="00257DF1">
        <w:rPr>
          <w:rFonts w:asciiTheme="minorHAnsi" w:hAnsiTheme="minorHAnsi"/>
          <w:i/>
          <w:iCs/>
          <w:sz w:val="22"/>
          <w:szCs w:val="22"/>
        </w:rPr>
        <w:t>utfordringer opplever i mange tilfeller</w:t>
      </w:r>
      <w:r w:rsidR="00703205" w:rsidRPr="00257DF1">
        <w:rPr>
          <w:rFonts w:asciiTheme="minorHAnsi" w:hAnsiTheme="minorHAnsi"/>
          <w:i/>
          <w:iCs/>
          <w:sz w:val="22"/>
          <w:szCs w:val="22"/>
        </w:rPr>
        <w:t xml:space="preserve"> mangelfull</w:t>
      </w:r>
      <w:r w:rsidR="00257DF1" w:rsidRPr="00257DF1">
        <w:rPr>
          <w:rFonts w:asciiTheme="minorHAnsi" w:hAnsiTheme="minorHAnsi"/>
          <w:i/>
          <w:iCs/>
          <w:sz w:val="22"/>
          <w:szCs w:val="22"/>
        </w:rPr>
        <w:t xml:space="preserve"> oppfølging og koordinering av tjenester»</w:t>
      </w:r>
    </w:p>
    <w:p w14:paraId="64B9633C" w14:textId="77777777" w:rsidR="00BB23CE" w:rsidRDefault="00BB23CE" w:rsidP="00B72F35">
      <w:pPr>
        <w:rPr>
          <w:rFonts w:asciiTheme="minorHAnsi" w:hAnsiTheme="minorHAnsi"/>
          <w:sz w:val="22"/>
          <w:szCs w:val="22"/>
        </w:rPr>
      </w:pPr>
    </w:p>
    <w:p w14:paraId="10D3DA75" w14:textId="02224DE3" w:rsidR="006F29AF" w:rsidRDefault="004F365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="007772FF">
        <w:rPr>
          <w:rFonts w:asciiTheme="minorHAnsi" w:hAnsiTheme="minorHAnsi"/>
          <w:sz w:val="22"/>
          <w:szCs w:val="22"/>
        </w:rPr>
        <w:t xml:space="preserve"> mener at </w:t>
      </w:r>
      <w:r w:rsidR="00EE62FF">
        <w:rPr>
          <w:rFonts w:asciiTheme="minorHAnsi" w:hAnsiTheme="minorHAnsi"/>
          <w:sz w:val="22"/>
          <w:szCs w:val="22"/>
        </w:rPr>
        <w:t>en utvidet mulighet til yte</w:t>
      </w:r>
      <w:r w:rsidR="00145E00">
        <w:rPr>
          <w:rFonts w:asciiTheme="minorHAnsi" w:hAnsiTheme="minorHAnsi"/>
          <w:sz w:val="22"/>
          <w:szCs w:val="22"/>
        </w:rPr>
        <w:t xml:space="preserve"> behandling</w:t>
      </w:r>
      <w:r w:rsidR="00EE62FF">
        <w:rPr>
          <w:rFonts w:asciiTheme="minorHAnsi" w:hAnsiTheme="minorHAnsi"/>
          <w:sz w:val="22"/>
          <w:szCs w:val="22"/>
        </w:rPr>
        <w:t xml:space="preserve"> og følge opp elever </w:t>
      </w:r>
      <w:r w:rsidR="003838E9">
        <w:rPr>
          <w:rFonts w:asciiTheme="minorHAnsi" w:hAnsiTheme="minorHAnsi"/>
          <w:sz w:val="22"/>
          <w:szCs w:val="22"/>
        </w:rPr>
        <w:t xml:space="preserve">med lettere psykiske og </w:t>
      </w:r>
      <w:r w:rsidR="006921D5">
        <w:rPr>
          <w:rFonts w:asciiTheme="minorHAnsi" w:hAnsiTheme="minorHAnsi"/>
          <w:sz w:val="22"/>
          <w:szCs w:val="22"/>
        </w:rPr>
        <w:t>somatiske tilstander</w:t>
      </w:r>
      <w:r w:rsidR="00145E00">
        <w:rPr>
          <w:rFonts w:asciiTheme="minorHAnsi" w:hAnsiTheme="minorHAnsi"/>
          <w:sz w:val="22"/>
          <w:szCs w:val="22"/>
        </w:rPr>
        <w:t xml:space="preserve"> </w:t>
      </w:r>
      <w:r w:rsidR="00300283">
        <w:rPr>
          <w:rFonts w:asciiTheme="minorHAnsi" w:hAnsiTheme="minorHAnsi"/>
          <w:sz w:val="22"/>
          <w:szCs w:val="22"/>
        </w:rPr>
        <w:t>vil gi</w:t>
      </w:r>
      <w:r w:rsidR="009439E0">
        <w:rPr>
          <w:rFonts w:asciiTheme="minorHAnsi" w:hAnsiTheme="minorHAnsi"/>
          <w:sz w:val="22"/>
          <w:szCs w:val="22"/>
        </w:rPr>
        <w:t xml:space="preserve"> helsestasjon og skolehelsetjenesten mulighet til å</w:t>
      </w:r>
      <w:r w:rsidR="00787514">
        <w:rPr>
          <w:rFonts w:asciiTheme="minorHAnsi" w:hAnsiTheme="minorHAnsi"/>
          <w:sz w:val="22"/>
          <w:szCs w:val="22"/>
        </w:rPr>
        <w:t xml:space="preserve"> yte helsehjelp</w:t>
      </w:r>
      <w:r>
        <w:rPr>
          <w:rFonts w:asciiTheme="minorHAnsi" w:hAnsiTheme="minorHAnsi"/>
          <w:sz w:val="22"/>
          <w:szCs w:val="22"/>
        </w:rPr>
        <w:t xml:space="preserve"> tidlig eller</w:t>
      </w:r>
      <w:r w:rsidR="00787514">
        <w:rPr>
          <w:rFonts w:asciiTheme="minorHAnsi" w:hAnsiTheme="minorHAnsi"/>
          <w:sz w:val="22"/>
          <w:szCs w:val="22"/>
        </w:rPr>
        <w:t xml:space="preserve"> </w:t>
      </w:r>
      <w:r w:rsidR="006921D5">
        <w:rPr>
          <w:rFonts w:asciiTheme="minorHAnsi" w:hAnsiTheme="minorHAnsi"/>
          <w:sz w:val="22"/>
          <w:szCs w:val="22"/>
        </w:rPr>
        <w:t>umiddelbart når e</w:t>
      </w:r>
      <w:r w:rsidR="00C57ED7">
        <w:rPr>
          <w:rFonts w:asciiTheme="minorHAnsi" w:hAnsiTheme="minorHAnsi"/>
          <w:sz w:val="22"/>
          <w:szCs w:val="22"/>
        </w:rPr>
        <w:t>t behov oppdages</w:t>
      </w:r>
      <w:r w:rsidR="008626E5">
        <w:rPr>
          <w:rFonts w:asciiTheme="minorHAnsi" w:hAnsiTheme="minorHAnsi"/>
          <w:sz w:val="22"/>
          <w:szCs w:val="22"/>
        </w:rPr>
        <w:t xml:space="preserve"> eller oppstår</w:t>
      </w:r>
      <w:r w:rsidR="00E92DC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Vi mener dette</w:t>
      </w:r>
      <w:r w:rsidR="006362FC">
        <w:rPr>
          <w:rFonts w:asciiTheme="minorHAnsi" w:hAnsiTheme="minorHAnsi"/>
          <w:sz w:val="22"/>
          <w:szCs w:val="22"/>
        </w:rPr>
        <w:t xml:space="preserve"> forslaget </w:t>
      </w:r>
      <w:r w:rsidR="007D10C6">
        <w:rPr>
          <w:rFonts w:asciiTheme="minorHAnsi" w:hAnsiTheme="minorHAnsi"/>
          <w:sz w:val="22"/>
          <w:szCs w:val="22"/>
        </w:rPr>
        <w:t xml:space="preserve">kan gi barn og unge </w:t>
      </w:r>
      <w:r w:rsidR="004109AC">
        <w:rPr>
          <w:rFonts w:asciiTheme="minorHAnsi" w:hAnsiTheme="minorHAnsi"/>
          <w:sz w:val="22"/>
          <w:szCs w:val="22"/>
        </w:rPr>
        <w:t xml:space="preserve">bedre </w:t>
      </w:r>
      <w:r w:rsidR="003D7F0A">
        <w:rPr>
          <w:rFonts w:asciiTheme="minorHAnsi" w:hAnsiTheme="minorHAnsi"/>
          <w:sz w:val="22"/>
          <w:szCs w:val="22"/>
        </w:rPr>
        <w:t>tilgjengelighet til helsetjenester.</w:t>
      </w:r>
    </w:p>
    <w:p w14:paraId="41A59659" w14:textId="65491012" w:rsidR="00C57ED7" w:rsidRDefault="00C57ED7" w:rsidP="00B72F35">
      <w:pPr>
        <w:rPr>
          <w:rFonts w:asciiTheme="minorHAnsi" w:hAnsiTheme="minorHAnsi"/>
          <w:sz w:val="22"/>
          <w:szCs w:val="22"/>
        </w:rPr>
      </w:pPr>
    </w:p>
    <w:p w14:paraId="3EFA7076" w14:textId="707A214D" w:rsidR="000D1DFF" w:rsidRDefault="00770461" w:rsidP="00B72F35">
      <w:pPr>
        <w:rPr>
          <w:rFonts w:asciiTheme="minorHAnsi" w:hAnsiTheme="minorHAnsi"/>
          <w:i/>
          <w:iCs/>
          <w:sz w:val="22"/>
          <w:szCs w:val="22"/>
        </w:rPr>
      </w:pPr>
      <w:r w:rsidRPr="00182A0B">
        <w:rPr>
          <w:rFonts w:asciiTheme="minorHAnsi" w:hAnsiTheme="minorHAnsi"/>
          <w:i/>
          <w:iCs/>
          <w:sz w:val="22"/>
          <w:szCs w:val="22"/>
        </w:rPr>
        <w:t>Diagnostikk, behandling og oppfølging av barn</w:t>
      </w:r>
      <w:r w:rsidR="00957C9C" w:rsidRPr="00182A0B">
        <w:rPr>
          <w:rFonts w:asciiTheme="minorHAnsi" w:hAnsiTheme="minorHAnsi"/>
          <w:i/>
          <w:iCs/>
          <w:sz w:val="22"/>
          <w:szCs w:val="22"/>
        </w:rPr>
        <w:t xml:space="preserve"> ved avdekket sykdom/skade inngår ikke </w:t>
      </w:r>
      <w:r w:rsidR="00C50400" w:rsidRPr="00182A0B">
        <w:rPr>
          <w:rFonts w:asciiTheme="minorHAnsi" w:hAnsiTheme="minorHAnsi"/>
          <w:i/>
          <w:iCs/>
          <w:sz w:val="22"/>
          <w:szCs w:val="22"/>
        </w:rPr>
        <w:t>eksplisitt av forskrift om helsestasjon</w:t>
      </w:r>
      <w:r w:rsidR="0060239A" w:rsidRPr="00182A0B">
        <w:rPr>
          <w:rFonts w:asciiTheme="minorHAnsi" w:hAnsiTheme="minorHAnsi"/>
          <w:i/>
          <w:iCs/>
          <w:sz w:val="22"/>
          <w:szCs w:val="22"/>
        </w:rPr>
        <w:t xml:space="preserve"> og skolehelsetjenesten</w:t>
      </w:r>
      <w:r w:rsidR="00493174" w:rsidRPr="00182A0B">
        <w:rPr>
          <w:rFonts w:asciiTheme="minorHAnsi" w:hAnsiTheme="minorHAnsi"/>
          <w:i/>
          <w:iCs/>
          <w:sz w:val="22"/>
          <w:szCs w:val="22"/>
        </w:rPr>
        <w:t xml:space="preserve"> etter henholdsvis §</w:t>
      </w:r>
      <w:r w:rsidR="007E2BE7" w:rsidRPr="00182A0B">
        <w:rPr>
          <w:rFonts w:asciiTheme="minorHAnsi" w:hAnsiTheme="minorHAnsi"/>
          <w:i/>
          <w:iCs/>
          <w:sz w:val="22"/>
          <w:szCs w:val="22"/>
        </w:rPr>
        <w:t xml:space="preserve"> 5 bokstav h og §6 bokstav </w:t>
      </w:r>
      <w:r w:rsidR="00F945D5" w:rsidRPr="00182A0B">
        <w:rPr>
          <w:rFonts w:asciiTheme="minorHAnsi" w:hAnsiTheme="minorHAnsi"/>
          <w:i/>
          <w:iCs/>
          <w:sz w:val="22"/>
          <w:szCs w:val="22"/>
        </w:rPr>
        <w:t>g skal inn</w:t>
      </w:r>
      <w:r w:rsidR="00182A0B" w:rsidRPr="00182A0B">
        <w:rPr>
          <w:rFonts w:asciiTheme="minorHAnsi" w:hAnsiTheme="minorHAnsi"/>
          <w:i/>
          <w:iCs/>
          <w:sz w:val="22"/>
          <w:szCs w:val="22"/>
        </w:rPr>
        <w:t>e</w:t>
      </w:r>
      <w:r w:rsidR="00F945D5" w:rsidRPr="00182A0B">
        <w:rPr>
          <w:rFonts w:asciiTheme="minorHAnsi" w:hAnsiTheme="minorHAnsi"/>
          <w:i/>
          <w:iCs/>
          <w:sz w:val="22"/>
          <w:szCs w:val="22"/>
        </w:rPr>
        <w:t>holde samarbeid om habilitering og rehabilitering av barn med spesielle beh</w:t>
      </w:r>
      <w:r w:rsidR="00955301" w:rsidRPr="00182A0B">
        <w:rPr>
          <w:rFonts w:asciiTheme="minorHAnsi" w:hAnsiTheme="minorHAnsi"/>
          <w:i/>
          <w:iCs/>
          <w:sz w:val="22"/>
          <w:szCs w:val="22"/>
        </w:rPr>
        <w:t xml:space="preserve">ov, herunder kronisk syke og </w:t>
      </w:r>
      <w:r w:rsidR="00182A0B" w:rsidRPr="00182A0B">
        <w:rPr>
          <w:rFonts w:asciiTheme="minorHAnsi" w:hAnsiTheme="minorHAnsi"/>
          <w:i/>
          <w:iCs/>
          <w:sz w:val="22"/>
          <w:szCs w:val="22"/>
        </w:rPr>
        <w:t>funksjonshemmede</w:t>
      </w:r>
      <w:r w:rsidR="0072518E" w:rsidRPr="00182A0B">
        <w:rPr>
          <w:rFonts w:asciiTheme="minorHAnsi" w:hAnsiTheme="minorHAnsi"/>
          <w:i/>
          <w:iCs/>
          <w:sz w:val="22"/>
          <w:szCs w:val="22"/>
        </w:rPr>
        <w:t>, samt arbeid med individuell plan.</w:t>
      </w:r>
    </w:p>
    <w:p w14:paraId="70AC76DB" w14:textId="29D13906" w:rsidR="00353EF1" w:rsidRDefault="00353EF1" w:rsidP="00B72F35">
      <w:pPr>
        <w:rPr>
          <w:rFonts w:asciiTheme="minorHAnsi" w:hAnsiTheme="minorHAnsi"/>
          <w:i/>
          <w:iCs/>
          <w:sz w:val="22"/>
          <w:szCs w:val="22"/>
        </w:rPr>
      </w:pPr>
    </w:p>
    <w:p w14:paraId="6D19D676" w14:textId="48FFDCEE" w:rsidR="0093767C" w:rsidRDefault="00353EF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en styrke ved dag</w:t>
      </w:r>
      <w:r w:rsidR="001E1263">
        <w:rPr>
          <w:rFonts w:asciiTheme="minorHAnsi" w:hAnsiTheme="minorHAnsi"/>
          <w:sz w:val="22"/>
          <w:szCs w:val="22"/>
        </w:rPr>
        <w:t>ens forskrift for helsestasjon og skolehelsetjenesten</w:t>
      </w:r>
      <w:r w:rsidR="00D33610">
        <w:rPr>
          <w:rFonts w:asciiTheme="minorHAnsi" w:hAnsiTheme="minorHAnsi"/>
          <w:sz w:val="22"/>
          <w:szCs w:val="22"/>
        </w:rPr>
        <w:t xml:space="preserve"> </w:t>
      </w:r>
      <w:r w:rsidR="001E1263">
        <w:rPr>
          <w:rFonts w:asciiTheme="minorHAnsi" w:hAnsiTheme="minorHAnsi"/>
          <w:sz w:val="22"/>
          <w:szCs w:val="22"/>
        </w:rPr>
        <w:t xml:space="preserve">at den </w:t>
      </w:r>
      <w:r w:rsidR="001E6BC7">
        <w:rPr>
          <w:rFonts w:asciiTheme="minorHAnsi" w:hAnsiTheme="minorHAnsi"/>
          <w:sz w:val="22"/>
          <w:szCs w:val="22"/>
        </w:rPr>
        <w:t>ivaretar</w:t>
      </w:r>
      <w:r w:rsidR="00606A50">
        <w:rPr>
          <w:rFonts w:asciiTheme="minorHAnsi" w:hAnsiTheme="minorHAnsi"/>
          <w:sz w:val="22"/>
          <w:szCs w:val="22"/>
        </w:rPr>
        <w:t xml:space="preserve"> </w:t>
      </w:r>
      <w:r w:rsidR="00D5043B">
        <w:rPr>
          <w:rFonts w:asciiTheme="minorHAnsi" w:hAnsiTheme="minorHAnsi"/>
          <w:sz w:val="22"/>
          <w:szCs w:val="22"/>
        </w:rPr>
        <w:t>disse funksjonene</w:t>
      </w:r>
      <w:r w:rsidR="0066004B">
        <w:rPr>
          <w:rFonts w:asciiTheme="minorHAnsi" w:hAnsiTheme="minorHAnsi"/>
          <w:sz w:val="22"/>
          <w:szCs w:val="22"/>
        </w:rPr>
        <w:t xml:space="preserve"> samt at det etableres </w:t>
      </w:r>
      <w:r w:rsidR="00B90C1D">
        <w:rPr>
          <w:rFonts w:asciiTheme="minorHAnsi" w:hAnsiTheme="minorHAnsi"/>
          <w:sz w:val="22"/>
          <w:szCs w:val="22"/>
        </w:rPr>
        <w:t>et utvidet ansvar for behandling og oppfølging.</w:t>
      </w:r>
      <w:r w:rsidR="00606A50">
        <w:rPr>
          <w:rFonts w:asciiTheme="minorHAnsi" w:hAnsiTheme="minorHAnsi"/>
          <w:sz w:val="22"/>
          <w:szCs w:val="22"/>
        </w:rPr>
        <w:t xml:space="preserve"> </w:t>
      </w:r>
      <w:r w:rsidR="001F11E7">
        <w:rPr>
          <w:rFonts w:asciiTheme="minorHAnsi" w:hAnsiTheme="minorHAnsi"/>
          <w:sz w:val="22"/>
          <w:szCs w:val="22"/>
        </w:rPr>
        <w:t>Til tross for forskriftsfesting</w:t>
      </w:r>
      <w:r w:rsidR="00695E79">
        <w:rPr>
          <w:rFonts w:asciiTheme="minorHAnsi" w:hAnsiTheme="minorHAnsi"/>
          <w:sz w:val="22"/>
          <w:szCs w:val="22"/>
        </w:rPr>
        <w:t xml:space="preserve"> så</w:t>
      </w:r>
      <w:r w:rsidR="00E46F82">
        <w:rPr>
          <w:rFonts w:asciiTheme="minorHAnsi" w:hAnsiTheme="minorHAnsi"/>
          <w:sz w:val="22"/>
          <w:szCs w:val="22"/>
        </w:rPr>
        <w:t xml:space="preserve"> mener</w:t>
      </w:r>
      <w:r w:rsidR="00695E79">
        <w:rPr>
          <w:rFonts w:asciiTheme="minorHAnsi" w:hAnsiTheme="minorHAnsi"/>
          <w:sz w:val="22"/>
          <w:szCs w:val="22"/>
        </w:rPr>
        <w:t xml:space="preserve"> vi at denne type oppgaver sammen med </w:t>
      </w:r>
      <w:r w:rsidR="00E46F82">
        <w:rPr>
          <w:rFonts w:asciiTheme="minorHAnsi" w:hAnsiTheme="minorHAnsi"/>
          <w:sz w:val="22"/>
          <w:szCs w:val="22"/>
        </w:rPr>
        <w:t xml:space="preserve">det å tilby </w:t>
      </w:r>
      <w:r w:rsidR="00AA4EBA">
        <w:rPr>
          <w:rFonts w:asciiTheme="minorHAnsi" w:hAnsiTheme="minorHAnsi"/>
          <w:sz w:val="22"/>
          <w:szCs w:val="22"/>
        </w:rPr>
        <w:t>behandling og oppfølging av psykiske og somatiske tilstander</w:t>
      </w:r>
      <w:r w:rsidR="00DF724A">
        <w:rPr>
          <w:rFonts w:asciiTheme="minorHAnsi" w:hAnsiTheme="minorHAnsi"/>
          <w:sz w:val="22"/>
          <w:szCs w:val="22"/>
        </w:rPr>
        <w:t xml:space="preserve"> burde </w:t>
      </w:r>
      <w:r w:rsidR="00E30632">
        <w:rPr>
          <w:rFonts w:asciiTheme="minorHAnsi" w:hAnsiTheme="minorHAnsi"/>
          <w:sz w:val="22"/>
          <w:szCs w:val="22"/>
        </w:rPr>
        <w:t>også forplikte kommunene</w:t>
      </w:r>
      <w:r w:rsidR="00C27FD5">
        <w:rPr>
          <w:rFonts w:asciiTheme="minorHAnsi" w:hAnsiTheme="minorHAnsi"/>
          <w:sz w:val="22"/>
          <w:szCs w:val="22"/>
        </w:rPr>
        <w:t>.</w:t>
      </w:r>
      <w:r w:rsidR="00E210E4">
        <w:rPr>
          <w:rFonts w:asciiTheme="minorHAnsi" w:hAnsiTheme="minorHAnsi"/>
          <w:sz w:val="22"/>
          <w:szCs w:val="22"/>
        </w:rPr>
        <w:t xml:space="preserve"> </w:t>
      </w:r>
    </w:p>
    <w:p w14:paraId="1B675F19" w14:textId="77777777" w:rsidR="00FE44AF" w:rsidRDefault="00FE44AF" w:rsidP="00B72F35">
      <w:pPr>
        <w:rPr>
          <w:rFonts w:asciiTheme="minorHAnsi" w:hAnsiTheme="minorHAnsi"/>
          <w:sz w:val="22"/>
          <w:szCs w:val="22"/>
        </w:rPr>
      </w:pPr>
    </w:p>
    <w:p w14:paraId="3660460C" w14:textId="5756EEE5" w:rsidR="006F29AF" w:rsidRDefault="006F29A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Departementet understreker</w:t>
      </w:r>
      <w:r w:rsidR="00043285">
        <w:rPr>
          <w:rFonts w:asciiTheme="minorHAnsi" w:hAnsiTheme="minorHAnsi"/>
          <w:sz w:val="22"/>
          <w:szCs w:val="22"/>
        </w:rPr>
        <w:t xml:space="preserve"> imidlertid</w:t>
      </w:r>
      <w:r>
        <w:rPr>
          <w:rFonts w:asciiTheme="minorHAnsi" w:hAnsiTheme="minorHAnsi"/>
          <w:sz w:val="22"/>
          <w:szCs w:val="22"/>
        </w:rPr>
        <w:t xml:space="preserve"> at en slik</w:t>
      </w:r>
      <w:r w:rsidR="0086051D">
        <w:rPr>
          <w:rFonts w:asciiTheme="minorHAnsi" w:hAnsiTheme="minorHAnsi"/>
          <w:sz w:val="22"/>
          <w:szCs w:val="22"/>
        </w:rPr>
        <w:t xml:space="preserve"> </w:t>
      </w:r>
      <w:r w:rsidR="00D00239">
        <w:rPr>
          <w:rFonts w:asciiTheme="minorHAnsi" w:hAnsiTheme="minorHAnsi"/>
          <w:sz w:val="22"/>
          <w:szCs w:val="22"/>
        </w:rPr>
        <w:t>tydeliggjøring</w:t>
      </w:r>
      <w:r>
        <w:rPr>
          <w:rFonts w:asciiTheme="minorHAnsi" w:hAnsiTheme="minorHAnsi"/>
          <w:sz w:val="22"/>
          <w:szCs w:val="22"/>
        </w:rPr>
        <w:t xml:space="preserve"> i forskrift ikke inn</w:t>
      </w:r>
      <w:r w:rsidR="00D00239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bærer</w:t>
      </w:r>
      <w:r w:rsidR="00D00239">
        <w:rPr>
          <w:rFonts w:asciiTheme="minorHAnsi" w:hAnsiTheme="minorHAnsi"/>
          <w:sz w:val="22"/>
          <w:szCs w:val="22"/>
        </w:rPr>
        <w:t xml:space="preserve"> å pålegge </w:t>
      </w:r>
      <w:r w:rsidR="007440DD">
        <w:rPr>
          <w:rFonts w:asciiTheme="minorHAnsi" w:hAnsiTheme="minorHAnsi"/>
          <w:sz w:val="22"/>
          <w:szCs w:val="22"/>
        </w:rPr>
        <w:t>kommunene nye oppgaver og plikter.</w:t>
      </w:r>
      <w:r w:rsidR="00295D1B">
        <w:rPr>
          <w:rFonts w:asciiTheme="minorHAnsi" w:hAnsiTheme="minorHAnsi"/>
          <w:sz w:val="22"/>
          <w:szCs w:val="22"/>
        </w:rPr>
        <w:t xml:space="preserve"> Det vil si at kommunene står fritt til å innf</w:t>
      </w:r>
      <w:r w:rsidR="00515DB0">
        <w:rPr>
          <w:rFonts w:asciiTheme="minorHAnsi" w:hAnsiTheme="minorHAnsi"/>
          <w:sz w:val="22"/>
          <w:szCs w:val="22"/>
        </w:rPr>
        <w:t xml:space="preserve">øre et slikt tilbud i </w:t>
      </w:r>
      <w:r w:rsidR="00515DB0">
        <w:rPr>
          <w:rFonts w:asciiTheme="minorHAnsi" w:hAnsiTheme="minorHAnsi"/>
          <w:sz w:val="22"/>
          <w:szCs w:val="22"/>
        </w:rPr>
        <w:lastRenderedPageBreak/>
        <w:t>helsestasjon og skolehelsetjenesten.</w:t>
      </w:r>
      <w:r w:rsidR="009A24C6">
        <w:rPr>
          <w:rFonts w:asciiTheme="minorHAnsi" w:hAnsiTheme="minorHAnsi"/>
          <w:sz w:val="22"/>
          <w:szCs w:val="22"/>
        </w:rPr>
        <w:t xml:space="preserve"> FFO </w:t>
      </w:r>
      <w:r w:rsidR="00397285">
        <w:rPr>
          <w:rFonts w:asciiTheme="minorHAnsi" w:hAnsiTheme="minorHAnsi"/>
          <w:sz w:val="22"/>
          <w:szCs w:val="22"/>
        </w:rPr>
        <w:t>tror ikke</w:t>
      </w:r>
      <w:r w:rsidR="009A24C6">
        <w:rPr>
          <w:rFonts w:asciiTheme="minorHAnsi" w:hAnsiTheme="minorHAnsi"/>
          <w:sz w:val="22"/>
          <w:szCs w:val="22"/>
        </w:rPr>
        <w:t xml:space="preserve"> det er en god løsning</w:t>
      </w:r>
      <w:r w:rsidR="00A94431">
        <w:rPr>
          <w:rFonts w:asciiTheme="minorHAnsi" w:hAnsiTheme="minorHAnsi"/>
          <w:sz w:val="22"/>
          <w:szCs w:val="22"/>
        </w:rPr>
        <w:t>. Vi vet at</w:t>
      </w:r>
      <w:r w:rsidR="005A6697">
        <w:rPr>
          <w:rFonts w:asciiTheme="minorHAnsi" w:hAnsiTheme="minorHAnsi"/>
          <w:sz w:val="22"/>
          <w:szCs w:val="22"/>
        </w:rPr>
        <w:t xml:space="preserve"> en del</w:t>
      </w:r>
      <w:r w:rsidR="00A94431">
        <w:rPr>
          <w:rFonts w:asciiTheme="minorHAnsi" w:hAnsiTheme="minorHAnsi"/>
          <w:sz w:val="22"/>
          <w:szCs w:val="22"/>
        </w:rPr>
        <w:t xml:space="preserve"> kommun</w:t>
      </w:r>
      <w:r w:rsidR="005A6697">
        <w:rPr>
          <w:rFonts w:asciiTheme="minorHAnsi" w:hAnsiTheme="minorHAnsi"/>
          <w:sz w:val="22"/>
          <w:szCs w:val="22"/>
        </w:rPr>
        <w:t>er</w:t>
      </w:r>
      <w:r w:rsidR="00CF31D6">
        <w:rPr>
          <w:rFonts w:asciiTheme="minorHAnsi" w:hAnsiTheme="minorHAnsi"/>
          <w:sz w:val="22"/>
          <w:szCs w:val="22"/>
        </w:rPr>
        <w:t xml:space="preserve"> kan</w:t>
      </w:r>
      <w:r w:rsidR="005A6697">
        <w:rPr>
          <w:rFonts w:asciiTheme="minorHAnsi" w:hAnsiTheme="minorHAnsi"/>
          <w:sz w:val="22"/>
          <w:szCs w:val="22"/>
        </w:rPr>
        <w:t xml:space="preserve"> </w:t>
      </w:r>
      <w:r w:rsidR="00AB29FB">
        <w:rPr>
          <w:rFonts w:asciiTheme="minorHAnsi" w:hAnsiTheme="minorHAnsi"/>
          <w:sz w:val="22"/>
          <w:szCs w:val="22"/>
        </w:rPr>
        <w:t>vegre seg for å innføre nye tjenester</w:t>
      </w:r>
      <w:r w:rsidR="005A6697">
        <w:rPr>
          <w:rFonts w:asciiTheme="minorHAnsi" w:hAnsiTheme="minorHAnsi"/>
          <w:sz w:val="22"/>
          <w:szCs w:val="22"/>
        </w:rPr>
        <w:t xml:space="preserve"> som kan genere</w:t>
      </w:r>
      <w:r w:rsidR="007C7E1C">
        <w:rPr>
          <w:rFonts w:asciiTheme="minorHAnsi" w:hAnsiTheme="minorHAnsi"/>
          <w:sz w:val="22"/>
          <w:szCs w:val="22"/>
        </w:rPr>
        <w:t xml:space="preserve"> ekstra kostnader</w:t>
      </w:r>
      <w:r w:rsidR="00CF31D6">
        <w:rPr>
          <w:rFonts w:asciiTheme="minorHAnsi" w:hAnsiTheme="minorHAnsi"/>
          <w:sz w:val="22"/>
          <w:szCs w:val="22"/>
        </w:rPr>
        <w:t xml:space="preserve">. FFO </w:t>
      </w:r>
      <w:r w:rsidR="00397285">
        <w:rPr>
          <w:rFonts w:asciiTheme="minorHAnsi" w:hAnsiTheme="minorHAnsi"/>
          <w:sz w:val="22"/>
          <w:szCs w:val="22"/>
        </w:rPr>
        <w:t xml:space="preserve">mener </w:t>
      </w:r>
      <w:r w:rsidR="00CF31D6">
        <w:rPr>
          <w:rFonts w:asciiTheme="minorHAnsi" w:hAnsiTheme="minorHAnsi"/>
          <w:sz w:val="22"/>
          <w:szCs w:val="22"/>
        </w:rPr>
        <w:t xml:space="preserve">derfor </w:t>
      </w:r>
      <w:r w:rsidR="00323377">
        <w:rPr>
          <w:rFonts w:asciiTheme="minorHAnsi" w:hAnsiTheme="minorHAnsi"/>
          <w:sz w:val="22"/>
          <w:szCs w:val="22"/>
        </w:rPr>
        <w:t xml:space="preserve">dette </w:t>
      </w:r>
      <w:r w:rsidR="00397285">
        <w:rPr>
          <w:rFonts w:asciiTheme="minorHAnsi" w:hAnsiTheme="minorHAnsi"/>
          <w:sz w:val="22"/>
          <w:szCs w:val="22"/>
        </w:rPr>
        <w:t xml:space="preserve">må være </w:t>
      </w:r>
      <w:r w:rsidR="00CC5A5E">
        <w:rPr>
          <w:rFonts w:asciiTheme="minorHAnsi" w:hAnsiTheme="minorHAnsi"/>
          <w:sz w:val="22"/>
          <w:szCs w:val="22"/>
        </w:rPr>
        <w:t>en</w:t>
      </w:r>
      <w:r w:rsidR="00323377">
        <w:rPr>
          <w:rFonts w:asciiTheme="minorHAnsi" w:hAnsiTheme="minorHAnsi"/>
          <w:sz w:val="22"/>
          <w:szCs w:val="22"/>
        </w:rPr>
        <w:t xml:space="preserve"> </w:t>
      </w:r>
      <w:r w:rsidR="00EA2E1A">
        <w:rPr>
          <w:rFonts w:asciiTheme="minorHAnsi" w:hAnsiTheme="minorHAnsi"/>
          <w:sz w:val="22"/>
          <w:szCs w:val="22"/>
        </w:rPr>
        <w:t>forpliktende oppgave</w:t>
      </w:r>
      <w:r w:rsidR="003E12B8">
        <w:rPr>
          <w:rFonts w:asciiTheme="minorHAnsi" w:hAnsiTheme="minorHAnsi"/>
          <w:sz w:val="22"/>
          <w:szCs w:val="22"/>
        </w:rPr>
        <w:t xml:space="preserve"> for kommunene</w:t>
      </w:r>
      <w:r w:rsidR="000E5ADB">
        <w:rPr>
          <w:rFonts w:asciiTheme="minorHAnsi" w:hAnsiTheme="minorHAnsi"/>
          <w:sz w:val="22"/>
          <w:szCs w:val="22"/>
        </w:rPr>
        <w:t>, slik at det k</w:t>
      </w:r>
      <w:r w:rsidR="00397285">
        <w:rPr>
          <w:rFonts w:asciiTheme="minorHAnsi" w:hAnsiTheme="minorHAnsi"/>
          <w:sz w:val="22"/>
          <w:szCs w:val="22"/>
        </w:rPr>
        <w:t>an</w:t>
      </w:r>
      <w:r w:rsidR="000E5ADB">
        <w:rPr>
          <w:rFonts w:asciiTheme="minorHAnsi" w:hAnsiTheme="minorHAnsi"/>
          <w:sz w:val="22"/>
          <w:szCs w:val="22"/>
        </w:rPr>
        <w:t xml:space="preserve"> sikres at alle barn</w:t>
      </w:r>
      <w:r w:rsidR="00941201">
        <w:rPr>
          <w:rFonts w:asciiTheme="minorHAnsi" w:hAnsiTheme="minorHAnsi"/>
          <w:sz w:val="22"/>
          <w:szCs w:val="22"/>
        </w:rPr>
        <w:t xml:space="preserve"> og unge får </w:t>
      </w:r>
      <w:r w:rsidR="00397285">
        <w:rPr>
          <w:rFonts w:asciiTheme="minorHAnsi" w:hAnsiTheme="minorHAnsi"/>
          <w:sz w:val="22"/>
          <w:szCs w:val="22"/>
        </w:rPr>
        <w:t>et</w:t>
      </w:r>
      <w:r w:rsidR="00941201">
        <w:rPr>
          <w:rFonts w:asciiTheme="minorHAnsi" w:hAnsiTheme="minorHAnsi"/>
          <w:sz w:val="22"/>
          <w:szCs w:val="22"/>
        </w:rPr>
        <w:t xml:space="preserve"> slikt tilbud.</w:t>
      </w:r>
    </w:p>
    <w:p w14:paraId="58146F73" w14:textId="23046493" w:rsidR="00A643E2" w:rsidRDefault="00A643E2" w:rsidP="00B72F35">
      <w:pPr>
        <w:rPr>
          <w:rFonts w:asciiTheme="minorHAnsi" w:hAnsiTheme="minorHAnsi"/>
          <w:sz w:val="22"/>
          <w:szCs w:val="22"/>
        </w:rPr>
      </w:pPr>
    </w:p>
    <w:p w14:paraId="7A930E0D" w14:textId="373C7134" w:rsidR="00A643E2" w:rsidRPr="00493174" w:rsidRDefault="00A643E2" w:rsidP="00B72F35">
      <w:pPr>
        <w:rPr>
          <w:rFonts w:asciiTheme="minorHAnsi" w:hAnsiTheme="minorHAnsi"/>
          <w:b/>
          <w:bCs/>
          <w:sz w:val="22"/>
          <w:szCs w:val="22"/>
        </w:rPr>
      </w:pPr>
      <w:r w:rsidRPr="00493174">
        <w:rPr>
          <w:rFonts w:asciiTheme="minorHAnsi" w:hAnsiTheme="minorHAnsi"/>
          <w:b/>
          <w:bCs/>
          <w:sz w:val="22"/>
          <w:szCs w:val="22"/>
        </w:rPr>
        <w:t>Pasienter og brukeres rettigheter</w:t>
      </w:r>
    </w:p>
    <w:p w14:paraId="0662BD6D" w14:textId="793125E8" w:rsidR="007D6992" w:rsidRDefault="002D2F7E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Departementet viser</w:t>
      </w:r>
      <w:r w:rsidR="007E3FD1">
        <w:rPr>
          <w:rFonts w:asciiTheme="minorHAnsi" w:hAnsiTheme="minorHAnsi"/>
          <w:sz w:val="22"/>
          <w:szCs w:val="22"/>
        </w:rPr>
        <w:t xml:space="preserve"> til pasient</w:t>
      </w:r>
      <w:r w:rsidR="002304EA">
        <w:rPr>
          <w:rFonts w:asciiTheme="minorHAnsi" w:hAnsiTheme="minorHAnsi"/>
          <w:sz w:val="22"/>
          <w:szCs w:val="22"/>
        </w:rPr>
        <w:t>-</w:t>
      </w:r>
      <w:r w:rsidR="007E3FD1">
        <w:rPr>
          <w:rFonts w:asciiTheme="minorHAnsi" w:hAnsiTheme="minorHAnsi"/>
          <w:sz w:val="22"/>
          <w:szCs w:val="22"/>
        </w:rPr>
        <w:t xml:space="preserve"> og brukerrettighetsloven</w:t>
      </w:r>
      <w:r w:rsidR="0076372C">
        <w:rPr>
          <w:rFonts w:asciiTheme="minorHAnsi" w:hAnsiTheme="minorHAnsi"/>
          <w:sz w:val="22"/>
          <w:szCs w:val="22"/>
        </w:rPr>
        <w:t xml:space="preserve"> §6</w:t>
      </w:r>
      <w:r w:rsidR="00127E35">
        <w:rPr>
          <w:rFonts w:asciiTheme="minorHAnsi" w:hAnsiTheme="minorHAnsi"/>
          <w:sz w:val="22"/>
          <w:szCs w:val="22"/>
        </w:rPr>
        <w:t xml:space="preserve"> -1 første ledd</w:t>
      </w:r>
      <w:r w:rsidR="002304EA">
        <w:rPr>
          <w:rFonts w:asciiTheme="minorHAnsi" w:hAnsiTheme="minorHAnsi"/>
          <w:sz w:val="22"/>
          <w:szCs w:val="22"/>
        </w:rPr>
        <w:t xml:space="preserve"> hvor det </w:t>
      </w:r>
      <w:r w:rsidR="0076372C">
        <w:rPr>
          <w:rFonts w:asciiTheme="minorHAnsi" w:hAnsiTheme="minorHAnsi"/>
          <w:sz w:val="22"/>
          <w:szCs w:val="22"/>
        </w:rPr>
        <w:t>fremgår</w:t>
      </w:r>
      <w:r w:rsidR="007D6992">
        <w:rPr>
          <w:rFonts w:asciiTheme="minorHAnsi" w:hAnsiTheme="minorHAnsi"/>
          <w:sz w:val="22"/>
          <w:szCs w:val="22"/>
        </w:rPr>
        <w:t xml:space="preserve"> </w:t>
      </w:r>
      <w:r w:rsidR="009C428F" w:rsidRPr="007B6D7A">
        <w:rPr>
          <w:rFonts w:asciiTheme="minorHAnsi" w:hAnsiTheme="minorHAnsi"/>
          <w:sz w:val="22"/>
          <w:szCs w:val="22"/>
        </w:rPr>
        <w:t>at</w:t>
      </w:r>
      <w:r w:rsidR="00762129">
        <w:rPr>
          <w:rFonts w:asciiTheme="minorHAnsi" w:hAnsiTheme="minorHAnsi"/>
          <w:sz w:val="22"/>
          <w:szCs w:val="22"/>
        </w:rPr>
        <w:t>:</w:t>
      </w:r>
    </w:p>
    <w:p w14:paraId="68421F3B" w14:textId="77777777" w:rsidR="00762129" w:rsidRDefault="00762129" w:rsidP="00B72F35">
      <w:pPr>
        <w:rPr>
          <w:rFonts w:asciiTheme="minorHAnsi" w:hAnsiTheme="minorHAnsi"/>
          <w:i/>
          <w:iCs/>
          <w:sz w:val="22"/>
          <w:szCs w:val="22"/>
        </w:rPr>
      </w:pPr>
    </w:p>
    <w:p w14:paraId="2FB92882" w14:textId="4EE514B5" w:rsidR="00680850" w:rsidRDefault="009C428F" w:rsidP="00B72F35">
      <w:pPr>
        <w:rPr>
          <w:rFonts w:asciiTheme="minorHAnsi" w:hAnsiTheme="minorHAnsi"/>
          <w:i/>
          <w:iCs/>
          <w:sz w:val="22"/>
          <w:szCs w:val="22"/>
        </w:rPr>
      </w:pPr>
      <w:r w:rsidRPr="00233A85">
        <w:rPr>
          <w:rFonts w:asciiTheme="minorHAnsi" w:hAnsiTheme="minorHAnsi"/>
          <w:i/>
          <w:iCs/>
          <w:sz w:val="22"/>
          <w:szCs w:val="22"/>
        </w:rPr>
        <w:t>«</w:t>
      </w:r>
      <w:r w:rsidR="00762129">
        <w:rPr>
          <w:rFonts w:asciiTheme="minorHAnsi" w:hAnsiTheme="minorHAnsi"/>
          <w:i/>
          <w:iCs/>
          <w:sz w:val="22"/>
          <w:szCs w:val="22"/>
        </w:rPr>
        <w:t>B</w:t>
      </w:r>
      <w:r w:rsidRPr="00233A85">
        <w:rPr>
          <w:rFonts w:asciiTheme="minorHAnsi" w:hAnsiTheme="minorHAnsi"/>
          <w:i/>
          <w:iCs/>
          <w:sz w:val="22"/>
          <w:szCs w:val="22"/>
        </w:rPr>
        <w:t>arn har rett til</w:t>
      </w:r>
      <w:r w:rsidR="00E23B21" w:rsidRPr="00233A85">
        <w:rPr>
          <w:rFonts w:asciiTheme="minorHAnsi" w:hAnsiTheme="minorHAnsi"/>
          <w:i/>
          <w:iCs/>
          <w:sz w:val="22"/>
          <w:szCs w:val="22"/>
        </w:rPr>
        <w:t xml:space="preserve"> helsehjelp</w:t>
      </w:r>
      <w:r w:rsidR="001B0D1C" w:rsidRPr="00233A85">
        <w:rPr>
          <w:rFonts w:asciiTheme="minorHAnsi" w:hAnsiTheme="minorHAnsi"/>
          <w:i/>
          <w:iCs/>
          <w:sz w:val="22"/>
          <w:szCs w:val="22"/>
        </w:rPr>
        <w:t xml:space="preserve"> også i form av</w:t>
      </w:r>
      <w:r w:rsidRPr="00233A8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C169B4" w:rsidRPr="00233A85">
        <w:rPr>
          <w:rFonts w:asciiTheme="minorHAnsi" w:hAnsiTheme="minorHAnsi"/>
          <w:i/>
          <w:iCs/>
          <w:sz w:val="22"/>
          <w:szCs w:val="22"/>
        </w:rPr>
        <w:t>helse</w:t>
      </w:r>
      <w:r w:rsidR="00EB5D92" w:rsidRPr="00233A85">
        <w:rPr>
          <w:rFonts w:asciiTheme="minorHAnsi" w:hAnsiTheme="minorHAnsi"/>
          <w:i/>
          <w:iCs/>
          <w:sz w:val="22"/>
          <w:szCs w:val="22"/>
        </w:rPr>
        <w:t>kontroll</w:t>
      </w:r>
      <w:r w:rsidR="00833E8B" w:rsidRPr="00233A85">
        <w:rPr>
          <w:rFonts w:asciiTheme="minorHAnsi" w:hAnsiTheme="minorHAnsi"/>
          <w:i/>
          <w:iCs/>
          <w:sz w:val="22"/>
          <w:szCs w:val="22"/>
        </w:rPr>
        <w:t xml:space="preserve"> i den kommunen barnet bor eller midlertidig oppholder seg</w:t>
      </w:r>
      <w:r w:rsidR="00715F45" w:rsidRPr="00233A85">
        <w:rPr>
          <w:rFonts w:asciiTheme="minorHAnsi" w:hAnsiTheme="minorHAnsi"/>
          <w:i/>
          <w:iCs/>
          <w:sz w:val="22"/>
          <w:szCs w:val="22"/>
        </w:rPr>
        <w:t>,</w:t>
      </w:r>
      <w:r w:rsidR="0033159B" w:rsidRPr="00233A85">
        <w:rPr>
          <w:rFonts w:asciiTheme="minorHAnsi" w:hAnsiTheme="minorHAnsi"/>
          <w:i/>
          <w:iCs/>
          <w:sz w:val="22"/>
          <w:szCs w:val="22"/>
        </w:rPr>
        <w:t xml:space="preserve"> jf. helse</w:t>
      </w:r>
      <w:r w:rsidR="00680850" w:rsidRPr="00233A85">
        <w:rPr>
          <w:rFonts w:asciiTheme="minorHAnsi" w:hAnsiTheme="minorHAnsi"/>
          <w:i/>
          <w:iCs/>
          <w:sz w:val="22"/>
          <w:szCs w:val="22"/>
        </w:rPr>
        <w:t>- og omsorg</w:t>
      </w:r>
      <w:r w:rsidR="00865DCF" w:rsidRPr="00233A85">
        <w:rPr>
          <w:rFonts w:asciiTheme="minorHAnsi" w:hAnsiTheme="minorHAnsi"/>
          <w:i/>
          <w:iCs/>
          <w:sz w:val="22"/>
          <w:szCs w:val="22"/>
        </w:rPr>
        <w:t xml:space="preserve">stjenesteloven §3-2. </w:t>
      </w:r>
      <w:r w:rsidR="007D6992" w:rsidRPr="00233A85">
        <w:rPr>
          <w:rFonts w:asciiTheme="minorHAnsi" w:hAnsiTheme="minorHAnsi"/>
          <w:i/>
          <w:iCs/>
          <w:sz w:val="22"/>
          <w:szCs w:val="22"/>
        </w:rPr>
        <w:t>Ifølge</w:t>
      </w:r>
      <w:r w:rsidR="003A73A0" w:rsidRPr="00233A85">
        <w:rPr>
          <w:rFonts w:asciiTheme="minorHAnsi" w:hAnsiTheme="minorHAnsi"/>
          <w:i/>
          <w:iCs/>
          <w:sz w:val="22"/>
          <w:szCs w:val="22"/>
        </w:rPr>
        <w:t xml:space="preserve"> bestemmelsen andre ledd plikter foreldre å medvirke</w:t>
      </w:r>
      <w:r w:rsidR="00233A85" w:rsidRPr="00233A85">
        <w:rPr>
          <w:rFonts w:asciiTheme="minorHAnsi" w:hAnsiTheme="minorHAnsi"/>
          <w:i/>
          <w:iCs/>
          <w:sz w:val="22"/>
          <w:szCs w:val="22"/>
        </w:rPr>
        <w:t xml:space="preserve"> til at barnet deltar i helsekontroll»</w:t>
      </w:r>
    </w:p>
    <w:p w14:paraId="1D87EFC9" w14:textId="0306B635" w:rsidR="007D6992" w:rsidRDefault="007D6992" w:rsidP="00B72F35">
      <w:pPr>
        <w:rPr>
          <w:rFonts w:asciiTheme="minorHAnsi" w:hAnsiTheme="minorHAnsi"/>
          <w:i/>
          <w:iCs/>
          <w:sz w:val="22"/>
          <w:szCs w:val="22"/>
        </w:rPr>
      </w:pPr>
    </w:p>
    <w:p w14:paraId="39704EBE" w14:textId="14DA223A" w:rsidR="0056171C" w:rsidRDefault="003D2B3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er av den oppfatning at regelverket det vises til</w:t>
      </w:r>
      <w:r w:rsidR="009924F0">
        <w:rPr>
          <w:rFonts w:asciiTheme="minorHAnsi" w:hAnsiTheme="minorHAnsi"/>
          <w:sz w:val="22"/>
          <w:szCs w:val="22"/>
        </w:rPr>
        <w:t xml:space="preserve"> i foregående avsnitt ikke fullt ut dekker det departementet </w:t>
      </w:r>
      <w:r w:rsidR="00180066">
        <w:rPr>
          <w:rFonts w:asciiTheme="minorHAnsi" w:hAnsiTheme="minorHAnsi"/>
          <w:sz w:val="22"/>
          <w:szCs w:val="22"/>
        </w:rPr>
        <w:t xml:space="preserve">mener </w:t>
      </w:r>
      <w:r w:rsidR="006973D2">
        <w:rPr>
          <w:rFonts w:asciiTheme="minorHAnsi" w:hAnsiTheme="minorHAnsi"/>
          <w:sz w:val="22"/>
          <w:szCs w:val="22"/>
        </w:rPr>
        <w:t>bør</w:t>
      </w:r>
      <w:r w:rsidR="0025385B">
        <w:rPr>
          <w:rFonts w:asciiTheme="minorHAnsi" w:hAnsiTheme="minorHAnsi"/>
          <w:sz w:val="22"/>
          <w:szCs w:val="22"/>
        </w:rPr>
        <w:t xml:space="preserve"> være</w:t>
      </w:r>
      <w:r w:rsidR="0065605D">
        <w:rPr>
          <w:rFonts w:asciiTheme="minorHAnsi" w:hAnsiTheme="minorHAnsi"/>
          <w:sz w:val="22"/>
          <w:szCs w:val="22"/>
        </w:rPr>
        <w:t xml:space="preserve"> praksis i helsestasjon og skol</w:t>
      </w:r>
      <w:r w:rsidR="00C2182C">
        <w:rPr>
          <w:rFonts w:asciiTheme="minorHAnsi" w:hAnsiTheme="minorHAnsi"/>
          <w:sz w:val="22"/>
          <w:szCs w:val="22"/>
        </w:rPr>
        <w:t>ehelsetjenesten.</w:t>
      </w:r>
      <w:r w:rsidR="00A72C64">
        <w:rPr>
          <w:rFonts w:asciiTheme="minorHAnsi" w:hAnsiTheme="minorHAnsi"/>
          <w:sz w:val="22"/>
          <w:szCs w:val="22"/>
        </w:rPr>
        <w:t xml:space="preserve"> Vi mener derfor en </w:t>
      </w:r>
      <w:r w:rsidR="008D6C29">
        <w:rPr>
          <w:rFonts w:asciiTheme="minorHAnsi" w:hAnsiTheme="minorHAnsi"/>
          <w:sz w:val="22"/>
          <w:szCs w:val="22"/>
        </w:rPr>
        <w:t xml:space="preserve">spesifisering i </w:t>
      </w:r>
      <w:r w:rsidR="00044ACE">
        <w:rPr>
          <w:rFonts w:asciiTheme="minorHAnsi" w:hAnsiTheme="minorHAnsi"/>
          <w:sz w:val="22"/>
          <w:szCs w:val="22"/>
        </w:rPr>
        <w:t>forskriften</w:t>
      </w:r>
      <w:r w:rsidR="00D8361E">
        <w:rPr>
          <w:rFonts w:asciiTheme="minorHAnsi" w:hAnsiTheme="minorHAnsi"/>
          <w:sz w:val="22"/>
          <w:szCs w:val="22"/>
        </w:rPr>
        <w:t xml:space="preserve"> </w:t>
      </w:r>
      <w:r w:rsidR="008D6C29">
        <w:rPr>
          <w:rFonts w:asciiTheme="minorHAnsi" w:hAnsiTheme="minorHAnsi"/>
          <w:sz w:val="22"/>
          <w:szCs w:val="22"/>
        </w:rPr>
        <w:t>som forplikter kommunene å tilby</w:t>
      </w:r>
      <w:r w:rsidR="00726559">
        <w:rPr>
          <w:rFonts w:asciiTheme="minorHAnsi" w:hAnsiTheme="minorHAnsi"/>
          <w:sz w:val="22"/>
          <w:szCs w:val="22"/>
        </w:rPr>
        <w:t xml:space="preserve"> tjenestene</w:t>
      </w:r>
      <w:r w:rsidR="00A2650A">
        <w:rPr>
          <w:rFonts w:asciiTheme="minorHAnsi" w:hAnsiTheme="minorHAnsi"/>
          <w:sz w:val="22"/>
          <w:szCs w:val="22"/>
        </w:rPr>
        <w:t xml:space="preserve"> </w:t>
      </w:r>
      <w:r w:rsidR="00F202A7">
        <w:rPr>
          <w:rFonts w:asciiTheme="minorHAnsi" w:hAnsiTheme="minorHAnsi"/>
          <w:sz w:val="22"/>
          <w:szCs w:val="22"/>
        </w:rPr>
        <w:t xml:space="preserve">som omfattes </w:t>
      </w:r>
      <w:r w:rsidR="00910461">
        <w:rPr>
          <w:rFonts w:asciiTheme="minorHAnsi" w:hAnsiTheme="minorHAnsi"/>
          <w:sz w:val="22"/>
          <w:szCs w:val="22"/>
        </w:rPr>
        <w:t xml:space="preserve">i forskriften </w:t>
      </w:r>
      <w:r w:rsidR="00DC341D">
        <w:rPr>
          <w:rFonts w:asciiTheme="minorHAnsi" w:hAnsiTheme="minorHAnsi"/>
          <w:sz w:val="22"/>
          <w:szCs w:val="22"/>
        </w:rPr>
        <w:t>for helsestasjon og skolehelsetjenesten inkludert</w:t>
      </w:r>
      <w:r w:rsidR="00D26532">
        <w:rPr>
          <w:rFonts w:asciiTheme="minorHAnsi" w:hAnsiTheme="minorHAnsi"/>
          <w:sz w:val="22"/>
          <w:szCs w:val="22"/>
        </w:rPr>
        <w:t xml:space="preserve"> behandling og oppfølging av psykiske og somatiske </w:t>
      </w:r>
      <w:r w:rsidR="00180066">
        <w:rPr>
          <w:rFonts w:asciiTheme="minorHAnsi" w:hAnsiTheme="minorHAnsi"/>
          <w:sz w:val="22"/>
          <w:szCs w:val="22"/>
        </w:rPr>
        <w:t>tilstander</w:t>
      </w:r>
      <w:r w:rsidR="007551C9">
        <w:rPr>
          <w:rFonts w:asciiTheme="minorHAnsi" w:hAnsiTheme="minorHAnsi"/>
          <w:sz w:val="22"/>
          <w:szCs w:val="22"/>
        </w:rPr>
        <w:t xml:space="preserve"> </w:t>
      </w:r>
      <w:r w:rsidR="001A6EED">
        <w:rPr>
          <w:rFonts w:asciiTheme="minorHAnsi" w:hAnsiTheme="minorHAnsi"/>
          <w:sz w:val="22"/>
          <w:szCs w:val="22"/>
        </w:rPr>
        <w:t xml:space="preserve">er </w:t>
      </w:r>
      <w:proofErr w:type="spellStart"/>
      <w:r w:rsidR="001A6EED">
        <w:rPr>
          <w:rFonts w:asciiTheme="minorHAnsi" w:hAnsiTheme="minorHAnsi"/>
          <w:sz w:val="22"/>
          <w:szCs w:val="22"/>
        </w:rPr>
        <w:t>nøcvendig</w:t>
      </w:r>
      <w:proofErr w:type="spellEnd"/>
      <w:r w:rsidR="001A6EED">
        <w:rPr>
          <w:rFonts w:asciiTheme="minorHAnsi" w:hAnsiTheme="minorHAnsi"/>
          <w:sz w:val="22"/>
          <w:szCs w:val="22"/>
        </w:rPr>
        <w:t>.</w:t>
      </w:r>
    </w:p>
    <w:p w14:paraId="15BCBD1A" w14:textId="77777777" w:rsidR="003D2B38" w:rsidRPr="00907F38" w:rsidRDefault="003D2B38" w:rsidP="00B72F35">
      <w:pPr>
        <w:rPr>
          <w:rFonts w:asciiTheme="minorHAnsi" w:hAnsiTheme="minorHAnsi"/>
          <w:sz w:val="22"/>
          <w:szCs w:val="22"/>
        </w:rPr>
      </w:pPr>
    </w:p>
    <w:p w14:paraId="2489A797" w14:textId="77777777" w:rsidR="009E5EDD" w:rsidRPr="00907F38" w:rsidRDefault="009E5EDD" w:rsidP="009E5EDD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4FEF1A28" w14:textId="77777777" w:rsidR="009E5EDD" w:rsidRPr="00907F38" w:rsidRDefault="009E5EDD" w:rsidP="009E5EDD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3196C6A7" w14:textId="77777777" w:rsidR="009E5EDD" w:rsidRPr="00907F38" w:rsidRDefault="009E5EDD" w:rsidP="009E5E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33F2D44" wp14:editId="47578B8A">
            <wp:extent cx="1440962" cy="374650"/>
            <wp:effectExtent l="0" t="0" r="6985" b="635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98" cy="37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9A5233A" wp14:editId="6F451A02">
            <wp:extent cx="1243965" cy="44513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FD268" w14:textId="40D5291D" w:rsidR="009E5EDD" w:rsidRPr="00907F38" w:rsidRDefault="009E5EDD" w:rsidP="009E5E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14:paraId="11479C2D" w14:textId="77777777" w:rsidR="009E5EDD" w:rsidRPr="00907F38" w:rsidRDefault="009E5EDD" w:rsidP="009E5E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</w:p>
    <w:p w14:paraId="2919C8DA" w14:textId="0B8621AA" w:rsidR="00B72F35" w:rsidRPr="00907F38" w:rsidRDefault="00F74DA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85992A1" w14:textId="579E9635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D11B" w14:textId="77777777" w:rsidR="00D22CA8" w:rsidRDefault="00D22CA8" w:rsidP="00B4261E">
      <w:r>
        <w:separator/>
      </w:r>
    </w:p>
  </w:endnote>
  <w:endnote w:type="continuationSeparator" w:id="0">
    <w:p w14:paraId="6C3EBDAC" w14:textId="77777777" w:rsidR="00D22CA8" w:rsidRDefault="00D22CA8" w:rsidP="00B4261E">
      <w:r>
        <w:continuationSeparator/>
      </w:r>
    </w:p>
  </w:endnote>
  <w:endnote w:type="continuationNotice" w:id="1">
    <w:p w14:paraId="08E2E1EA" w14:textId="77777777" w:rsidR="00D22CA8" w:rsidRDefault="00D2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9ABA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048C8" wp14:editId="21950CEE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D610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B92F57B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048C8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471AD610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6B92F57B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728DD597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46480428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E47A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7442EE" wp14:editId="6538978D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FD44B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51FFEC2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42EE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91FD44B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51FFEC2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768B09A3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4EFDB2F1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75C6A3C9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3798" w14:textId="77777777" w:rsidR="00D22CA8" w:rsidRDefault="00D22CA8" w:rsidP="00B4261E">
      <w:r>
        <w:separator/>
      </w:r>
    </w:p>
  </w:footnote>
  <w:footnote w:type="continuationSeparator" w:id="0">
    <w:p w14:paraId="344E42DE" w14:textId="77777777" w:rsidR="00D22CA8" w:rsidRDefault="00D22CA8" w:rsidP="00B4261E">
      <w:r>
        <w:continuationSeparator/>
      </w:r>
    </w:p>
  </w:footnote>
  <w:footnote w:type="continuationNotice" w:id="1">
    <w:p w14:paraId="6A8E78EC" w14:textId="77777777" w:rsidR="00D22CA8" w:rsidRDefault="00D22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24CA" w14:textId="77777777" w:rsidR="009E0F11" w:rsidRDefault="009E0F11" w:rsidP="009E0F11">
    <w:pPr>
      <w:pStyle w:val="Topptekst"/>
    </w:pPr>
  </w:p>
  <w:p w14:paraId="55CF45A7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B277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E1DCC11" wp14:editId="082A9E91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1FE9FC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912B94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1DCC11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601FE9FC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63912B94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6611D3DA" wp14:editId="54F92E5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55"/>
    <w:rsid w:val="000207BF"/>
    <w:rsid w:val="0004303B"/>
    <w:rsid w:val="00043285"/>
    <w:rsid w:val="00044ACE"/>
    <w:rsid w:val="0004772D"/>
    <w:rsid w:val="00050E79"/>
    <w:rsid w:val="00054E05"/>
    <w:rsid w:val="000573BC"/>
    <w:rsid w:val="000603A7"/>
    <w:rsid w:val="000A57C5"/>
    <w:rsid w:val="000A6465"/>
    <w:rsid w:val="000B01F4"/>
    <w:rsid w:val="000C1935"/>
    <w:rsid w:val="000D1DFF"/>
    <w:rsid w:val="000E0B3A"/>
    <w:rsid w:val="000E5ADB"/>
    <w:rsid w:val="000F6E0F"/>
    <w:rsid w:val="00100EAB"/>
    <w:rsid w:val="001021AE"/>
    <w:rsid w:val="00105703"/>
    <w:rsid w:val="00127E35"/>
    <w:rsid w:val="00145E00"/>
    <w:rsid w:val="00147590"/>
    <w:rsid w:val="001704E7"/>
    <w:rsid w:val="00180066"/>
    <w:rsid w:val="00182A0B"/>
    <w:rsid w:val="001859B9"/>
    <w:rsid w:val="0019652F"/>
    <w:rsid w:val="001A1E02"/>
    <w:rsid w:val="001A6EED"/>
    <w:rsid w:val="001B0D1C"/>
    <w:rsid w:val="001B13BD"/>
    <w:rsid w:val="001B37EB"/>
    <w:rsid w:val="001D0616"/>
    <w:rsid w:val="001D36D6"/>
    <w:rsid w:val="001E1263"/>
    <w:rsid w:val="001E6BC7"/>
    <w:rsid w:val="001F11E7"/>
    <w:rsid w:val="00215273"/>
    <w:rsid w:val="00225818"/>
    <w:rsid w:val="00225952"/>
    <w:rsid w:val="00227A2E"/>
    <w:rsid w:val="002304EA"/>
    <w:rsid w:val="00233A85"/>
    <w:rsid w:val="00235176"/>
    <w:rsid w:val="00236052"/>
    <w:rsid w:val="0025376E"/>
    <w:rsid w:val="0025385B"/>
    <w:rsid w:val="00257DF1"/>
    <w:rsid w:val="00261C69"/>
    <w:rsid w:val="0028177F"/>
    <w:rsid w:val="00285D6A"/>
    <w:rsid w:val="00285FB9"/>
    <w:rsid w:val="002915D1"/>
    <w:rsid w:val="00293060"/>
    <w:rsid w:val="00293380"/>
    <w:rsid w:val="00295907"/>
    <w:rsid w:val="00295D1B"/>
    <w:rsid w:val="002A4F92"/>
    <w:rsid w:val="002A6EFB"/>
    <w:rsid w:val="002B2F32"/>
    <w:rsid w:val="002D2F7E"/>
    <w:rsid w:val="002D70A4"/>
    <w:rsid w:val="002E2E8E"/>
    <w:rsid w:val="002F3A57"/>
    <w:rsid w:val="00300283"/>
    <w:rsid w:val="00317773"/>
    <w:rsid w:val="00323377"/>
    <w:rsid w:val="0033159B"/>
    <w:rsid w:val="00335789"/>
    <w:rsid w:val="00341FE0"/>
    <w:rsid w:val="00353EF1"/>
    <w:rsid w:val="003618FE"/>
    <w:rsid w:val="00376BA3"/>
    <w:rsid w:val="003838E9"/>
    <w:rsid w:val="00385ED0"/>
    <w:rsid w:val="0039093A"/>
    <w:rsid w:val="00397285"/>
    <w:rsid w:val="003A73A0"/>
    <w:rsid w:val="003B16A3"/>
    <w:rsid w:val="003B19B9"/>
    <w:rsid w:val="003C0E1F"/>
    <w:rsid w:val="003D2B38"/>
    <w:rsid w:val="003D7F0A"/>
    <w:rsid w:val="003E0C55"/>
    <w:rsid w:val="003E12B8"/>
    <w:rsid w:val="0040555F"/>
    <w:rsid w:val="004109AC"/>
    <w:rsid w:val="004257CB"/>
    <w:rsid w:val="00425EC1"/>
    <w:rsid w:val="00432C40"/>
    <w:rsid w:val="00445CB1"/>
    <w:rsid w:val="00454476"/>
    <w:rsid w:val="004710B5"/>
    <w:rsid w:val="0047286A"/>
    <w:rsid w:val="004734AF"/>
    <w:rsid w:val="00493174"/>
    <w:rsid w:val="004C4DEF"/>
    <w:rsid w:val="004E5A5D"/>
    <w:rsid w:val="004F3650"/>
    <w:rsid w:val="004F4C37"/>
    <w:rsid w:val="00515DB0"/>
    <w:rsid w:val="005214F9"/>
    <w:rsid w:val="00525C5E"/>
    <w:rsid w:val="00525E24"/>
    <w:rsid w:val="0052795C"/>
    <w:rsid w:val="00531376"/>
    <w:rsid w:val="00531932"/>
    <w:rsid w:val="005328E4"/>
    <w:rsid w:val="0054065D"/>
    <w:rsid w:val="005410FF"/>
    <w:rsid w:val="00551469"/>
    <w:rsid w:val="00551C65"/>
    <w:rsid w:val="0056171C"/>
    <w:rsid w:val="00563F4D"/>
    <w:rsid w:val="005A071E"/>
    <w:rsid w:val="005A6697"/>
    <w:rsid w:val="005D2E73"/>
    <w:rsid w:val="005D509A"/>
    <w:rsid w:val="005D7695"/>
    <w:rsid w:val="005E0F0D"/>
    <w:rsid w:val="005E78CC"/>
    <w:rsid w:val="005F0911"/>
    <w:rsid w:val="005F5A2D"/>
    <w:rsid w:val="0060239A"/>
    <w:rsid w:val="00603CF3"/>
    <w:rsid w:val="006042AE"/>
    <w:rsid w:val="00606A50"/>
    <w:rsid w:val="0062604A"/>
    <w:rsid w:val="00632CA2"/>
    <w:rsid w:val="006362FC"/>
    <w:rsid w:val="00644161"/>
    <w:rsid w:val="00655879"/>
    <w:rsid w:val="0065605D"/>
    <w:rsid w:val="0066004B"/>
    <w:rsid w:val="00676B9F"/>
    <w:rsid w:val="00680850"/>
    <w:rsid w:val="006822FC"/>
    <w:rsid w:val="00687FBA"/>
    <w:rsid w:val="00690279"/>
    <w:rsid w:val="006921D5"/>
    <w:rsid w:val="00695E79"/>
    <w:rsid w:val="006973D2"/>
    <w:rsid w:val="006A0CA1"/>
    <w:rsid w:val="006A6062"/>
    <w:rsid w:val="006B285D"/>
    <w:rsid w:val="006C5342"/>
    <w:rsid w:val="006D020C"/>
    <w:rsid w:val="006F29AF"/>
    <w:rsid w:val="006F3C67"/>
    <w:rsid w:val="00703205"/>
    <w:rsid w:val="00705766"/>
    <w:rsid w:val="00715F45"/>
    <w:rsid w:val="0072518E"/>
    <w:rsid w:val="00726559"/>
    <w:rsid w:val="007440DD"/>
    <w:rsid w:val="00747158"/>
    <w:rsid w:val="00751272"/>
    <w:rsid w:val="007551C9"/>
    <w:rsid w:val="0075565B"/>
    <w:rsid w:val="00762129"/>
    <w:rsid w:val="0076372C"/>
    <w:rsid w:val="00765A5A"/>
    <w:rsid w:val="00770461"/>
    <w:rsid w:val="007760F5"/>
    <w:rsid w:val="007772FF"/>
    <w:rsid w:val="007864C3"/>
    <w:rsid w:val="00787514"/>
    <w:rsid w:val="00790B4B"/>
    <w:rsid w:val="00791A15"/>
    <w:rsid w:val="00797BC5"/>
    <w:rsid w:val="007B095A"/>
    <w:rsid w:val="007B6D7A"/>
    <w:rsid w:val="007C31D0"/>
    <w:rsid w:val="007C7E1C"/>
    <w:rsid w:val="007D0252"/>
    <w:rsid w:val="007D10C6"/>
    <w:rsid w:val="007D6992"/>
    <w:rsid w:val="007E2BE7"/>
    <w:rsid w:val="007E3FD1"/>
    <w:rsid w:val="007E65A3"/>
    <w:rsid w:val="007F0B50"/>
    <w:rsid w:val="007F52ED"/>
    <w:rsid w:val="007F5D97"/>
    <w:rsid w:val="007F7995"/>
    <w:rsid w:val="00800E77"/>
    <w:rsid w:val="00817672"/>
    <w:rsid w:val="00826FCF"/>
    <w:rsid w:val="008324C0"/>
    <w:rsid w:val="00833E8B"/>
    <w:rsid w:val="00852FF6"/>
    <w:rsid w:val="008538D7"/>
    <w:rsid w:val="00856AE3"/>
    <w:rsid w:val="0086051D"/>
    <w:rsid w:val="008626E5"/>
    <w:rsid w:val="00865DCF"/>
    <w:rsid w:val="00880C64"/>
    <w:rsid w:val="00884663"/>
    <w:rsid w:val="008A2289"/>
    <w:rsid w:val="008A2EF3"/>
    <w:rsid w:val="008A3FB5"/>
    <w:rsid w:val="008B7F69"/>
    <w:rsid w:val="008C48E1"/>
    <w:rsid w:val="008D6C29"/>
    <w:rsid w:val="008E0247"/>
    <w:rsid w:val="008E2209"/>
    <w:rsid w:val="008E24EC"/>
    <w:rsid w:val="008F4D74"/>
    <w:rsid w:val="00900BE4"/>
    <w:rsid w:val="0090410D"/>
    <w:rsid w:val="009068AB"/>
    <w:rsid w:val="00907F38"/>
    <w:rsid w:val="00910461"/>
    <w:rsid w:val="0093767C"/>
    <w:rsid w:val="00941201"/>
    <w:rsid w:val="009439E0"/>
    <w:rsid w:val="0095389C"/>
    <w:rsid w:val="00955301"/>
    <w:rsid w:val="00957C9C"/>
    <w:rsid w:val="009603CD"/>
    <w:rsid w:val="009924F0"/>
    <w:rsid w:val="00993DC8"/>
    <w:rsid w:val="009A24C6"/>
    <w:rsid w:val="009B26C0"/>
    <w:rsid w:val="009C428F"/>
    <w:rsid w:val="009E0F11"/>
    <w:rsid w:val="009E142E"/>
    <w:rsid w:val="009E4120"/>
    <w:rsid w:val="009E5EDD"/>
    <w:rsid w:val="00A01546"/>
    <w:rsid w:val="00A03E31"/>
    <w:rsid w:val="00A03FFF"/>
    <w:rsid w:val="00A128F3"/>
    <w:rsid w:val="00A1365B"/>
    <w:rsid w:val="00A13B17"/>
    <w:rsid w:val="00A14961"/>
    <w:rsid w:val="00A2650A"/>
    <w:rsid w:val="00A643E2"/>
    <w:rsid w:val="00A72C64"/>
    <w:rsid w:val="00A77143"/>
    <w:rsid w:val="00A873C1"/>
    <w:rsid w:val="00A90D8A"/>
    <w:rsid w:val="00A94431"/>
    <w:rsid w:val="00A94DBE"/>
    <w:rsid w:val="00A97876"/>
    <w:rsid w:val="00AA34A9"/>
    <w:rsid w:val="00AA4EBA"/>
    <w:rsid w:val="00AB29FB"/>
    <w:rsid w:val="00AC1260"/>
    <w:rsid w:val="00AD30CA"/>
    <w:rsid w:val="00AD3D9F"/>
    <w:rsid w:val="00AE0761"/>
    <w:rsid w:val="00AE0A0B"/>
    <w:rsid w:val="00AE67FF"/>
    <w:rsid w:val="00AE6FB4"/>
    <w:rsid w:val="00AE779A"/>
    <w:rsid w:val="00AF18BD"/>
    <w:rsid w:val="00B009E5"/>
    <w:rsid w:val="00B4261E"/>
    <w:rsid w:val="00B42B7E"/>
    <w:rsid w:val="00B63D6E"/>
    <w:rsid w:val="00B72F35"/>
    <w:rsid w:val="00B90C1D"/>
    <w:rsid w:val="00B91646"/>
    <w:rsid w:val="00B94873"/>
    <w:rsid w:val="00BB23CE"/>
    <w:rsid w:val="00BB336D"/>
    <w:rsid w:val="00BD6FAE"/>
    <w:rsid w:val="00BE7690"/>
    <w:rsid w:val="00BE7F17"/>
    <w:rsid w:val="00BF2961"/>
    <w:rsid w:val="00C07904"/>
    <w:rsid w:val="00C1353A"/>
    <w:rsid w:val="00C16182"/>
    <w:rsid w:val="00C16261"/>
    <w:rsid w:val="00C169B4"/>
    <w:rsid w:val="00C2182C"/>
    <w:rsid w:val="00C279F7"/>
    <w:rsid w:val="00C27FD5"/>
    <w:rsid w:val="00C46F8E"/>
    <w:rsid w:val="00C47D49"/>
    <w:rsid w:val="00C50400"/>
    <w:rsid w:val="00C519DC"/>
    <w:rsid w:val="00C520CF"/>
    <w:rsid w:val="00C5288C"/>
    <w:rsid w:val="00C579BF"/>
    <w:rsid w:val="00C57ED7"/>
    <w:rsid w:val="00C64EBE"/>
    <w:rsid w:val="00C77987"/>
    <w:rsid w:val="00C83CE3"/>
    <w:rsid w:val="00CA00E2"/>
    <w:rsid w:val="00CA45D3"/>
    <w:rsid w:val="00CB2838"/>
    <w:rsid w:val="00CC5124"/>
    <w:rsid w:val="00CC5A5E"/>
    <w:rsid w:val="00CE7E05"/>
    <w:rsid w:val="00CF31D6"/>
    <w:rsid w:val="00CF3993"/>
    <w:rsid w:val="00CF7D40"/>
    <w:rsid w:val="00D00239"/>
    <w:rsid w:val="00D02977"/>
    <w:rsid w:val="00D1000A"/>
    <w:rsid w:val="00D22CA8"/>
    <w:rsid w:val="00D231EA"/>
    <w:rsid w:val="00D26532"/>
    <w:rsid w:val="00D33610"/>
    <w:rsid w:val="00D5043B"/>
    <w:rsid w:val="00D5208E"/>
    <w:rsid w:val="00D558C3"/>
    <w:rsid w:val="00D56601"/>
    <w:rsid w:val="00D64B96"/>
    <w:rsid w:val="00D6687D"/>
    <w:rsid w:val="00D66C61"/>
    <w:rsid w:val="00D75755"/>
    <w:rsid w:val="00D75A17"/>
    <w:rsid w:val="00D8361E"/>
    <w:rsid w:val="00D876CC"/>
    <w:rsid w:val="00D924FA"/>
    <w:rsid w:val="00D934E9"/>
    <w:rsid w:val="00DA3B9C"/>
    <w:rsid w:val="00DC341D"/>
    <w:rsid w:val="00DD6F1E"/>
    <w:rsid w:val="00DF10C1"/>
    <w:rsid w:val="00DF724A"/>
    <w:rsid w:val="00E210E4"/>
    <w:rsid w:val="00E23B21"/>
    <w:rsid w:val="00E30632"/>
    <w:rsid w:val="00E405B7"/>
    <w:rsid w:val="00E46F82"/>
    <w:rsid w:val="00E5617A"/>
    <w:rsid w:val="00E805FF"/>
    <w:rsid w:val="00E92DCD"/>
    <w:rsid w:val="00EA2E1A"/>
    <w:rsid w:val="00EB5C4E"/>
    <w:rsid w:val="00EB5D92"/>
    <w:rsid w:val="00EB6F39"/>
    <w:rsid w:val="00EC373E"/>
    <w:rsid w:val="00EE62FF"/>
    <w:rsid w:val="00EE6746"/>
    <w:rsid w:val="00F202A7"/>
    <w:rsid w:val="00F276E6"/>
    <w:rsid w:val="00F407DE"/>
    <w:rsid w:val="00F44FC2"/>
    <w:rsid w:val="00F52D72"/>
    <w:rsid w:val="00F532C0"/>
    <w:rsid w:val="00F5658A"/>
    <w:rsid w:val="00F637FD"/>
    <w:rsid w:val="00F74DA3"/>
    <w:rsid w:val="00F83145"/>
    <w:rsid w:val="00F93808"/>
    <w:rsid w:val="00F945D5"/>
    <w:rsid w:val="00F95ABB"/>
    <w:rsid w:val="00F97832"/>
    <w:rsid w:val="00F97FE4"/>
    <w:rsid w:val="00FA46B2"/>
    <w:rsid w:val="00FB17FB"/>
    <w:rsid w:val="00FE44AF"/>
    <w:rsid w:val="00FE4C55"/>
    <w:rsid w:val="00FE5214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2442D"/>
  <w15:docId w15:val="{44BE4443-EBBD-4ED6-8C20-9EE0BC83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8BC01-2F3E-4B98-8A76-1DA3E4FD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C196C-E013-4652-A153-5A657D06EB69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D39A1536-362B-4F1D-953F-BBB149927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88AC5-43E5-4957-AA77-51343469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0</TotalTime>
  <Pages>2</Pages>
  <Words>635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Arnfinn Aarnes</dc:creator>
  <cp:keywords/>
  <cp:lastModifiedBy>Stine Hansen</cp:lastModifiedBy>
  <cp:revision>2</cp:revision>
  <cp:lastPrinted>2013-10-15T16:55:00Z</cp:lastPrinted>
  <dcterms:created xsi:type="dcterms:W3CDTF">2020-03-04T13:17:00Z</dcterms:created>
  <dcterms:modified xsi:type="dcterms:W3CDTF">2020-03-04T13:17:00Z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