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FECB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CAA8B49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5AE4BAE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A9A3C16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14:paraId="6A1C4B3E" w14:textId="77777777" w:rsidTr="006F3C67">
        <w:tc>
          <w:tcPr>
            <w:tcW w:w="5778" w:type="dxa"/>
          </w:tcPr>
          <w:p w14:paraId="19FFE4B9" w14:textId="77777777" w:rsidR="006F3C67" w:rsidRPr="00D75BFB" w:rsidRDefault="00D60877" w:rsidP="006F3C67">
            <w:pPr>
              <w:tabs>
                <w:tab w:val="left" w:pos="5670"/>
              </w:tabs>
              <w:rPr>
                <w:rFonts w:asciiTheme="minorHAnsi" w:hAnsiTheme="minorHAnsi"/>
              </w:rPr>
            </w:pPr>
            <w:r w:rsidRPr="00D75BFB">
              <w:rPr>
                <w:rFonts w:asciiTheme="minorHAnsi" w:hAnsiTheme="minorHAnsi"/>
              </w:rPr>
              <w:t>Arbeids- og sosialdepartementet</w:t>
            </w:r>
          </w:p>
        </w:tc>
        <w:tc>
          <w:tcPr>
            <w:tcW w:w="3936" w:type="dxa"/>
          </w:tcPr>
          <w:p w14:paraId="08F640B0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5AC58691" w14:textId="77777777" w:rsidTr="006F3C67">
        <w:tc>
          <w:tcPr>
            <w:tcW w:w="5778" w:type="dxa"/>
          </w:tcPr>
          <w:p w14:paraId="5A7F8946" w14:textId="77777777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69C23704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72997CC2" w14:textId="77777777" w:rsidTr="006F3C67">
        <w:tc>
          <w:tcPr>
            <w:tcW w:w="5778" w:type="dxa"/>
          </w:tcPr>
          <w:p w14:paraId="66C85B04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14:paraId="2F588956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49F4CF7C" w14:textId="77777777" w:rsidTr="00227AEB">
        <w:tc>
          <w:tcPr>
            <w:tcW w:w="5778" w:type="dxa"/>
          </w:tcPr>
          <w:p w14:paraId="05541A7D" w14:textId="77777777"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0688D23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4B4A58B3" w14:textId="77777777" w:rsidTr="006F3C67">
        <w:tc>
          <w:tcPr>
            <w:tcW w:w="5778" w:type="dxa"/>
          </w:tcPr>
          <w:p w14:paraId="4FC8A389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5F36904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D60877">
              <w:rPr>
                <w:rFonts w:asciiTheme="minorHAnsi" w:hAnsiTheme="minorHAnsi"/>
                <w:sz w:val="20"/>
                <w:szCs w:val="22"/>
              </w:rPr>
              <w:t>B19 - GC</w:t>
            </w:r>
          </w:p>
        </w:tc>
      </w:tr>
      <w:tr w:rsidR="000A6465" w:rsidRPr="00907F38" w14:paraId="7510482C" w14:textId="77777777" w:rsidTr="006F3C67">
        <w:tc>
          <w:tcPr>
            <w:tcW w:w="5778" w:type="dxa"/>
          </w:tcPr>
          <w:p w14:paraId="7E39A17E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03F55025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D60877">
              <w:rPr>
                <w:rFonts w:asciiTheme="minorHAnsi" w:hAnsiTheme="minorHAnsi"/>
                <w:sz w:val="20"/>
                <w:szCs w:val="22"/>
              </w:rPr>
              <w:t>Interessepolitikk</w:t>
            </w:r>
          </w:p>
        </w:tc>
      </w:tr>
      <w:tr w:rsidR="000A6465" w:rsidRPr="00907F38" w14:paraId="44032BF1" w14:textId="77777777" w:rsidTr="006F3C67">
        <w:tc>
          <w:tcPr>
            <w:tcW w:w="5778" w:type="dxa"/>
          </w:tcPr>
          <w:p w14:paraId="0CADAAB0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7D79C839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D60877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14:paraId="1235D2BA" w14:textId="094138CE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806983">
        <w:rPr>
          <w:rFonts w:asciiTheme="minorHAnsi" w:hAnsiTheme="minorHAnsi"/>
          <w:noProof/>
          <w:sz w:val="22"/>
          <w:szCs w:val="22"/>
        </w:rPr>
        <w:t>11</w:t>
      </w:r>
      <w:r w:rsidR="00D60877">
        <w:rPr>
          <w:rFonts w:asciiTheme="minorHAnsi" w:hAnsiTheme="minorHAnsi"/>
          <w:noProof/>
          <w:sz w:val="22"/>
          <w:szCs w:val="22"/>
        </w:rPr>
        <w:t>. desember 2019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6CF1819B" w14:textId="77777777" w:rsidR="002E5439" w:rsidRDefault="002E5439" w:rsidP="002E5439">
      <w:pPr>
        <w:pStyle w:val="Ingenmellomrom"/>
      </w:pPr>
      <w:bookmarkStart w:id="2" w:name="Bm_Start"/>
    </w:p>
    <w:p w14:paraId="38370103" w14:textId="5CC782CB" w:rsidR="000603A7" w:rsidRPr="00F15AE2" w:rsidRDefault="00DC266B" w:rsidP="00722825">
      <w:pPr>
        <w:pStyle w:val="Overskrift1"/>
        <w:rPr>
          <w:sz w:val="26"/>
          <w:szCs w:val="26"/>
        </w:rPr>
      </w:pPr>
      <w:bookmarkStart w:id="3" w:name="_GoBack"/>
      <w:r w:rsidRPr="00F15AE2">
        <w:rPr>
          <w:sz w:val="26"/>
          <w:szCs w:val="26"/>
        </w:rPr>
        <w:t xml:space="preserve">Høring – Forslag til utfasing av forsørgertillegg til </w:t>
      </w:r>
      <w:r w:rsidR="00A84DE9" w:rsidRPr="00F15AE2">
        <w:rPr>
          <w:sz w:val="26"/>
          <w:szCs w:val="26"/>
        </w:rPr>
        <w:t>alderspensjon i folketrygden</w:t>
      </w:r>
    </w:p>
    <w:bookmarkEnd w:id="2"/>
    <w:bookmarkEnd w:id="3"/>
    <w:p w14:paraId="312E9327" w14:textId="77777777" w:rsidR="0056171C" w:rsidRPr="00D75BFB" w:rsidRDefault="0056171C" w:rsidP="000603A7">
      <w:pPr>
        <w:rPr>
          <w:rFonts w:asciiTheme="minorHAnsi" w:hAnsiTheme="minorHAnsi"/>
          <w:sz w:val="16"/>
          <w:szCs w:val="16"/>
        </w:rPr>
      </w:pPr>
    </w:p>
    <w:p w14:paraId="62D00872" w14:textId="1ACEDC97" w:rsidR="00603CF3" w:rsidRPr="00BD504A" w:rsidRDefault="00EC3A43" w:rsidP="00B72F35">
      <w:pPr>
        <w:rPr>
          <w:rFonts w:asciiTheme="minorHAnsi" w:hAnsiTheme="minorHAnsi"/>
        </w:rPr>
      </w:pPr>
      <w:r w:rsidRPr="00BD504A">
        <w:rPr>
          <w:rFonts w:asciiTheme="minorHAnsi" w:hAnsiTheme="minorHAnsi"/>
        </w:rPr>
        <w:t>FFO har gjennomgått høringsnotatet, og</w:t>
      </w:r>
      <w:r w:rsidR="006D5BFE" w:rsidRPr="00BD504A">
        <w:rPr>
          <w:rFonts w:asciiTheme="minorHAnsi" w:hAnsiTheme="minorHAnsi"/>
        </w:rPr>
        <w:t xml:space="preserve"> vi</w:t>
      </w:r>
      <w:r w:rsidRPr="00BD504A">
        <w:rPr>
          <w:rFonts w:asciiTheme="minorHAnsi" w:hAnsiTheme="minorHAnsi"/>
        </w:rPr>
        <w:t xml:space="preserve"> vil med dette </w:t>
      </w:r>
      <w:r w:rsidR="00373787" w:rsidRPr="00BD504A">
        <w:rPr>
          <w:rFonts w:asciiTheme="minorHAnsi" w:hAnsiTheme="minorHAnsi"/>
        </w:rPr>
        <w:t xml:space="preserve">komme med en kortfattet merknad til regjeringens forslag til </w:t>
      </w:r>
      <w:r w:rsidR="00801F24" w:rsidRPr="00BD504A">
        <w:rPr>
          <w:rFonts w:asciiTheme="minorHAnsi" w:hAnsiTheme="minorHAnsi"/>
        </w:rPr>
        <w:t xml:space="preserve">utfasing av forsørgertillegg </w:t>
      </w:r>
      <w:r w:rsidR="00FA5F2C" w:rsidRPr="00BD504A">
        <w:rPr>
          <w:rFonts w:asciiTheme="minorHAnsi" w:hAnsiTheme="minorHAnsi"/>
        </w:rPr>
        <w:t xml:space="preserve">til alderspensjon i folketrygden. </w:t>
      </w:r>
    </w:p>
    <w:p w14:paraId="7DAFF968" w14:textId="63000BE2" w:rsidR="00FA5F2C" w:rsidRPr="00D75BFB" w:rsidRDefault="00FA5F2C" w:rsidP="00D75BFB">
      <w:pPr>
        <w:pStyle w:val="Ingenmellomrom"/>
        <w:rPr>
          <w:sz w:val="16"/>
          <w:szCs w:val="16"/>
        </w:rPr>
      </w:pPr>
    </w:p>
    <w:p w14:paraId="13D4B5BF" w14:textId="56994143" w:rsidR="00FA5F2C" w:rsidRPr="00722825" w:rsidRDefault="00EB6099" w:rsidP="006D5BFE">
      <w:pPr>
        <w:pStyle w:val="Overskrift1"/>
        <w:rPr>
          <w:sz w:val="24"/>
          <w:szCs w:val="24"/>
        </w:rPr>
      </w:pPr>
      <w:r w:rsidRPr="00722825">
        <w:rPr>
          <w:sz w:val="24"/>
          <w:szCs w:val="24"/>
        </w:rPr>
        <w:t xml:space="preserve">Barnetillegget </w:t>
      </w:r>
      <w:r w:rsidR="008E0015" w:rsidRPr="00722825">
        <w:rPr>
          <w:sz w:val="24"/>
          <w:szCs w:val="24"/>
        </w:rPr>
        <w:t xml:space="preserve">til alderspensjon må </w:t>
      </w:r>
      <w:r w:rsidR="005D485E" w:rsidRPr="00722825">
        <w:rPr>
          <w:sz w:val="24"/>
          <w:szCs w:val="24"/>
        </w:rPr>
        <w:t xml:space="preserve">ikke fases </w:t>
      </w:r>
      <w:r w:rsidR="008814F4" w:rsidRPr="00722825">
        <w:rPr>
          <w:sz w:val="24"/>
          <w:szCs w:val="24"/>
        </w:rPr>
        <w:t>ut med 1963-kullet</w:t>
      </w:r>
      <w:r w:rsidR="008E0015" w:rsidRPr="00722825">
        <w:rPr>
          <w:sz w:val="24"/>
          <w:szCs w:val="24"/>
        </w:rPr>
        <w:t xml:space="preserve"> </w:t>
      </w:r>
    </w:p>
    <w:p w14:paraId="50699E7A" w14:textId="5A7B2461" w:rsidR="008814F4" w:rsidRPr="00BD504A" w:rsidRDefault="008814F4" w:rsidP="00B72F35">
      <w:pPr>
        <w:rPr>
          <w:rFonts w:asciiTheme="minorHAnsi" w:hAnsiTheme="minorHAnsi"/>
        </w:rPr>
      </w:pPr>
      <w:r w:rsidRPr="00BD504A">
        <w:rPr>
          <w:rFonts w:asciiTheme="minorHAnsi" w:hAnsiTheme="minorHAnsi"/>
        </w:rPr>
        <w:t xml:space="preserve">FFO </w:t>
      </w:r>
      <w:r w:rsidR="00346149" w:rsidRPr="00BD504A">
        <w:rPr>
          <w:rFonts w:asciiTheme="minorHAnsi" w:hAnsiTheme="minorHAnsi"/>
        </w:rPr>
        <w:t xml:space="preserve">ser </w:t>
      </w:r>
      <w:r w:rsidR="009E59C1" w:rsidRPr="00BD504A">
        <w:rPr>
          <w:rFonts w:asciiTheme="minorHAnsi" w:hAnsiTheme="minorHAnsi"/>
        </w:rPr>
        <w:t xml:space="preserve">det </w:t>
      </w:r>
      <w:r w:rsidR="00D65C7D" w:rsidRPr="00BD504A">
        <w:rPr>
          <w:rFonts w:asciiTheme="minorHAnsi" w:hAnsiTheme="minorHAnsi"/>
        </w:rPr>
        <w:t xml:space="preserve">forholdsvis uproblematisk å foreta </w:t>
      </w:r>
      <w:r w:rsidR="00611845" w:rsidRPr="00BD504A">
        <w:rPr>
          <w:rFonts w:asciiTheme="minorHAnsi" w:hAnsiTheme="minorHAnsi"/>
        </w:rPr>
        <w:t xml:space="preserve">endringer </w:t>
      </w:r>
      <w:r w:rsidR="009E59C1" w:rsidRPr="00BD504A">
        <w:rPr>
          <w:rFonts w:asciiTheme="minorHAnsi" w:hAnsiTheme="minorHAnsi"/>
        </w:rPr>
        <w:t xml:space="preserve">i alderspensjonsordningen </w:t>
      </w:r>
      <w:r w:rsidR="00D65C7D" w:rsidRPr="00BD504A">
        <w:rPr>
          <w:rFonts w:asciiTheme="minorHAnsi" w:hAnsiTheme="minorHAnsi"/>
        </w:rPr>
        <w:t xml:space="preserve">knyttet til </w:t>
      </w:r>
      <w:r w:rsidR="007A4142" w:rsidRPr="00BD504A">
        <w:rPr>
          <w:rFonts w:asciiTheme="minorHAnsi" w:hAnsiTheme="minorHAnsi"/>
        </w:rPr>
        <w:t xml:space="preserve">forsørgingstillegg </w:t>
      </w:r>
      <w:r w:rsidR="00AE6E0D" w:rsidRPr="00BD504A">
        <w:rPr>
          <w:rFonts w:asciiTheme="minorHAnsi" w:hAnsiTheme="minorHAnsi"/>
        </w:rPr>
        <w:t xml:space="preserve">for ektefelle. </w:t>
      </w:r>
      <w:r w:rsidR="00A461DA" w:rsidRPr="00BD504A">
        <w:rPr>
          <w:rFonts w:asciiTheme="minorHAnsi" w:hAnsiTheme="minorHAnsi"/>
        </w:rPr>
        <w:t>Det er i dag</w:t>
      </w:r>
      <w:r w:rsidR="00B67DEF" w:rsidRPr="00BD504A">
        <w:rPr>
          <w:rFonts w:asciiTheme="minorHAnsi" w:hAnsiTheme="minorHAnsi"/>
        </w:rPr>
        <w:t>ens samfunn</w:t>
      </w:r>
      <w:r w:rsidR="00A461DA" w:rsidRPr="00BD504A">
        <w:rPr>
          <w:rFonts w:asciiTheme="minorHAnsi" w:hAnsiTheme="minorHAnsi"/>
        </w:rPr>
        <w:t xml:space="preserve"> naturlig at </w:t>
      </w:r>
      <w:r w:rsidR="009F4F12" w:rsidRPr="00BD504A">
        <w:rPr>
          <w:rFonts w:asciiTheme="minorHAnsi" w:hAnsiTheme="minorHAnsi"/>
        </w:rPr>
        <w:t>alderspensjonen er individbasert og ikke knytte</w:t>
      </w:r>
      <w:r w:rsidR="00D64CC2" w:rsidRPr="00BD504A">
        <w:rPr>
          <w:rFonts w:asciiTheme="minorHAnsi" w:hAnsiTheme="minorHAnsi"/>
        </w:rPr>
        <w:t>t</w:t>
      </w:r>
      <w:r w:rsidR="009F4F12" w:rsidRPr="00BD504A">
        <w:rPr>
          <w:rFonts w:asciiTheme="minorHAnsi" w:hAnsiTheme="minorHAnsi"/>
        </w:rPr>
        <w:t xml:space="preserve"> til forsørgeransvar for en annen voksen person</w:t>
      </w:r>
      <w:r w:rsidR="00B67DEF" w:rsidRPr="00BD504A">
        <w:rPr>
          <w:rFonts w:asciiTheme="minorHAnsi" w:hAnsiTheme="minorHAnsi"/>
        </w:rPr>
        <w:t>,</w:t>
      </w:r>
      <w:r w:rsidR="00D64CC2" w:rsidRPr="00BD504A">
        <w:rPr>
          <w:rFonts w:asciiTheme="minorHAnsi" w:hAnsiTheme="minorHAnsi"/>
        </w:rPr>
        <w:t xml:space="preserve"> selv om man er gift. </w:t>
      </w:r>
      <w:r w:rsidR="00265E6E" w:rsidRPr="00BD504A">
        <w:rPr>
          <w:rFonts w:asciiTheme="minorHAnsi" w:hAnsiTheme="minorHAnsi"/>
        </w:rPr>
        <w:t xml:space="preserve">Det må hellers satses på gode </w:t>
      </w:r>
      <w:r w:rsidR="00DD4581" w:rsidRPr="00BD504A">
        <w:rPr>
          <w:rFonts w:asciiTheme="minorHAnsi" w:hAnsiTheme="minorHAnsi"/>
        </w:rPr>
        <w:t xml:space="preserve">individuelle </w:t>
      </w:r>
      <w:r w:rsidR="00265E6E" w:rsidRPr="00BD504A">
        <w:rPr>
          <w:rFonts w:asciiTheme="minorHAnsi" w:hAnsiTheme="minorHAnsi"/>
        </w:rPr>
        <w:t xml:space="preserve">pensjonsvilkår </w:t>
      </w:r>
      <w:r w:rsidR="00DD4581" w:rsidRPr="00BD504A">
        <w:rPr>
          <w:rFonts w:asciiTheme="minorHAnsi" w:hAnsiTheme="minorHAnsi"/>
        </w:rPr>
        <w:t>for både kvinner og menn</w:t>
      </w:r>
      <w:r w:rsidR="009026DE">
        <w:rPr>
          <w:rFonts w:asciiTheme="minorHAnsi" w:hAnsiTheme="minorHAnsi"/>
        </w:rPr>
        <w:t xml:space="preserve">. </w:t>
      </w:r>
    </w:p>
    <w:p w14:paraId="53F1AFFD" w14:textId="79F97278" w:rsidR="00660976" w:rsidRPr="00BD504A" w:rsidRDefault="00660976" w:rsidP="00B72F35">
      <w:pPr>
        <w:rPr>
          <w:rFonts w:asciiTheme="minorHAnsi" w:hAnsiTheme="minorHAnsi"/>
        </w:rPr>
      </w:pPr>
    </w:p>
    <w:p w14:paraId="2DADF0CF" w14:textId="23BB89D5" w:rsidR="00F76F51" w:rsidRPr="00BD504A" w:rsidRDefault="00660976" w:rsidP="00B72F35">
      <w:pPr>
        <w:rPr>
          <w:rFonts w:asciiTheme="minorHAnsi" w:hAnsiTheme="minorHAnsi"/>
        </w:rPr>
      </w:pPr>
      <w:r w:rsidRPr="00BD504A">
        <w:rPr>
          <w:rFonts w:asciiTheme="minorHAnsi" w:hAnsiTheme="minorHAnsi"/>
        </w:rPr>
        <w:t xml:space="preserve">Vi mener derimot at tiden </w:t>
      </w:r>
      <w:r w:rsidRPr="00BD504A">
        <w:rPr>
          <w:rFonts w:asciiTheme="minorHAnsi" w:hAnsiTheme="minorHAnsi"/>
          <w:i/>
        </w:rPr>
        <w:t>ikke</w:t>
      </w:r>
      <w:r w:rsidRPr="00BD504A">
        <w:rPr>
          <w:rFonts w:asciiTheme="minorHAnsi" w:hAnsiTheme="minorHAnsi"/>
        </w:rPr>
        <w:t xml:space="preserve"> er inne for å</w:t>
      </w:r>
      <w:r w:rsidR="00ED7F67" w:rsidRPr="00BD504A">
        <w:rPr>
          <w:rFonts w:asciiTheme="minorHAnsi" w:hAnsiTheme="minorHAnsi"/>
        </w:rPr>
        <w:t xml:space="preserve"> fase ut barnetillegget </w:t>
      </w:r>
      <w:r w:rsidR="005552C5" w:rsidRPr="00BD504A">
        <w:rPr>
          <w:rFonts w:asciiTheme="minorHAnsi" w:hAnsiTheme="minorHAnsi"/>
        </w:rPr>
        <w:t>til alderspensjon i folketrygden. Det behovsprøvde</w:t>
      </w:r>
      <w:r w:rsidR="00CE0B60" w:rsidRPr="00BD504A">
        <w:rPr>
          <w:rFonts w:asciiTheme="minorHAnsi" w:hAnsiTheme="minorHAnsi"/>
        </w:rPr>
        <w:t xml:space="preserve"> barnetillegget som inntektsprøves mot mottakers og </w:t>
      </w:r>
      <w:r w:rsidR="00147083" w:rsidRPr="00BD504A">
        <w:rPr>
          <w:rFonts w:asciiTheme="minorHAnsi" w:hAnsiTheme="minorHAnsi"/>
        </w:rPr>
        <w:t xml:space="preserve">barnets inntekt må videreføres, slik at </w:t>
      </w:r>
      <w:r w:rsidR="00EA2867" w:rsidRPr="00BD504A">
        <w:rPr>
          <w:rFonts w:asciiTheme="minorHAnsi" w:hAnsiTheme="minorHAnsi"/>
        </w:rPr>
        <w:t xml:space="preserve">årskull født </w:t>
      </w:r>
      <w:r w:rsidR="00BA7B68" w:rsidRPr="00BD504A">
        <w:rPr>
          <w:rFonts w:asciiTheme="minorHAnsi" w:hAnsiTheme="minorHAnsi"/>
        </w:rPr>
        <w:t xml:space="preserve">senere enn </w:t>
      </w:r>
      <w:r w:rsidR="006C6315" w:rsidRPr="00BD504A">
        <w:rPr>
          <w:rFonts w:asciiTheme="minorHAnsi" w:hAnsiTheme="minorHAnsi"/>
        </w:rPr>
        <w:t xml:space="preserve">1963-kullet </w:t>
      </w:r>
      <w:r w:rsidR="00013B97" w:rsidRPr="00BD504A">
        <w:rPr>
          <w:rFonts w:asciiTheme="minorHAnsi" w:hAnsiTheme="minorHAnsi"/>
        </w:rPr>
        <w:t xml:space="preserve">også </w:t>
      </w:r>
      <w:r w:rsidR="006C6315" w:rsidRPr="00BD504A">
        <w:rPr>
          <w:rFonts w:asciiTheme="minorHAnsi" w:hAnsiTheme="minorHAnsi"/>
        </w:rPr>
        <w:t xml:space="preserve">kan få rett på barnetillegg. </w:t>
      </w:r>
    </w:p>
    <w:p w14:paraId="50F4512E" w14:textId="77777777" w:rsidR="00F76F51" w:rsidRPr="00BD504A" w:rsidRDefault="00F76F51" w:rsidP="00B72F35">
      <w:pPr>
        <w:rPr>
          <w:rFonts w:asciiTheme="minorHAnsi" w:hAnsiTheme="minorHAnsi"/>
        </w:rPr>
      </w:pPr>
    </w:p>
    <w:p w14:paraId="7BE38B22" w14:textId="3D80A9BB" w:rsidR="000B7976" w:rsidRPr="00BD504A" w:rsidRDefault="00AA4AD9" w:rsidP="00B72F35">
      <w:pPr>
        <w:rPr>
          <w:rFonts w:asciiTheme="minorHAnsi" w:hAnsiTheme="minorHAnsi"/>
        </w:rPr>
      </w:pPr>
      <w:r w:rsidRPr="00BD504A">
        <w:rPr>
          <w:rFonts w:asciiTheme="minorHAnsi" w:hAnsiTheme="minorHAnsi"/>
        </w:rPr>
        <w:t>Selv om det er svært få som</w:t>
      </w:r>
      <w:r w:rsidR="000A6B69" w:rsidRPr="00BD504A">
        <w:rPr>
          <w:rFonts w:asciiTheme="minorHAnsi" w:hAnsiTheme="minorHAnsi"/>
        </w:rPr>
        <w:t xml:space="preserve"> fyller vilkårene for barnetillegg, og det generelt et færre </w:t>
      </w:r>
      <w:r w:rsidR="00BC5A8F" w:rsidRPr="00BD504A">
        <w:rPr>
          <w:rFonts w:asciiTheme="minorHAnsi" w:hAnsiTheme="minorHAnsi"/>
        </w:rPr>
        <w:t xml:space="preserve">personer som forsørger barn når de er alderspensjonister – så </w:t>
      </w:r>
      <w:r w:rsidR="00BD40E8" w:rsidRPr="00BD504A">
        <w:rPr>
          <w:rFonts w:asciiTheme="minorHAnsi" w:hAnsiTheme="minorHAnsi"/>
        </w:rPr>
        <w:t xml:space="preserve">vil det være usosialt å fjerne </w:t>
      </w:r>
      <w:r w:rsidR="00F76F51" w:rsidRPr="00BD504A">
        <w:rPr>
          <w:rFonts w:asciiTheme="minorHAnsi" w:hAnsiTheme="minorHAnsi"/>
        </w:rPr>
        <w:t>denne</w:t>
      </w:r>
      <w:r w:rsidR="00BD40E8" w:rsidRPr="00BD504A">
        <w:rPr>
          <w:rFonts w:asciiTheme="minorHAnsi" w:hAnsiTheme="minorHAnsi"/>
        </w:rPr>
        <w:t xml:space="preserve"> tilleggsinntekt</w:t>
      </w:r>
      <w:r w:rsidR="00F76F51" w:rsidRPr="00BD504A">
        <w:rPr>
          <w:rFonts w:asciiTheme="minorHAnsi" w:hAnsiTheme="minorHAnsi"/>
        </w:rPr>
        <w:t>en</w:t>
      </w:r>
      <w:r w:rsidR="00BD40E8" w:rsidRPr="00BD504A">
        <w:rPr>
          <w:rFonts w:asciiTheme="minorHAnsi" w:hAnsiTheme="minorHAnsi"/>
        </w:rPr>
        <w:t xml:space="preserve"> til disse husholdningene</w:t>
      </w:r>
      <w:r w:rsidR="00816FDB" w:rsidRPr="00BD504A">
        <w:rPr>
          <w:rFonts w:asciiTheme="minorHAnsi" w:hAnsiTheme="minorHAnsi"/>
        </w:rPr>
        <w:t xml:space="preserve">. </w:t>
      </w:r>
      <w:r w:rsidR="00E51AFE">
        <w:rPr>
          <w:rFonts w:asciiTheme="minorHAnsi" w:hAnsiTheme="minorHAnsi"/>
        </w:rPr>
        <w:t>P</w:t>
      </w:r>
      <w:r w:rsidR="00816FDB" w:rsidRPr="00BD504A">
        <w:rPr>
          <w:rFonts w:asciiTheme="minorHAnsi" w:hAnsiTheme="minorHAnsi"/>
        </w:rPr>
        <w:t xml:space="preserve">ensjonssystemet </w:t>
      </w:r>
      <w:r w:rsidR="00E51AFE">
        <w:rPr>
          <w:rFonts w:asciiTheme="minorHAnsi" w:hAnsiTheme="minorHAnsi"/>
        </w:rPr>
        <w:t xml:space="preserve">bør </w:t>
      </w:r>
      <w:r w:rsidR="00816FDB" w:rsidRPr="00BD504A">
        <w:rPr>
          <w:rFonts w:asciiTheme="minorHAnsi" w:hAnsiTheme="minorHAnsi"/>
        </w:rPr>
        <w:t>være med å</w:t>
      </w:r>
      <w:r w:rsidR="00F746F4" w:rsidRPr="00BD504A">
        <w:rPr>
          <w:rFonts w:asciiTheme="minorHAnsi" w:hAnsiTheme="minorHAnsi"/>
        </w:rPr>
        <w:t xml:space="preserve"> sikre </w:t>
      </w:r>
      <w:r w:rsidR="00816FDB" w:rsidRPr="00BD504A">
        <w:rPr>
          <w:rFonts w:asciiTheme="minorHAnsi" w:hAnsiTheme="minorHAnsi"/>
        </w:rPr>
        <w:t>at alderspensjonist</w:t>
      </w:r>
      <w:r w:rsidR="00CD4141" w:rsidRPr="00BD504A">
        <w:rPr>
          <w:rFonts w:asciiTheme="minorHAnsi" w:hAnsiTheme="minorHAnsi"/>
        </w:rPr>
        <w:t>er</w:t>
      </w:r>
      <w:r w:rsidR="00816FDB" w:rsidRPr="00BD504A">
        <w:rPr>
          <w:rFonts w:asciiTheme="minorHAnsi" w:hAnsiTheme="minorHAnsi"/>
        </w:rPr>
        <w:t xml:space="preserve"> er </w:t>
      </w:r>
      <w:r w:rsidR="00E504E5" w:rsidRPr="00BD504A">
        <w:rPr>
          <w:rFonts w:asciiTheme="minorHAnsi" w:hAnsiTheme="minorHAnsi"/>
        </w:rPr>
        <w:t>i stand til å forsørge egne barn</w:t>
      </w:r>
      <w:r w:rsidR="00CD4141" w:rsidRPr="00BD504A">
        <w:rPr>
          <w:rFonts w:asciiTheme="minorHAnsi" w:hAnsiTheme="minorHAnsi"/>
        </w:rPr>
        <w:t xml:space="preserve"> på en god måte</w:t>
      </w:r>
      <w:r w:rsidR="00E504E5" w:rsidRPr="00BD504A">
        <w:rPr>
          <w:rFonts w:asciiTheme="minorHAnsi" w:hAnsiTheme="minorHAnsi"/>
        </w:rPr>
        <w:t xml:space="preserve">. </w:t>
      </w:r>
      <w:r w:rsidR="00026705">
        <w:rPr>
          <w:rFonts w:asciiTheme="minorHAnsi" w:hAnsiTheme="minorHAnsi"/>
        </w:rPr>
        <w:t xml:space="preserve">Vi mener det må gå fint </w:t>
      </w:r>
      <w:r w:rsidR="00E7337E" w:rsidRPr="00BD504A">
        <w:rPr>
          <w:rFonts w:asciiTheme="minorHAnsi" w:hAnsiTheme="minorHAnsi"/>
        </w:rPr>
        <w:t>å</w:t>
      </w:r>
      <w:r w:rsidR="005D355F" w:rsidRPr="00BD504A">
        <w:rPr>
          <w:rFonts w:asciiTheme="minorHAnsi" w:hAnsiTheme="minorHAnsi"/>
        </w:rPr>
        <w:t xml:space="preserve"> beholde </w:t>
      </w:r>
      <w:r w:rsidR="00630F8D" w:rsidRPr="00BD504A">
        <w:rPr>
          <w:rFonts w:asciiTheme="minorHAnsi" w:hAnsiTheme="minorHAnsi"/>
        </w:rPr>
        <w:t xml:space="preserve">det </w:t>
      </w:r>
      <w:r w:rsidR="005D355F" w:rsidRPr="00BD504A">
        <w:rPr>
          <w:rFonts w:asciiTheme="minorHAnsi" w:hAnsiTheme="minorHAnsi"/>
        </w:rPr>
        <w:t>behovsprøvde barnetillegg</w:t>
      </w:r>
      <w:r w:rsidR="00630F8D" w:rsidRPr="00BD504A">
        <w:rPr>
          <w:rFonts w:asciiTheme="minorHAnsi" w:hAnsiTheme="minorHAnsi"/>
        </w:rPr>
        <w:t>et</w:t>
      </w:r>
      <w:r w:rsidR="005D355F" w:rsidRPr="00BD504A">
        <w:rPr>
          <w:rFonts w:asciiTheme="minorHAnsi" w:hAnsiTheme="minorHAnsi"/>
        </w:rPr>
        <w:t xml:space="preserve"> i alderspensjonen, </w:t>
      </w:r>
      <w:r w:rsidR="00E749EC" w:rsidRPr="00BD504A">
        <w:rPr>
          <w:rFonts w:asciiTheme="minorHAnsi" w:hAnsiTheme="minorHAnsi"/>
        </w:rPr>
        <w:t xml:space="preserve">samtidig som regjeringen satser på eksisterende ytelser </w:t>
      </w:r>
      <w:r w:rsidR="00625025" w:rsidRPr="00BD504A">
        <w:rPr>
          <w:rFonts w:asciiTheme="minorHAnsi" w:hAnsiTheme="minorHAnsi"/>
        </w:rPr>
        <w:t xml:space="preserve">som sosialhjelp og bostøtte, </w:t>
      </w:r>
      <w:r w:rsidR="000B7976" w:rsidRPr="00BD504A">
        <w:rPr>
          <w:rFonts w:asciiTheme="minorHAnsi" w:hAnsiTheme="minorHAnsi"/>
        </w:rPr>
        <w:t>innrettet mot lavinntektsfamilier</w:t>
      </w:r>
      <w:r w:rsidR="00A82030">
        <w:rPr>
          <w:rFonts w:asciiTheme="minorHAnsi" w:hAnsiTheme="minorHAnsi"/>
        </w:rPr>
        <w:t>.</w:t>
      </w:r>
      <w:r w:rsidR="00197A38" w:rsidRPr="00BD504A">
        <w:rPr>
          <w:rFonts w:asciiTheme="minorHAnsi" w:hAnsiTheme="minorHAnsi"/>
        </w:rPr>
        <w:t xml:space="preserve"> </w:t>
      </w:r>
    </w:p>
    <w:p w14:paraId="19078ED9" w14:textId="77777777" w:rsidR="000B7976" w:rsidRPr="00BD504A" w:rsidRDefault="000B7976" w:rsidP="00B72F35">
      <w:pPr>
        <w:rPr>
          <w:rFonts w:asciiTheme="minorHAnsi" w:hAnsiTheme="minorHAnsi"/>
        </w:rPr>
      </w:pPr>
    </w:p>
    <w:p w14:paraId="71A96592" w14:textId="49D4B4D1" w:rsidR="00660976" w:rsidRPr="00BD504A" w:rsidRDefault="00942F08" w:rsidP="00B72F35">
      <w:pPr>
        <w:rPr>
          <w:rFonts w:asciiTheme="minorHAnsi" w:hAnsiTheme="minorHAnsi"/>
        </w:rPr>
      </w:pPr>
      <w:r w:rsidRPr="00BD504A">
        <w:rPr>
          <w:rFonts w:asciiTheme="minorHAnsi" w:hAnsiTheme="minorHAnsi"/>
        </w:rPr>
        <w:t xml:space="preserve">FFO går derfor imot </w:t>
      </w:r>
      <w:r w:rsidR="00625025" w:rsidRPr="00BD504A">
        <w:rPr>
          <w:rFonts w:asciiTheme="minorHAnsi" w:hAnsiTheme="minorHAnsi"/>
        </w:rPr>
        <w:t xml:space="preserve">departementets </w:t>
      </w:r>
      <w:r w:rsidRPr="00BD504A">
        <w:rPr>
          <w:rFonts w:asciiTheme="minorHAnsi" w:hAnsiTheme="minorHAnsi"/>
        </w:rPr>
        <w:t>lovforslag</w:t>
      </w:r>
      <w:r w:rsidR="00D9122E" w:rsidRPr="00BD504A">
        <w:rPr>
          <w:rFonts w:asciiTheme="minorHAnsi" w:hAnsiTheme="minorHAnsi"/>
        </w:rPr>
        <w:t xml:space="preserve"> </w:t>
      </w:r>
      <w:r w:rsidR="000C0232" w:rsidRPr="00BD504A">
        <w:rPr>
          <w:rFonts w:asciiTheme="minorHAnsi" w:hAnsiTheme="minorHAnsi"/>
        </w:rPr>
        <w:t>i alternativ A, B og C knyttet til barnetillegg</w:t>
      </w:r>
      <w:r w:rsidR="002353FC" w:rsidRPr="00BD504A">
        <w:rPr>
          <w:rFonts w:asciiTheme="minorHAnsi" w:hAnsiTheme="minorHAnsi"/>
        </w:rPr>
        <w:t xml:space="preserve">. </w:t>
      </w:r>
      <w:r w:rsidR="00625025" w:rsidRPr="00BD504A">
        <w:rPr>
          <w:rFonts w:asciiTheme="minorHAnsi" w:hAnsiTheme="minorHAnsi"/>
        </w:rPr>
        <w:t xml:space="preserve">Vi ber departementet </w:t>
      </w:r>
      <w:r w:rsidR="00BA4894" w:rsidRPr="00BD504A">
        <w:rPr>
          <w:rFonts w:asciiTheme="minorHAnsi" w:hAnsiTheme="minorHAnsi"/>
        </w:rPr>
        <w:t>beholde dagens b</w:t>
      </w:r>
      <w:r w:rsidR="003000B2" w:rsidRPr="00BD504A">
        <w:rPr>
          <w:rFonts w:asciiTheme="minorHAnsi" w:hAnsiTheme="minorHAnsi"/>
        </w:rPr>
        <w:t>estemmelse knyttet til r</w:t>
      </w:r>
      <w:r w:rsidR="00C70535" w:rsidRPr="00BD504A">
        <w:rPr>
          <w:rFonts w:asciiTheme="minorHAnsi" w:hAnsiTheme="minorHAnsi"/>
        </w:rPr>
        <w:t>etten til barnetillegg</w:t>
      </w:r>
      <w:r w:rsidR="00D97048" w:rsidRPr="00BD504A">
        <w:rPr>
          <w:rFonts w:asciiTheme="minorHAnsi" w:hAnsiTheme="minorHAnsi"/>
        </w:rPr>
        <w:t xml:space="preserve"> i alderspensjon</w:t>
      </w:r>
      <w:r w:rsidR="00366A2B" w:rsidRPr="00BD504A">
        <w:rPr>
          <w:rFonts w:asciiTheme="minorHAnsi" w:hAnsiTheme="minorHAnsi"/>
        </w:rPr>
        <w:t xml:space="preserve"> jf. </w:t>
      </w:r>
      <w:r w:rsidR="00D97048" w:rsidRPr="00BD504A">
        <w:rPr>
          <w:rFonts w:asciiTheme="minorHAnsi" w:hAnsiTheme="minorHAnsi"/>
        </w:rPr>
        <w:t>folketrygdloven</w:t>
      </w:r>
      <w:r w:rsidR="00C4592A" w:rsidRPr="00BD504A">
        <w:rPr>
          <w:rFonts w:asciiTheme="minorHAnsi" w:hAnsiTheme="minorHAnsi"/>
        </w:rPr>
        <w:t xml:space="preserve"> § </w:t>
      </w:r>
      <w:r w:rsidR="006C4933" w:rsidRPr="00BD504A">
        <w:rPr>
          <w:rFonts w:asciiTheme="minorHAnsi" w:hAnsiTheme="minorHAnsi"/>
        </w:rPr>
        <w:t>3-25 og § 3-26</w:t>
      </w:r>
      <w:r w:rsidR="006540C7" w:rsidRPr="00BD504A">
        <w:rPr>
          <w:rFonts w:asciiTheme="minorHAnsi" w:hAnsiTheme="minorHAnsi"/>
        </w:rPr>
        <w:t>,</w:t>
      </w:r>
      <w:r w:rsidR="00872901" w:rsidRPr="00BD504A">
        <w:rPr>
          <w:rFonts w:asciiTheme="minorHAnsi" w:hAnsiTheme="minorHAnsi"/>
        </w:rPr>
        <w:t xml:space="preserve"> for alle årskull også født etter 1963.</w:t>
      </w:r>
      <w:r w:rsidR="00D97048" w:rsidRPr="00BD504A">
        <w:rPr>
          <w:rFonts w:asciiTheme="minorHAnsi" w:hAnsiTheme="minorHAnsi"/>
        </w:rPr>
        <w:t xml:space="preserve"> </w:t>
      </w:r>
    </w:p>
    <w:p w14:paraId="61E0EFFA" w14:textId="0BFC4141" w:rsidR="0056171C" w:rsidRDefault="0056171C" w:rsidP="00B72F35">
      <w:pPr>
        <w:rPr>
          <w:rFonts w:asciiTheme="minorHAnsi" w:hAnsiTheme="minorHAnsi"/>
        </w:rPr>
      </w:pPr>
    </w:p>
    <w:p w14:paraId="676017AE" w14:textId="77777777" w:rsidR="00A82030" w:rsidRPr="00BD504A" w:rsidRDefault="00A82030" w:rsidP="00B72F35">
      <w:pPr>
        <w:rPr>
          <w:rFonts w:asciiTheme="minorHAnsi" w:hAnsiTheme="minorHAnsi"/>
        </w:rPr>
      </w:pPr>
    </w:p>
    <w:p w14:paraId="5E8550AF" w14:textId="77777777" w:rsidR="009C3DDC" w:rsidRPr="00D75BFB" w:rsidRDefault="009C3DDC" w:rsidP="009C3DDC">
      <w:pPr>
        <w:rPr>
          <w:rFonts w:asciiTheme="minorHAnsi" w:hAnsiTheme="minorHAnsi"/>
        </w:rPr>
      </w:pPr>
      <w:r w:rsidRPr="00D75BFB">
        <w:rPr>
          <w:rFonts w:asciiTheme="minorHAnsi" w:hAnsiTheme="minorHAnsi"/>
        </w:rPr>
        <w:t>Med vennlig hilsen</w:t>
      </w:r>
    </w:p>
    <w:p w14:paraId="3B752A4F" w14:textId="77777777" w:rsidR="009C3DDC" w:rsidRPr="00D75BFB" w:rsidRDefault="009C3DDC" w:rsidP="009C3DDC">
      <w:r w:rsidRPr="00D75BFB">
        <w:rPr>
          <w:rFonts w:asciiTheme="minorHAnsi" w:hAnsiTheme="minorHAnsi" w:cs="Arial"/>
          <w:b/>
        </w:rPr>
        <w:t>FUNKSJONSHEMMEDES FELLESORGANISASJON</w:t>
      </w:r>
    </w:p>
    <w:p w14:paraId="18E4DF49" w14:textId="77777777" w:rsidR="009C3DDC" w:rsidRPr="00BC593F" w:rsidRDefault="009C3DDC" w:rsidP="009C3DDC">
      <w:pPr>
        <w:rPr>
          <w:rFonts w:asciiTheme="minorHAnsi" w:hAnsiTheme="minorHAnsi"/>
        </w:rPr>
      </w:pPr>
      <w:r w:rsidRPr="00BC593F">
        <w:rPr>
          <w:rFonts w:asciiTheme="minorHAnsi" w:hAnsiTheme="minorHAnsi"/>
          <w:noProof/>
        </w:rPr>
        <w:drawing>
          <wp:inline distT="0" distB="0" distL="0" distR="0" wp14:anchorId="4043442F" wp14:editId="6F9BA187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  <w:noProof/>
        </w:rPr>
        <w:drawing>
          <wp:inline distT="0" distB="0" distL="0" distR="0" wp14:anchorId="4090ABCF" wp14:editId="091BF01B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6AB0B" w14:textId="77777777" w:rsidR="009C3DDC" w:rsidRPr="0083622C" w:rsidRDefault="009C3DDC" w:rsidP="009C3DDC">
      <w:pPr>
        <w:rPr>
          <w:rFonts w:asciiTheme="minorHAnsi" w:hAnsiTheme="minorHAnsi"/>
          <w:sz w:val="22"/>
          <w:szCs w:val="22"/>
        </w:rPr>
      </w:pPr>
      <w:r w:rsidRPr="0083622C">
        <w:rPr>
          <w:rFonts w:asciiTheme="minorHAnsi" w:hAnsiTheme="minorHAnsi"/>
          <w:sz w:val="22"/>
          <w:szCs w:val="22"/>
        </w:rPr>
        <w:t xml:space="preserve">Eva Buschmann </w:t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>Lilly Ann Elvestad</w:t>
      </w:r>
    </w:p>
    <w:p w14:paraId="4E6A3596" w14:textId="64E77C01" w:rsidR="00DF10C1" w:rsidRDefault="009C3DDC">
      <w:pPr>
        <w:rPr>
          <w:sz w:val="22"/>
          <w:szCs w:val="22"/>
        </w:rPr>
      </w:pPr>
      <w:r w:rsidRPr="0083622C">
        <w:rPr>
          <w:rFonts w:asciiTheme="minorHAnsi" w:hAnsiTheme="minorHAnsi"/>
          <w:sz w:val="22"/>
          <w:szCs w:val="22"/>
        </w:rPr>
        <w:t>Styreleder</w:t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32740" w14:textId="77777777" w:rsidR="005C0BE0" w:rsidRDefault="005C0BE0" w:rsidP="00B4261E">
      <w:r>
        <w:separator/>
      </w:r>
    </w:p>
  </w:endnote>
  <w:endnote w:type="continuationSeparator" w:id="0">
    <w:p w14:paraId="64F1693E" w14:textId="77777777" w:rsidR="005C0BE0" w:rsidRDefault="005C0BE0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47D4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6B0898" wp14:editId="2A357D85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2067B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4AF61FD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B0898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1CB2067B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74AF61FD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719063C8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4B50F2B5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ED88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09C4D" wp14:editId="68B902E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D494F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329227E7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09C4D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441D494F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329227E7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30C659A4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4469BD3F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278DFD78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FF67" w14:textId="77777777" w:rsidR="005C0BE0" w:rsidRDefault="005C0BE0" w:rsidP="00B4261E">
      <w:r>
        <w:separator/>
      </w:r>
    </w:p>
  </w:footnote>
  <w:footnote w:type="continuationSeparator" w:id="0">
    <w:p w14:paraId="1F695CE7" w14:textId="77777777" w:rsidR="005C0BE0" w:rsidRDefault="005C0BE0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B639C" w14:textId="77777777" w:rsidR="009E0F11" w:rsidRDefault="009E0F11" w:rsidP="009E0F11">
    <w:pPr>
      <w:pStyle w:val="Topptekst"/>
    </w:pPr>
  </w:p>
  <w:p w14:paraId="7A294091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E453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D2A09" wp14:editId="36E2897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6340C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D78FF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1D2A09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2B6340C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07DD78FF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2BC161AB" wp14:editId="34CCAE1F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77"/>
    <w:rsid w:val="00013B97"/>
    <w:rsid w:val="00026705"/>
    <w:rsid w:val="0004772D"/>
    <w:rsid w:val="00047CFC"/>
    <w:rsid w:val="00054E05"/>
    <w:rsid w:val="000573BC"/>
    <w:rsid w:val="000603A7"/>
    <w:rsid w:val="00081A97"/>
    <w:rsid w:val="000A57C5"/>
    <w:rsid w:val="000A6465"/>
    <w:rsid w:val="000A6B69"/>
    <w:rsid w:val="000B01F4"/>
    <w:rsid w:val="000B686A"/>
    <w:rsid w:val="000B7976"/>
    <w:rsid w:val="000C0232"/>
    <w:rsid w:val="000F6E0F"/>
    <w:rsid w:val="00100EAB"/>
    <w:rsid w:val="00105703"/>
    <w:rsid w:val="00147083"/>
    <w:rsid w:val="00147590"/>
    <w:rsid w:val="001552C4"/>
    <w:rsid w:val="001704E7"/>
    <w:rsid w:val="00197A38"/>
    <w:rsid w:val="001A1E02"/>
    <w:rsid w:val="001B13BD"/>
    <w:rsid w:val="00225952"/>
    <w:rsid w:val="00235176"/>
    <w:rsid w:val="002353FC"/>
    <w:rsid w:val="00236052"/>
    <w:rsid w:val="00241175"/>
    <w:rsid w:val="0025376E"/>
    <w:rsid w:val="00261C69"/>
    <w:rsid w:val="00265E6E"/>
    <w:rsid w:val="00276649"/>
    <w:rsid w:val="00285D6A"/>
    <w:rsid w:val="00287874"/>
    <w:rsid w:val="002A4F92"/>
    <w:rsid w:val="002E2E8E"/>
    <w:rsid w:val="002E5439"/>
    <w:rsid w:val="002F3A57"/>
    <w:rsid w:val="003000B2"/>
    <w:rsid w:val="00317773"/>
    <w:rsid w:val="00341FE0"/>
    <w:rsid w:val="00346149"/>
    <w:rsid w:val="00366A2B"/>
    <w:rsid w:val="00373787"/>
    <w:rsid w:val="003B16A3"/>
    <w:rsid w:val="003B19B9"/>
    <w:rsid w:val="003C0E1F"/>
    <w:rsid w:val="003E0C55"/>
    <w:rsid w:val="0041594F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552C5"/>
    <w:rsid w:val="0056171C"/>
    <w:rsid w:val="00563F4D"/>
    <w:rsid w:val="00567CF6"/>
    <w:rsid w:val="00576D7B"/>
    <w:rsid w:val="005C092F"/>
    <w:rsid w:val="005C0BE0"/>
    <w:rsid w:val="005D2E73"/>
    <w:rsid w:val="005D355F"/>
    <w:rsid w:val="005D485E"/>
    <w:rsid w:val="005D509A"/>
    <w:rsid w:val="005D7695"/>
    <w:rsid w:val="005E78CC"/>
    <w:rsid w:val="005F0911"/>
    <w:rsid w:val="005F5A2D"/>
    <w:rsid w:val="00603CF3"/>
    <w:rsid w:val="006042AE"/>
    <w:rsid w:val="00611845"/>
    <w:rsid w:val="00625025"/>
    <w:rsid w:val="0062604A"/>
    <w:rsid w:val="00630F8D"/>
    <w:rsid w:val="00632CA2"/>
    <w:rsid w:val="006540C7"/>
    <w:rsid w:val="00660976"/>
    <w:rsid w:val="00676B9F"/>
    <w:rsid w:val="00690279"/>
    <w:rsid w:val="006A0CA1"/>
    <w:rsid w:val="006A6062"/>
    <w:rsid w:val="006C4933"/>
    <w:rsid w:val="006C4D9D"/>
    <w:rsid w:val="006C6315"/>
    <w:rsid w:val="006D020C"/>
    <w:rsid w:val="006D5BFE"/>
    <w:rsid w:val="006F3C67"/>
    <w:rsid w:val="00705766"/>
    <w:rsid w:val="00722825"/>
    <w:rsid w:val="00797BC5"/>
    <w:rsid w:val="007A047D"/>
    <w:rsid w:val="007A4142"/>
    <w:rsid w:val="007B095A"/>
    <w:rsid w:val="007D0252"/>
    <w:rsid w:val="007F0B50"/>
    <w:rsid w:val="007F52ED"/>
    <w:rsid w:val="007F5D97"/>
    <w:rsid w:val="00800E77"/>
    <w:rsid w:val="00801F24"/>
    <w:rsid w:val="00806983"/>
    <w:rsid w:val="00816FDB"/>
    <w:rsid w:val="008324C0"/>
    <w:rsid w:val="008538D7"/>
    <w:rsid w:val="00856AE3"/>
    <w:rsid w:val="00872901"/>
    <w:rsid w:val="008814F4"/>
    <w:rsid w:val="008A2EF3"/>
    <w:rsid w:val="008A3FB5"/>
    <w:rsid w:val="008C48E1"/>
    <w:rsid w:val="008E0015"/>
    <w:rsid w:val="008E2209"/>
    <w:rsid w:val="008E24EC"/>
    <w:rsid w:val="008F4D74"/>
    <w:rsid w:val="00900BE4"/>
    <w:rsid w:val="009026DE"/>
    <w:rsid w:val="009068AB"/>
    <w:rsid w:val="00907F38"/>
    <w:rsid w:val="00942F08"/>
    <w:rsid w:val="0095389C"/>
    <w:rsid w:val="009603CD"/>
    <w:rsid w:val="009779B1"/>
    <w:rsid w:val="009B26C0"/>
    <w:rsid w:val="009C3DDC"/>
    <w:rsid w:val="009E0F11"/>
    <w:rsid w:val="009E4120"/>
    <w:rsid w:val="009E59C1"/>
    <w:rsid w:val="009F4F12"/>
    <w:rsid w:val="00A03E31"/>
    <w:rsid w:val="00A03FFF"/>
    <w:rsid w:val="00A128F3"/>
    <w:rsid w:val="00A1365B"/>
    <w:rsid w:val="00A461DA"/>
    <w:rsid w:val="00A5242E"/>
    <w:rsid w:val="00A55D94"/>
    <w:rsid w:val="00A77143"/>
    <w:rsid w:val="00A82030"/>
    <w:rsid w:val="00A84DE9"/>
    <w:rsid w:val="00A94DBE"/>
    <w:rsid w:val="00A97876"/>
    <w:rsid w:val="00AA34A9"/>
    <w:rsid w:val="00AA4AD9"/>
    <w:rsid w:val="00AC0A7A"/>
    <w:rsid w:val="00AC1260"/>
    <w:rsid w:val="00AE6E0D"/>
    <w:rsid w:val="00AE6FB4"/>
    <w:rsid w:val="00AF18BD"/>
    <w:rsid w:val="00B009E5"/>
    <w:rsid w:val="00B4261E"/>
    <w:rsid w:val="00B42B7E"/>
    <w:rsid w:val="00B63D6E"/>
    <w:rsid w:val="00B67DEF"/>
    <w:rsid w:val="00B72F35"/>
    <w:rsid w:val="00B91646"/>
    <w:rsid w:val="00B94873"/>
    <w:rsid w:val="00BA4894"/>
    <w:rsid w:val="00BA7B68"/>
    <w:rsid w:val="00BB336D"/>
    <w:rsid w:val="00BC5A8F"/>
    <w:rsid w:val="00BC79D6"/>
    <w:rsid w:val="00BD40E8"/>
    <w:rsid w:val="00BD504A"/>
    <w:rsid w:val="00BE7690"/>
    <w:rsid w:val="00BE7F17"/>
    <w:rsid w:val="00C07904"/>
    <w:rsid w:val="00C16182"/>
    <w:rsid w:val="00C16261"/>
    <w:rsid w:val="00C279F7"/>
    <w:rsid w:val="00C4592A"/>
    <w:rsid w:val="00C46F8E"/>
    <w:rsid w:val="00C47D49"/>
    <w:rsid w:val="00C519DC"/>
    <w:rsid w:val="00C520CF"/>
    <w:rsid w:val="00C5288C"/>
    <w:rsid w:val="00C579BF"/>
    <w:rsid w:val="00C64EBE"/>
    <w:rsid w:val="00C70535"/>
    <w:rsid w:val="00C74004"/>
    <w:rsid w:val="00C77987"/>
    <w:rsid w:val="00C83CE3"/>
    <w:rsid w:val="00CA00E2"/>
    <w:rsid w:val="00CA45D3"/>
    <w:rsid w:val="00CB2838"/>
    <w:rsid w:val="00CD4141"/>
    <w:rsid w:val="00CE0B60"/>
    <w:rsid w:val="00CF393B"/>
    <w:rsid w:val="00CF3993"/>
    <w:rsid w:val="00D1000A"/>
    <w:rsid w:val="00D231EA"/>
    <w:rsid w:val="00D5208E"/>
    <w:rsid w:val="00D56601"/>
    <w:rsid w:val="00D60877"/>
    <w:rsid w:val="00D64B96"/>
    <w:rsid w:val="00D64CC2"/>
    <w:rsid w:val="00D65C7D"/>
    <w:rsid w:val="00D66C61"/>
    <w:rsid w:val="00D75A17"/>
    <w:rsid w:val="00D75BFB"/>
    <w:rsid w:val="00D9122E"/>
    <w:rsid w:val="00D924FA"/>
    <w:rsid w:val="00D934E9"/>
    <w:rsid w:val="00D97048"/>
    <w:rsid w:val="00DA3B9C"/>
    <w:rsid w:val="00DB17E3"/>
    <w:rsid w:val="00DC266B"/>
    <w:rsid w:val="00DD4581"/>
    <w:rsid w:val="00DF10C1"/>
    <w:rsid w:val="00E405B7"/>
    <w:rsid w:val="00E4420D"/>
    <w:rsid w:val="00E504E5"/>
    <w:rsid w:val="00E51AFE"/>
    <w:rsid w:val="00E7337E"/>
    <w:rsid w:val="00E749EC"/>
    <w:rsid w:val="00E8434A"/>
    <w:rsid w:val="00EA2867"/>
    <w:rsid w:val="00EB6099"/>
    <w:rsid w:val="00EB6F39"/>
    <w:rsid w:val="00EC373E"/>
    <w:rsid w:val="00EC3A43"/>
    <w:rsid w:val="00ED7F67"/>
    <w:rsid w:val="00F15AE2"/>
    <w:rsid w:val="00F407DE"/>
    <w:rsid w:val="00F44FC2"/>
    <w:rsid w:val="00F532C0"/>
    <w:rsid w:val="00F5658A"/>
    <w:rsid w:val="00F637FD"/>
    <w:rsid w:val="00F746F4"/>
    <w:rsid w:val="00F76F51"/>
    <w:rsid w:val="00F83145"/>
    <w:rsid w:val="00F95ABB"/>
    <w:rsid w:val="00F97832"/>
    <w:rsid w:val="00FA46B2"/>
    <w:rsid w:val="00FA5F2C"/>
    <w:rsid w:val="00FB4AB0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36D34"/>
  <w15:docId w15:val="{88419F30-92DE-42B8-87AC-AE1E811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9C3DD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9C3DDC"/>
    <w:rPr>
      <w:rFonts w:ascii="Segoe UI" w:hAnsi="Segoe UI" w:cs="Segoe UI"/>
      <w:sz w:val="18"/>
      <w:szCs w:val="18"/>
      <w:lang w:val="nb-NO" w:eastAsia="nb-NO"/>
    </w:rPr>
  </w:style>
  <w:style w:type="paragraph" w:styleId="Ingenmellomrom">
    <w:name w:val="No Spacing"/>
    <w:uiPriority w:val="1"/>
    <w:qFormat/>
    <w:rsid w:val="00D75BFB"/>
    <w:rPr>
      <w:rFonts w:ascii="Arial" w:hAnsi="Arial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D831033A687419F20272E3D85601D" ma:contentTypeVersion="2" ma:contentTypeDescription="Create a new document." ma:contentTypeScope="" ma:versionID="4f55982550c814df917bb0a08a401e80">
  <xsd:schema xmlns:xsd="http://www.w3.org/2001/XMLSchema" xmlns:xs="http://www.w3.org/2001/XMLSchema" xmlns:p="http://schemas.microsoft.com/office/2006/metadata/properties" xmlns:ns3="2379a5c8-484d-4d88-b667-a22f675374cc" targetNamespace="http://schemas.microsoft.com/office/2006/metadata/properties" ma:root="true" ma:fieldsID="7859965ff4dcf581588703d819781320" ns3:_="">
    <xsd:import namespace="2379a5c8-484d-4d88-b667-a22f67537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9a5c8-484d-4d88-b667-a22f67537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587757-E781-44B0-B995-DC1909445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883FB-23F9-44F5-AAA8-645B17386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9a5c8-484d-4d88-b667-a22f67537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5856B-68B0-4AD4-A020-8F73EA38C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468CF-DAE9-40A6-9473-19FCA9B8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</TotalTime>
  <Pages>1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Stine Hansen</cp:lastModifiedBy>
  <cp:revision>2</cp:revision>
  <cp:lastPrinted>2013-10-15T07:55:00Z</cp:lastPrinted>
  <dcterms:created xsi:type="dcterms:W3CDTF">2019-12-12T15:34:00Z</dcterms:created>
  <dcterms:modified xsi:type="dcterms:W3CDTF">2019-12-12T15:34:00Z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0x010100BFCD831033A687419F20272E3D85601D</vt:lpwstr>
  </property>
</Properties>
</file>