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tbl>
      <w:tblPr>
        <w:tblStyle w:val="Tabellrutenett"/>
        <w:tblpPr w:leftFromText="141" w:rightFromText="141" w:vertAnchor="text" w:horzAnchor="margin" w:tblpY="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9"/>
        <w:gridCol w:w="3849"/>
      </w:tblGrid>
      <w:tr w:rsidR="006F3C67" w:rsidRPr="00907F38" w:rsidTr="006F3C67">
        <w:tc>
          <w:tcPr>
            <w:tcW w:w="5778" w:type="dxa"/>
          </w:tcPr>
          <w:p w:rsidR="006F3C67" w:rsidRPr="00907F38" w:rsidRDefault="004B59E3" w:rsidP="006F3C67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Arbeids- og sosialdepartementet</w:t>
            </w:r>
          </w:p>
        </w:tc>
        <w:tc>
          <w:tcPr>
            <w:tcW w:w="3936" w:type="dxa"/>
          </w:tcPr>
          <w:p w:rsidR="006F3C67" w:rsidRPr="00907F38" w:rsidRDefault="006F3C67" w:rsidP="006F3C67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F10C1" w:rsidRPr="00907F38" w:rsidTr="006F3C67">
        <w:tc>
          <w:tcPr>
            <w:tcW w:w="5778" w:type="dxa"/>
          </w:tcPr>
          <w:p w:rsidR="00DF10C1" w:rsidRPr="00907F38" w:rsidRDefault="0052795C" w:rsidP="0052795C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 w:rsidRPr="00907F3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936" w:type="dxa"/>
          </w:tcPr>
          <w:p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F10C1" w:rsidRPr="00907F38" w:rsidTr="006F3C67">
        <w:tc>
          <w:tcPr>
            <w:tcW w:w="5778" w:type="dxa"/>
          </w:tcPr>
          <w:p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3936" w:type="dxa"/>
          </w:tcPr>
          <w:p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1000A" w:rsidRPr="00907F38" w:rsidTr="00227AEB">
        <w:tc>
          <w:tcPr>
            <w:tcW w:w="5778" w:type="dxa"/>
          </w:tcPr>
          <w:p w:rsidR="00D1000A" w:rsidRPr="00907F38" w:rsidRDefault="0052795C" w:rsidP="0052795C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 w:rsidRPr="00907F3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936" w:type="dxa"/>
          </w:tcPr>
          <w:p w:rsidR="00D1000A" w:rsidRPr="00907F38" w:rsidRDefault="00D1000A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0A6465" w:rsidRPr="00907F38" w:rsidTr="006F3C67">
        <w:tc>
          <w:tcPr>
            <w:tcW w:w="5778" w:type="dxa"/>
          </w:tcPr>
          <w:p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36" w:type="dxa"/>
          </w:tcPr>
          <w:p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Vår fil: </w:t>
            </w:r>
            <w:r w:rsidR="004B59E3">
              <w:rPr>
                <w:rFonts w:asciiTheme="minorHAnsi" w:hAnsiTheme="minorHAnsi"/>
                <w:sz w:val="20"/>
                <w:szCs w:val="22"/>
              </w:rPr>
              <w:t>B18-GC</w:t>
            </w:r>
          </w:p>
        </w:tc>
      </w:tr>
      <w:tr w:rsidR="000A6465" w:rsidRPr="00907F38" w:rsidTr="006F3C67">
        <w:tc>
          <w:tcPr>
            <w:tcW w:w="5778" w:type="dxa"/>
          </w:tcPr>
          <w:p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36" w:type="dxa"/>
          </w:tcPr>
          <w:p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Vårt Arkiv: </w:t>
            </w:r>
            <w:r w:rsidR="004B59E3">
              <w:rPr>
                <w:rFonts w:asciiTheme="minorHAnsi" w:hAnsiTheme="minorHAnsi"/>
                <w:sz w:val="20"/>
                <w:szCs w:val="22"/>
              </w:rPr>
              <w:t>402</w:t>
            </w:r>
          </w:p>
        </w:tc>
      </w:tr>
      <w:tr w:rsidR="000A6465" w:rsidRPr="00907F38" w:rsidTr="006F3C67">
        <w:tc>
          <w:tcPr>
            <w:tcW w:w="5778" w:type="dxa"/>
          </w:tcPr>
          <w:p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36" w:type="dxa"/>
          </w:tcPr>
          <w:p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0"/>
                <w:szCs w:val="22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Saksbehandler: </w:t>
            </w:r>
            <w:r w:rsidR="004B59E3">
              <w:rPr>
                <w:rFonts w:asciiTheme="minorHAnsi" w:hAnsiTheme="minorHAnsi"/>
                <w:sz w:val="20"/>
                <w:szCs w:val="22"/>
              </w:rPr>
              <w:t>Grete Crowo</w:t>
            </w:r>
          </w:p>
        </w:tc>
      </w:tr>
    </w:tbl>
    <w:p w:rsidR="00603CF3" w:rsidRPr="00907F38" w:rsidRDefault="00603CF3" w:rsidP="00F5658A">
      <w:pPr>
        <w:tabs>
          <w:tab w:val="left" w:pos="5940"/>
        </w:tabs>
        <w:rPr>
          <w:rFonts w:asciiTheme="minorHAnsi" w:hAnsiTheme="minorHAnsi"/>
          <w:sz w:val="20"/>
          <w:szCs w:val="20"/>
        </w:rPr>
      </w:pPr>
    </w:p>
    <w:p w:rsidR="0056171C" w:rsidRPr="00907F38" w:rsidRDefault="0056171C" w:rsidP="000A6465">
      <w:pPr>
        <w:tabs>
          <w:tab w:val="left" w:pos="5812"/>
        </w:tabs>
        <w:ind w:firstLine="708"/>
        <w:rPr>
          <w:rFonts w:asciiTheme="minorHAnsi" w:hAnsiTheme="minorHAnsi"/>
          <w:sz w:val="22"/>
          <w:szCs w:val="22"/>
        </w:rPr>
      </w:pPr>
      <w:bookmarkStart w:id="0" w:name="Bm_Dato2"/>
      <w:r w:rsidRPr="00907F38">
        <w:rPr>
          <w:rFonts w:asciiTheme="minorHAnsi" w:hAnsiTheme="minorHAnsi"/>
          <w:sz w:val="22"/>
          <w:szCs w:val="22"/>
        </w:rPr>
        <w:tab/>
      </w:r>
      <w:bookmarkStart w:id="1" w:name="Bm_Dato"/>
      <w:r w:rsidRPr="00907F38">
        <w:rPr>
          <w:rFonts w:asciiTheme="minorHAnsi" w:hAnsiTheme="minorHAnsi"/>
          <w:sz w:val="22"/>
          <w:szCs w:val="22"/>
        </w:rPr>
        <w:t xml:space="preserve">Oslo </w:t>
      </w:r>
      <w:bookmarkEnd w:id="1"/>
      <w:r w:rsidR="00676B9F" w:rsidRPr="00907F38">
        <w:rPr>
          <w:rFonts w:asciiTheme="minorHAnsi" w:hAnsiTheme="minorHAnsi"/>
          <w:sz w:val="22"/>
          <w:szCs w:val="22"/>
        </w:rPr>
        <w:fldChar w:fldCharType="begin"/>
      </w:r>
      <w:r w:rsidR="00676B9F" w:rsidRPr="00907F38">
        <w:rPr>
          <w:rFonts w:asciiTheme="minorHAnsi" w:hAnsiTheme="minorHAnsi"/>
          <w:sz w:val="22"/>
          <w:szCs w:val="22"/>
        </w:rPr>
        <w:instrText xml:space="preserve"> CREATEDATE  \@ "d. MMMM yyyy"  \* MERGEFORMAT </w:instrText>
      </w:r>
      <w:r w:rsidR="00676B9F" w:rsidRPr="00907F38">
        <w:rPr>
          <w:rFonts w:asciiTheme="minorHAnsi" w:hAnsiTheme="minorHAnsi"/>
          <w:sz w:val="22"/>
          <w:szCs w:val="22"/>
        </w:rPr>
        <w:fldChar w:fldCharType="separate"/>
      </w:r>
      <w:r w:rsidR="00941DDB">
        <w:rPr>
          <w:rFonts w:asciiTheme="minorHAnsi" w:hAnsiTheme="minorHAnsi"/>
          <w:sz w:val="22"/>
          <w:szCs w:val="22"/>
        </w:rPr>
        <w:t>19</w:t>
      </w:r>
      <w:r w:rsidR="004B59E3">
        <w:rPr>
          <w:rFonts w:asciiTheme="minorHAnsi" w:hAnsiTheme="minorHAnsi"/>
          <w:noProof/>
          <w:sz w:val="22"/>
          <w:szCs w:val="22"/>
        </w:rPr>
        <w:t>. juni 2018</w:t>
      </w:r>
      <w:r w:rsidR="00676B9F" w:rsidRPr="00907F38">
        <w:rPr>
          <w:rFonts w:asciiTheme="minorHAnsi" w:hAnsiTheme="minorHAnsi"/>
          <w:sz w:val="22"/>
          <w:szCs w:val="22"/>
        </w:rPr>
        <w:fldChar w:fldCharType="end"/>
      </w:r>
      <w:r w:rsidR="00A03FFF" w:rsidRPr="00907F38">
        <w:rPr>
          <w:rFonts w:asciiTheme="minorHAnsi" w:hAnsiTheme="minorHAnsi"/>
          <w:sz w:val="22"/>
          <w:szCs w:val="22"/>
        </w:rPr>
        <w:t xml:space="preserve"> </w:t>
      </w:r>
      <w:bookmarkEnd w:id="0"/>
    </w:p>
    <w:p w:rsidR="0056171C" w:rsidRPr="00907F38" w:rsidRDefault="0056171C" w:rsidP="0056171C">
      <w:pPr>
        <w:tabs>
          <w:tab w:val="left" w:pos="5670"/>
        </w:tabs>
        <w:ind w:firstLine="708"/>
        <w:rPr>
          <w:rFonts w:asciiTheme="minorHAnsi" w:hAnsiTheme="minorHAnsi"/>
        </w:rPr>
      </w:pPr>
    </w:p>
    <w:p w:rsidR="000603A7" w:rsidRPr="002F707C" w:rsidRDefault="004B59E3" w:rsidP="002F707C">
      <w:pPr>
        <w:pStyle w:val="Overskrift1"/>
      </w:pPr>
      <w:bookmarkStart w:id="2" w:name="Bm_Start"/>
      <w:r w:rsidRPr="002F707C">
        <w:t>Høringssvar – Forslag til en</w:t>
      </w:r>
      <w:r w:rsidR="00941DDB">
        <w:t xml:space="preserve">dringer i sosialtjenesteloven om </w:t>
      </w:r>
      <w:r w:rsidRPr="002F707C">
        <w:t>kvalifiseringsprogrammet</w:t>
      </w:r>
    </w:p>
    <w:bookmarkEnd w:id="2"/>
    <w:p w:rsidR="0056171C" w:rsidRPr="00907F38" w:rsidRDefault="0056171C" w:rsidP="000603A7">
      <w:pPr>
        <w:rPr>
          <w:rFonts w:asciiTheme="minorHAnsi" w:hAnsiTheme="minorHAnsi"/>
        </w:rPr>
      </w:pPr>
    </w:p>
    <w:p w:rsidR="005A28E5" w:rsidRDefault="004B59E3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FFO har gjennomgått høringsnotatet med forslag til endringer i sosialtjenesteloven om kvalifiseringsprogrammet</w:t>
      </w:r>
      <w:r w:rsidR="001961EC">
        <w:rPr>
          <w:rFonts w:asciiTheme="minorHAnsi" w:hAnsiTheme="minorHAnsi"/>
          <w:sz w:val="22"/>
          <w:szCs w:val="22"/>
        </w:rPr>
        <w:t xml:space="preserve"> (KVP)</w:t>
      </w:r>
      <w:r w:rsidR="005A28E5">
        <w:rPr>
          <w:rFonts w:asciiTheme="minorHAnsi" w:hAnsiTheme="minorHAnsi"/>
          <w:sz w:val="22"/>
          <w:szCs w:val="22"/>
        </w:rPr>
        <w:t>, og vil med dette komme med våre synspunkter</w:t>
      </w:r>
      <w:r w:rsidR="007A2A72">
        <w:rPr>
          <w:rFonts w:asciiTheme="minorHAnsi" w:hAnsiTheme="minorHAnsi"/>
          <w:sz w:val="22"/>
          <w:szCs w:val="22"/>
        </w:rPr>
        <w:t xml:space="preserve">. </w:t>
      </w:r>
    </w:p>
    <w:p w:rsidR="005A28E5" w:rsidRDefault="005A28E5" w:rsidP="00B72F35">
      <w:pPr>
        <w:rPr>
          <w:rFonts w:asciiTheme="minorHAnsi" w:hAnsiTheme="minorHAnsi"/>
          <w:sz w:val="22"/>
          <w:szCs w:val="22"/>
        </w:rPr>
      </w:pPr>
    </w:p>
    <w:p w:rsidR="00603CF3" w:rsidRDefault="007A2A72" w:rsidP="00B72F35">
      <w:pPr>
        <w:rPr>
          <w:rFonts w:asciiTheme="minorHAnsi" w:hAnsiTheme="minorHAnsi"/>
          <w:sz w:val="22"/>
          <w:szCs w:val="22"/>
        </w:rPr>
      </w:pPr>
      <w:r w:rsidRPr="007A2A72">
        <w:rPr>
          <w:rFonts w:asciiTheme="minorHAnsi" w:hAnsiTheme="minorHAnsi"/>
          <w:sz w:val="22"/>
          <w:szCs w:val="22"/>
        </w:rPr>
        <w:t xml:space="preserve">Det er positivt at regjeringen har gjort en gjennomgang av kvalifiseringsprogrammet og foreslår endringer som vil gjøre programmet mer fleksibelt og tilgjengelig. </w:t>
      </w:r>
      <w:r w:rsidR="009E463F">
        <w:rPr>
          <w:rFonts w:asciiTheme="minorHAnsi" w:hAnsiTheme="minorHAnsi"/>
          <w:sz w:val="22"/>
          <w:szCs w:val="22"/>
        </w:rPr>
        <w:t xml:space="preserve">Et program hvor deltakerne kan </w:t>
      </w:r>
      <w:r w:rsidRPr="007A2A72">
        <w:rPr>
          <w:rFonts w:asciiTheme="minorHAnsi" w:hAnsiTheme="minorHAnsi"/>
          <w:sz w:val="22"/>
          <w:szCs w:val="22"/>
        </w:rPr>
        <w:t>bygge opp kompetanse o</w:t>
      </w:r>
      <w:r w:rsidR="009E463F">
        <w:rPr>
          <w:rFonts w:asciiTheme="minorHAnsi" w:hAnsiTheme="minorHAnsi"/>
          <w:sz w:val="22"/>
          <w:szCs w:val="22"/>
        </w:rPr>
        <w:t>g ferdigheter er helt essensielt</w:t>
      </w:r>
      <w:r w:rsidRPr="007A2A72">
        <w:rPr>
          <w:rFonts w:asciiTheme="minorHAnsi" w:hAnsiTheme="minorHAnsi"/>
          <w:sz w:val="22"/>
          <w:szCs w:val="22"/>
        </w:rPr>
        <w:t xml:space="preserve"> om flere i målgruppen skal kunne delta i arbeidslivet. Vi opplever at endringene </w:t>
      </w:r>
      <w:r w:rsidR="009E463F">
        <w:rPr>
          <w:rFonts w:asciiTheme="minorHAnsi" w:hAnsiTheme="minorHAnsi"/>
          <w:sz w:val="22"/>
          <w:szCs w:val="22"/>
        </w:rPr>
        <w:t>departementet foreslår</w:t>
      </w:r>
      <w:r w:rsidRPr="007A2A72">
        <w:rPr>
          <w:rFonts w:asciiTheme="minorHAnsi" w:hAnsiTheme="minorHAnsi"/>
          <w:sz w:val="22"/>
          <w:szCs w:val="22"/>
        </w:rPr>
        <w:t xml:space="preserve"> gir en bedre mulighet for dette. </w:t>
      </w:r>
      <w:r w:rsidR="004B59E3">
        <w:rPr>
          <w:rFonts w:asciiTheme="minorHAnsi" w:hAnsiTheme="minorHAnsi"/>
          <w:sz w:val="22"/>
          <w:szCs w:val="22"/>
        </w:rPr>
        <w:t xml:space="preserve"> </w:t>
      </w:r>
    </w:p>
    <w:p w:rsidR="00DA3CAF" w:rsidRDefault="00DA3CAF" w:rsidP="00B72F35">
      <w:pPr>
        <w:rPr>
          <w:rFonts w:asciiTheme="minorHAnsi" w:hAnsiTheme="minorHAnsi"/>
          <w:sz w:val="22"/>
          <w:szCs w:val="22"/>
        </w:rPr>
      </w:pPr>
    </w:p>
    <w:p w:rsidR="00DA3CAF" w:rsidRPr="00FB7EB6" w:rsidRDefault="00DA3CAF" w:rsidP="00FB7EB6">
      <w:pPr>
        <w:pStyle w:val="Overskrift1"/>
        <w:rPr>
          <w:sz w:val="24"/>
          <w:szCs w:val="24"/>
        </w:rPr>
      </w:pPr>
      <w:proofErr w:type="spellStart"/>
      <w:r w:rsidRPr="00FB7EB6">
        <w:rPr>
          <w:sz w:val="24"/>
          <w:szCs w:val="24"/>
        </w:rPr>
        <w:t>FFOs</w:t>
      </w:r>
      <w:proofErr w:type="spellEnd"/>
      <w:r w:rsidRPr="00FB7EB6">
        <w:rPr>
          <w:sz w:val="24"/>
          <w:szCs w:val="24"/>
        </w:rPr>
        <w:t xml:space="preserve"> synspunkter:</w:t>
      </w:r>
    </w:p>
    <w:p w:rsidR="00DA3CAF" w:rsidRPr="00FB7EB6" w:rsidRDefault="00DA3CAF" w:rsidP="00FB7EB6">
      <w:pPr>
        <w:pStyle w:val="Listeavsnit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FB7EB6">
        <w:rPr>
          <w:rFonts w:asciiTheme="minorHAnsi" w:hAnsiTheme="minorHAnsi"/>
          <w:sz w:val="22"/>
          <w:szCs w:val="22"/>
        </w:rPr>
        <w:t xml:space="preserve">Det må sikres at kommunene ikke nedprioriterer KVP av </w:t>
      </w:r>
      <w:r w:rsidR="00FB7EB6">
        <w:rPr>
          <w:rFonts w:asciiTheme="minorHAnsi" w:hAnsiTheme="minorHAnsi"/>
          <w:sz w:val="22"/>
          <w:szCs w:val="22"/>
        </w:rPr>
        <w:t xml:space="preserve">egne </w:t>
      </w:r>
      <w:r w:rsidRPr="00FB7EB6">
        <w:rPr>
          <w:rFonts w:asciiTheme="minorHAnsi" w:hAnsiTheme="minorHAnsi"/>
          <w:sz w:val="22"/>
          <w:szCs w:val="22"/>
        </w:rPr>
        <w:t>budsjettmessige årsaker</w:t>
      </w:r>
      <w:r w:rsidR="00FB7EB6">
        <w:rPr>
          <w:rFonts w:asciiTheme="minorHAnsi" w:hAnsiTheme="minorHAnsi"/>
          <w:sz w:val="22"/>
          <w:szCs w:val="22"/>
        </w:rPr>
        <w:t>.</w:t>
      </w:r>
    </w:p>
    <w:p w:rsidR="00DA3CAF" w:rsidRPr="00FB7EB6" w:rsidRDefault="00FB7EB6" w:rsidP="00FB7EB6">
      <w:pPr>
        <w:pStyle w:val="Listeavsnit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Det må</w:t>
      </w:r>
      <w:r w:rsidR="00DA3CAF" w:rsidRPr="00FB7EB6">
        <w:rPr>
          <w:rFonts w:asciiTheme="minorHAnsi" w:hAnsiTheme="minorHAnsi"/>
          <w:sz w:val="22"/>
          <w:szCs w:val="22"/>
        </w:rPr>
        <w:t xml:space="preserve"> hjemles i ny § 29 at kommunen </w:t>
      </w:r>
      <w:r w:rsidR="00DA3CAF" w:rsidRPr="00FB7EB6">
        <w:rPr>
          <w:rFonts w:asciiTheme="minorHAnsi" w:hAnsiTheme="minorHAnsi"/>
          <w:i/>
          <w:sz w:val="22"/>
          <w:szCs w:val="22"/>
        </w:rPr>
        <w:t>ikke</w:t>
      </w:r>
      <w:r w:rsidR="00DA3CAF" w:rsidRPr="00FB7EB6">
        <w:rPr>
          <w:rFonts w:asciiTheme="minorHAnsi" w:hAnsiTheme="minorHAnsi"/>
          <w:sz w:val="22"/>
          <w:szCs w:val="22"/>
        </w:rPr>
        <w:t xml:space="preserve"> kan avslå søknader med begrunnel</w:t>
      </w:r>
      <w:r>
        <w:rPr>
          <w:rFonts w:asciiTheme="minorHAnsi" w:hAnsiTheme="minorHAnsi"/>
          <w:sz w:val="22"/>
          <w:szCs w:val="22"/>
        </w:rPr>
        <w:t>se i at de ikke kan tilby egnet</w:t>
      </w:r>
      <w:r w:rsidR="00DA3CAF" w:rsidRPr="00FB7EB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eller tilpasset </w:t>
      </w:r>
      <w:r w:rsidR="00DA3CAF" w:rsidRPr="00FB7EB6">
        <w:rPr>
          <w:rFonts w:asciiTheme="minorHAnsi" w:hAnsiTheme="minorHAnsi"/>
          <w:sz w:val="22"/>
          <w:szCs w:val="22"/>
        </w:rPr>
        <w:t xml:space="preserve">program. </w:t>
      </w:r>
    </w:p>
    <w:p w:rsidR="00DA3CAF" w:rsidRPr="00FB7EB6" w:rsidRDefault="00DA3CAF" w:rsidP="00FB7EB6">
      <w:pPr>
        <w:pStyle w:val="Listeavsnit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FB7EB6">
        <w:rPr>
          <w:rFonts w:asciiTheme="minorHAnsi" w:hAnsiTheme="minorHAnsi"/>
          <w:sz w:val="22"/>
          <w:szCs w:val="22"/>
        </w:rPr>
        <w:t>Det må sikres at programmet er tilstrekkelig fleksibelt for tilpasset utdanning på deltid</w:t>
      </w:r>
      <w:r w:rsidR="00FB7EB6" w:rsidRPr="00FB7EB6">
        <w:rPr>
          <w:rFonts w:asciiTheme="minorHAnsi" w:hAnsiTheme="minorHAnsi"/>
          <w:sz w:val="22"/>
          <w:szCs w:val="22"/>
        </w:rPr>
        <w:t>.</w:t>
      </w:r>
    </w:p>
    <w:p w:rsidR="00DA3CAF" w:rsidRDefault="00DA3CAF" w:rsidP="00B72F35">
      <w:pPr>
        <w:rPr>
          <w:rFonts w:asciiTheme="minorHAnsi" w:hAnsiTheme="minorHAnsi"/>
          <w:sz w:val="22"/>
          <w:szCs w:val="22"/>
        </w:rPr>
      </w:pPr>
    </w:p>
    <w:p w:rsidR="00D3732F" w:rsidRPr="002F707C" w:rsidRDefault="00D3732F" w:rsidP="002F707C">
      <w:pPr>
        <w:pStyle w:val="Overskrift1"/>
        <w:rPr>
          <w:sz w:val="24"/>
          <w:szCs w:val="24"/>
        </w:rPr>
      </w:pPr>
      <w:r w:rsidRPr="002F707C">
        <w:rPr>
          <w:sz w:val="24"/>
          <w:szCs w:val="24"/>
        </w:rPr>
        <w:t>Retten til KVP avhenger av en tydelig</w:t>
      </w:r>
      <w:r w:rsidR="00941DDB">
        <w:rPr>
          <w:sz w:val="24"/>
          <w:szCs w:val="24"/>
        </w:rPr>
        <w:t>ere</w:t>
      </w:r>
      <w:r w:rsidRPr="002F707C">
        <w:rPr>
          <w:sz w:val="24"/>
          <w:szCs w:val="24"/>
        </w:rPr>
        <w:t xml:space="preserve"> forpliktelse hos kommunen</w:t>
      </w:r>
    </w:p>
    <w:p w:rsidR="00D3732F" w:rsidRDefault="00D3732F" w:rsidP="00D3732F">
      <w:pPr>
        <w:rPr>
          <w:rFonts w:asciiTheme="minorHAnsi" w:hAnsiTheme="minorHAnsi"/>
          <w:sz w:val="22"/>
          <w:szCs w:val="22"/>
        </w:rPr>
      </w:pPr>
      <w:r w:rsidRPr="00744CD8">
        <w:rPr>
          <w:rFonts w:asciiTheme="minorHAnsi" w:hAnsiTheme="minorHAnsi"/>
          <w:sz w:val="22"/>
          <w:szCs w:val="22"/>
        </w:rPr>
        <w:t xml:space="preserve">Det er bra at deltakelse i KVP </w:t>
      </w:r>
      <w:r>
        <w:rPr>
          <w:rFonts w:asciiTheme="minorHAnsi" w:hAnsiTheme="minorHAnsi"/>
          <w:sz w:val="22"/>
          <w:szCs w:val="22"/>
        </w:rPr>
        <w:t xml:space="preserve">hele tiden har vært </w:t>
      </w:r>
      <w:r w:rsidRPr="00744CD8">
        <w:rPr>
          <w:rFonts w:asciiTheme="minorHAnsi" w:hAnsiTheme="minorHAnsi"/>
          <w:sz w:val="22"/>
          <w:szCs w:val="22"/>
        </w:rPr>
        <w:t>en rettighet for de som fyller vilkårene i loven</w:t>
      </w:r>
      <w:r>
        <w:rPr>
          <w:rFonts w:asciiTheme="minorHAnsi" w:hAnsiTheme="minorHAnsi"/>
          <w:sz w:val="22"/>
          <w:szCs w:val="22"/>
        </w:rPr>
        <w:t>. Det er derfor svært betenkelig at det ble nedgang i tilbud om KVP i kommunen</w:t>
      </w:r>
      <w:r w:rsidR="005A28E5"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 xml:space="preserve"> etter at det øremerkede tilskuddet ble innlemmet i rammetilskuddet. FFO klarer ikke å se at nedgangen i bruk av KVP ikke også har sammenheng med at kommunene ha</w:t>
      </w:r>
      <w:r w:rsidR="007A7CA9">
        <w:rPr>
          <w:rFonts w:asciiTheme="minorHAnsi" w:hAnsiTheme="minorHAnsi"/>
          <w:sz w:val="22"/>
          <w:szCs w:val="22"/>
        </w:rPr>
        <w:t>r</w:t>
      </w:r>
      <w:r>
        <w:rPr>
          <w:rFonts w:asciiTheme="minorHAnsi" w:hAnsiTheme="minorHAnsi"/>
          <w:sz w:val="22"/>
          <w:szCs w:val="22"/>
        </w:rPr>
        <w:t xml:space="preserve"> nedprioritert ordningen økonomisk. D</w:t>
      </w:r>
      <w:r w:rsidR="007A7CA9">
        <w:rPr>
          <w:rFonts w:asciiTheme="minorHAnsi" w:hAnsiTheme="minorHAnsi"/>
          <w:sz w:val="22"/>
          <w:szCs w:val="22"/>
        </w:rPr>
        <w:t>epartementet</w:t>
      </w:r>
      <w:r>
        <w:rPr>
          <w:rFonts w:asciiTheme="minorHAnsi" w:hAnsiTheme="minorHAnsi"/>
          <w:sz w:val="22"/>
          <w:szCs w:val="22"/>
        </w:rPr>
        <w:t xml:space="preserve"> bør derfor vurdere om man må gjenoppta ordningen med å øremerke midler til KVP</w:t>
      </w:r>
      <w:r w:rsidR="007A7CA9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eller på annen måte sikre at kommunene prioriterer dette ordningen</w:t>
      </w:r>
      <w:r w:rsidR="007A7CA9">
        <w:rPr>
          <w:rFonts w:asciiTheme="minorHAnsi" w:hAnsiTheme="minorHAnsi"/>
          <w:sz w:val="22"/>
          <w:szCs w:val="22"/>
        </w:rPr>
        <w:t xml:space="preserve"> økonomisk</w:t>
      </w:r>
      <w:r>
        <w:rPr>
          <w:rFonts w:asciiTheme="minorHAnsi" w:hAnsiTheme="minorHAnsi"/>
          <w:sz w:val="22"/>
          <w:szCs w:val="22"/>
        </w:rPr>
        <w:t xml:space="preserve">. </w:t>
      </w:r>
    </w:p>
    <w:p w:rsidR="00D3732F" w:rsidRDefault="00D3732F" w:rsidP="00D3732F">
      <w:pPr>
        <w:rPr>
          <w:rFonts w:asciiTheme="minorHAnsi" w:hAnsiTheme="minorHAnsi"/>
          <w:sz w:val="22"/>
          <w:szCs w:val="22"/>
        </w:rPr>
      </w:pPr>
    </w:p>
    <w:p w:rsidR="00D3732F" w:rsidRDefault="007A7CA9" w:rsidP="00D3732F">
      <w:pPr>
        <w:rPr>
          <w:rFonts w:asciiTheme="minorHAnsi" w:hAnsiTheme="minorHAnsi"/>
          <w:sz w:val="22"/>
          <w:szCs w:val="22"/>
        </w:rPr>
      </w:pPr>
      <w:r w:rsidRPr="007A7CA9">
        <w:rPr>
          <w:rFonts w:asciiTheme="minorHAnsi" w:hAnsiTheme="minorHAnsi"/>
          <w:sz w:val="22"/>
          <w:szCs w:val="22"/>
        </w:rPr>
        <w:t xml:space="preserve">Vi er enig med departementet i at retten </w:t>
      </w:r>
      <w:r w:rsidR="005A28E5">
        <w:rPr>
          <w:rFonts w:asciiTheme="minorHAnsi" w:hAnsiTheme="minorHAnsi"/>
          <w:sz w:val="22"/>
          <w:szCs w:val="22"/>
        </w:rPr>
        <w:t xml:space="preserve">til søkeren </w:t>
      </w:r>
      <w:r w:rsidRPr="007A7CA9">
        <w:rPr>
          <w:rFonts w:asciiTheme="minorHAnsi" w:hAnsiTheme="minorHAnsi"/>
          <w:sz w:val="22"/>
          <w:szCs w:val="22"/>
        </w:rPr>
        <w:t>blir noe tydeligere ved at man fjerner punkt c) fra § 29 om at</w:t>
      </w:r>
      <w:r>
        <w:rPr>
          <w:rFonts w:asciiTheme="minorHAnsi" w:hAnsiTheme="minorHAnsi"/>
          <w:sz w:val="22"/>
          <w:szCs w:val="22"/>
        </w:rPr>
        <w:t>;</w:t>
      </w:r>
      <w:r w:rsidRPr="007A7CA9">
        <w:rPr>
          <w:rFonts w:asciiTheme="minorHAnsi" w:hAnsiTheme="minorHAnsi"/>
          <w:sz w:val="22"/>
          <w:szCs w:val="22"/>
        </w:rPr>
        <w:t xml:space="preserve"> </w:t>
      </w:r>
      <w:r w:rsidRPr="007A7CA9">
        <w:rPr>
          <w:rFonts w:asciiTheme="minorHAnsi" w:hAnsiTheme="minorHAnsi"/>
          <w:i/>
          <w:sz w:val="22"/>
          <w:szCs w:val="22"/>
        </w:rPr>
        <w:t>«rett til kvalifiseringsprogram forutsetter at arbeids- og velferdsforvaltningen kan tilby et tilpasset program</w:t>
      </w:r>
      <w:r>
        <w:rPr>
          <w:rFonts w:asciiTheme="minorHAnsi" w:hAnsiTheme="minorHAnsi"/>
          <w:sz w:val="22"/>
          <w:szCs w:val="22"/>
        </w:rPr>
        <w:t>»</w:t>
      </w:r>
      <w:r w:rsidRPr="007A7CA9">
        <w:rPr>
          <w:rFonts w:asciiTheme="minorHAnsi" w:hAnsiTheme="minorHAnsi"/>
          <w:sz w:val="22"/>
          <w:szCs w:val="22"/>
        </w:rPr>
        <w:t xml:space="preserve">. </w:t>
      </w:r>
      <w:r w:rsidR="00D3732F">
        <w:rPr>
          <w:rFonts w:asciiTheme="minorHAnsi" w:hAnsiTheme="minorHAnsi"/>
          <w:sz w:val="22"/>
          <w:szCs w:val="22"/>
        </w:rPr>
        <w:t>FF</w:t>
      </w:r>
      <w:r>
        <w:rPr>
          <w:rFonts w:asciiTheme="minorHAnsi" w:hAnsiTheme="minorHAnsi"/>
          <w:sz w:val="22"/>
          <w:szCs w:val="22"/>
        </w:rPr>
        <w:t xml:space="preserve">O mener samtidig </w:t>
      </w:r>
      <w:r w:rsidR="00D3732F">
        <w:rPr>
          <w:rFonts w:asciiTheme="minorHAnsi" w:hAnsiTheme="minorHAnsi"/>
          <w:sz w:val="22"/>
          <w:szCs w:val="22"/>
        </w:rPr>
        <w:t>den individuel</w:t>
      </w:r>
      <w:r>
        <w:rPr>
          <w:rFonts w:asciiTheme="minorHAnsi" w:hAnsiTheme="minorHAnsi"/>
          <w:sz w:val="22"/>
          <w:szCs w:val="22"/>
        </w:rPr>
        <w:t xml:space="preserve">le retten til KVP </w:t>
      </w:r>
      <w:r w:rsidR="007A2A72">
        <w:rPr>
          <w:rFonts w:asciiTheme="minorHAnsi" w:hAnsiTheme="minorHAnsi"/>
          <w:sz w:val="22"/>
          <w:szCs w:val="22"/>
        </w:rPr>
        <w:t xml:space="preserve">fremdeles </w:t>
      </w:r>
      <w:r>
        <w:rPr>
          <w:rFonts w:asciiTheme="minorHAnsi" w:hAnsiTheme="minorHAnsi"/>
          <w:sz w:val="22"/>
          <w:szCs w:val="22"/>
        </w:rPr>
        <w:t xml:space="preserve">ikke er </w:t>
      </w:r>
      <w:r w:rsidR="00D3732F">
        <w:rPr>
          <w:rFonts w:asciiTheme="minorHAnsi" w:hAnsiTheme="minorHAnsi"/>
          <w:sz w:val="22"/>
          <w:szCs w:val="22"/>
        </w:rPr>
        <w:t>sterk nok</w:t>
      </w:r>
      <w:r w:rsidR="007A2A72">
        <w:rPr>
          <w:rFonts w:asciiTheme="minorHAnsi" w:hAnsiTheme="minorHAnsi"/>
          <w:sz w:val="22"/>
          <w:szCs w:val="22"/>
        </w:rPr>
        <w:t>. K</w:t>
      </w:r>
      <w:r w:rsidR="00D3732F">
        <w:rPr>
          <w:rFonts w:asciiTheme="minorHAnsi" w:hAnsiTheme="minorHAnsi"/>
          <w:sz w:val="22"/>
          <w:szCs w:val="22"/>
        </w:rPr>
        <w:t>ommunens forpliktelse til å gi søkere med rett til KVP må forsterkes</w:t>
      </w:r>
      <w:r w:rsidR="007A2A72">
        <w:rPr>
          <w:rFonts w:asciiTheme="minorHAnsi" w:hAnsiTheme="minorHAnsi"/>
          <w:sz w:val="22"/>
          <w:szCs w:val="22"/>
        </w:rPr>
        <w:t>, og k</w:t>
      </w:r>
      <w:r w:rsidR="00D3732F">
        <w:rPr>
          <w:rFonts w:asciiTheme="minorHAnsi" w:hAnsiTheme="minorHAnsi"/>
          <w:sz w:val="22"/>
          <w:szCs w:val="22"/>
        </w:rPr>
        <w:t xml:space="preserve">ommunens handlingsrom for ikke </w:t>
      </w:r>
      <w:r w:rsidR="00AA23B7">
        <w:rPr>
          <w:rFonts w:asciiTheme="minorHAnsi" w:hAnsiTheme="minorHAnsi"/>
          <w:sz w:val="22"/>
          <w:szCs w:val="22"/>
        </w:rPr>
        <w:t xml:space="preserve">å </w:t>
      </w:r>
      <w:r w:rsidR="00D3732F">
        <w:rPr>
          <w:rFonts w:asciiTheme="minorHAnsi" w:hAnsiTheme="minorHAnsi"/>
          <w:sz w:val="22"/>
          <w:szCs w:val="22"/>
        </w:rPr>
        <w:t xml:space="preserve">oppfylle retten må begrenses </w:t>
      </w:r>
      <w:r w:rsidR="005A28E5">
        <w:rPr>
          <w:rFonts w:asciiTheme="minorHAnsi" w:hAnsiTheme="minorHAnsi"/>
          <w:sz w:val="22"/>
          <w:szCs w:val="22"/>
        </w:rPr>
        <w:t>fullstendig</w:t>
      </w:r>
      <w:r w:rsidR="007A2A72">
        <w:rPr>
          <w:rFonts w:asciiTheme="minorHAnsi" w:hAnsiTheme="minorHAnsi"/>
          <w:sz w:val="22"/>
          <w:szCs w:val="22"/>
        </w:rPr>
        <w:t xml:space="preserve">. </w:t>
      </w:r>
      <w:r w:rsidR="00D3732F">
        <w:rPr>
          <w:rFonts w:asciiTheme="minorHAnsi" w:hAnsiTheme="minorHAnsi"/>
          <w:sz w:val="22"/>
          <w:szCs w:val="22"/>
        </w:rPr>
        <w:t xml:space="preserve"> </w:t>
      </w:r>
    </w:p>
    <w:p w:rsidR="00D3732F" w:rsidRDefault="00D3732F" w:rsidP="00D3732F">
      <w:pPr>
        <w:rPr>
          <w:rFonts w:asciiTheme="minorHAnsi" w:hAnsiTheme="minorHAnsi"/>
          <w:sz w:val="22"/>
          <w:szCs w:val="22"/>
        </w:rPr>
      </w:pPr>
    </w:p>
    <w:p w:rsidR="00D3732F" w:rsidRDefault="007A2A72" w:rsidP="00D3732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</w:t>
      </w:r>
      <w:r w:rsidR="00D3732F" w:rsidRPr="001A6CDC">
        <w:rPr>
          <w:rFonts w:asciiTheme="minorHAnsi" w:hAnsiTheme="minorHAnsi"/>
          <w:sz w:val="22"/>
          <w:szCs w:val="22"/>
        </w:rPr>
        <w:t xml:space="preserve">ommunen </w:t>
      </w:r>
      <w:r>
        <w:rPr>
          <w:rFonts w:asciiTheme="minorHAnsi" w:hAnsiTheme="minorHAnsi"/>
          <w:sz w:val="22"/>
          <w:szCs w:val="22"/>
        </w:rPr>
        <w:t xml:space="preserve">må </w:t>
      </w:r>
      <w:r w:rsidR="00D3732F">
        <w:rPr>
          <w:rFonts w:asciiTheme="minorHAnsi" w:hAnsiTheme="minorHAnsi"/>
          <w:sz w:val="22"/>
          <w:szCs w:val="22"/>
        </w:rPr>
        <w:t xml:space="preserve">ikke gis noen mulighet til å kunne </w:t>
      </w:r>
      <w:r w:rsidR="00D3732F" w:rsidRPr="001A6CDC">
        <w:rPr>
          <w:rFonts w:asciiTheme="minorHAnsi" w:hAnsiTheme="minorHAnsi"/>
          <w:sz w:val="22"/>
          <w:szCs w:val="22"/>
        </w:rPr>
        <w:t>avslå søknad om kvalifiseringsprogram fordi arbeids- og velferdsforvaltningen ikke har mulighet til å tilby program</w:t>
      </w:r>
      <w:r w:rsidR="00D3732F">
        <w:rPr>
          <w:rFonts w:asciiTheme="minorHAnsi" w:hAnsiTheme="minorHAnsi"/>
          <w:sz w:val="22"/>
          <w:szCs w:val="22"/>
        </w:rPr>
        <w:t xml:space="preserve">. Vi mener kommunen heller ikke i </w:t>
      </w:r>
      <w:r w:rsidR="00D3732F" w:rsidRPr="001A6CDC">
        <w:rPr>
          <w:rFonts w:asciiTheme="minorHAnsi" w:hAnsiTheme="minorHAnsi"/>
          <w:sz w:val="22"/>
          <w:szCs w:val="22"/>
        </w:rPr>
        <w:lastRenderedPageBreak/>
        <w:t>unntakstilfeller</w:t>
      </w:r>
      <w:r w:rsidR="00D3732F">
        <w:rPr>
          <w:rFonts w:asciiTheme="minorHAnsi" w:hAnsiTheme="minorHAnsi"/>
          <w:sz w:val="22"/>
          <w:szCs w:val="22"/>
        </w:rPr>
        <w:t xml:space="preserve"> skal gis mulighet til å fravike sin forpliktelse til å gi KVP til en søker som kvalifiserer til programmet. Vi mener dette må presiseres i lovteksten. </w:t>
      </w:r>
    </w:p>
    <w:p w:rsidR="00D3732F" w:rsidRDefault="00D3732F" w:rsidP="00D3732F">
      <w:pPr>
        <w:rPr>
          <w:rFonts w:asciiTheme="minorHAnsi" w:hAnsiTheme="minorHAnsi"/>
          <w:sz w:val="22"/>
          <w:szCs w:val="22"/>
        </w:rPr>
      </w:pPr>
    </w:p>
    <w:p w:rsidR="00D3732F" w:rsidRDefault="00D3732F" w:rsidP="00D3732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Vi ber </w:t>
      </w:r>
      <w:r w:rsidR="007A2A72">
        <w:rPr>
          <w:rFonts w:asciiTheme="minorHAnsi" w:hAnsiTheme="minorHAnsi"/>
          <w:sz w:val="22"/>
          <w:szCs w:val="22"/>
        </w:rPr>
        <w:t xml:space="preserve">derfor </w:t>
      </w:r>
      <w:r w:rsidRPr="00CC5FA5">
        <w:rPr>
          <w:rFonts w:asciiTheme="minorHAnsi" w:hAnsiTheme="minorHAnsi"/>
          <w:sz w:val="22"/>
          <w:szCs w:val="22"/>
        </w:rPr>
        <w:t xml:space="preserve">departementet </w:t>
      </w:r>
      <w:r>
        <w:rPr>
          <w:rFonts w:asciiTheme="minorHAnsi" w:hAnsiTheme="minorHAnsi"/>
          <w:sz w:val="22"/>
          <w:szCs w:val="22"/>
        </w:rPr>
        <w:t xml:space="preserve">ta inn en bestemmelse i ny § 29 om at kommunen ikke kan avslå søknad om kvalifiseringsstønad med begrunnelse i at </w:t>
      </w:r>
      <w:r w:rsidR="00FB7EB6">
        <w:rPr>
          <w:rFonts w:asciiTheme="minorHAnsi" w:hAnsiTheme="minorHAnsi"/>
          <w:sz w:val="22"/>
          <w:szCs w:val="22"/>
        </w:rPr>
        <w:t>de ikke kan tilby egnet</w:t>
      </w:r>
      <w:r>
        <w:rPr>
          <w:rFonts w:asciiTheme="minorHAnsi" w:hAnsiTheme="minorHAnsi"/>
          <w:sz w:val="22"/>
          <w:szCs w:val="22"/>
        </w:rPr>
        <w:t xml:space="preserve"> </w:t>
      </w:r>
      <w:r w:rsidR="00FB7EB6">
        <w:rPr>
          <w:rFonts w:asciiTheme="minorHAnsi" w:hAnsiTheme="minorHAnsi"/>
          <w:sz w:val="22"/>
          <w:szCs w:val="22"/>
        </w:rPr>
        <w:t xml:space="preserve">eller tilpasset </w:t>
      </w:r>
      <w:r>
        <w:rPr>
          <w:rFonts w:asciiTheme="minorHAnsi" w:hAnsiTheme="minorHAnsi"/>
          <w:sz w:val="22"/>
          <w:szCs w:val="22"/>
        </w:rPr>
        <w:t xml:space="preserve">program. </w:t>
      </w:r>
    </w:p>
    <w:p w:rsidR="00D3732F" w:rsidRDefault="00D3732F" w:rsidP="00B72F35">
      <w:pPr>
        <w:rPr>
          <w:rFonts w:asciiTheme="minorHAnsi" w:hAnsiTheme="minorHAnsi"/>
          <w:b/>
          <w:sz w:val="22"/>
          <w:szCs w:val="22"/>
        </w:rPr>
      </w:pPr>
    </w:p>
    <w:p w:rsidR="002170E2" w:rsidRPr="002170E2" w:rsidRDefault="002170E2" w:rsidP="002170E2">
      <w:pPr>
        <w:pStyle w:val="Overskrift1"/>
        <w:rPr>
          <w:sz w:val="24"/>
          <w:szCs w:val="24"/>
        </w:rPr>
      </w:pPr>
      <w:r>
        <w:rPr>
          <w:sz w:val="24"/>
          <w:szCs w:val="24"/>
        </w:rPr>
        <w:t>Mulighet for t</w:t>
      </w:r>
      <w:r w:rsidRPr="002170E2">
        <w:rPr>
          <w:sz w:val="24"/>
          <w:szCs w:val="24"/>
        </w:rPr>
        <w:t>ilpasset ut</w:t>
      </w:r>
      <w:r w:rsidR="005F0E63">
        <w:rPr>
          <w:sz w:val="24"/>
          <w:szCs w:val="24"/>
        </w:rPr>
        <w:t>danning på deltid i et</w:t>
      </w:r>
      <w:r w:rsidRPr="002170E2">
        <w:rPr>
          <w:sz w:val="24"/>
          <w:szCs w:val="24"/>
        </w:rPr>
        <w:t xml:space="preserve"> fleksibel</w:t>
      </w:r>
      <w:r w:rsidR="005F0E63">
        <w:rPr>
          <w:sz w:val="24"/>
          <w:szCs w:val="24"/>
        </w:rPr>
        <w:t xml:space="preserve">t </w:t>
      </w:r>
      <w:r w:rsidRPr="002170E2">
        <w:rPr>
          <w:sz w:val="24"/>
          <w:szCs w:val="24"/>
        </w:rPr>
        <w:t>KVP</w:t>
      </w:r>
    </w:p>
    <w:p w:rsidR="00B37A89" w:rsidRDefault="002C4234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</w:t>
      </w:r>
      <w:r w:rsidR="00A2449C">
        <w:rPr>
          <w:rFonts w:asciiTheme="minorHAnsi" w:hAnsiTheme="minorHAnsi"/>
          <w:sz w:val="22"/>
          <w:szCs w:val="22"/>
        </w:rPr>
        <w:t xml:space="preserve">år det gjelder </w:t>
      </w:r>
      <w:proofErr w:type="spellStart"/>
      <w:r w:rsidR="00744CD8">
        <w:rPr>
          <w:rFonts w:asciiTheme="minorHAnsi" w:hAnsiTheme="minorHAnsi"/>
          <w:sz w:val="22"/>
          <w:szCs w:val="22"/>
        </w:rPr>
        <w:t>forskriftens</w:t>
      </w:r>
      <w:proofErr w:type="spellEnd"/>
      <w:r w:rsidR="00744CD8">
        <w:rPr>
          <w:rFonts w:asciiTheme="minorHAnsi" w:hAnsiTheme="minorHAnsi"/>
          <w:sz w:val="22"/>
          <w:szCs w:val="22"/>
        </w:rPr>
        <w:t xml:space="preserve"> tidsbestemmelse</w:t>
      </w:r>
      <w:r w:rsidR="005A28E5">
        <w:rPr>
          <w:rFonts w:asciiTheme="minorHAnsi" w:hAnsiTheme="minorHAnsi"/>
          <w:sz w:val="22"/>
          <w:szCs w:val="22"/>
        </w:rPr>
        <w:t xml:space="preserve"> i § 1,</w:t>
      </w:r>
      <w:r w:rsidR="00744CD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så har vi </w:t>
      </w:r>
      <w:r w:rsidR="005A28E5">
        <w:rPr>
          <w:rFonts w:asciiTheme="minorHAnsi" w:hAnsiTheme="minorHAnsi"/>
          <w:sz w:val="22"/>
          <w:szCs w:val="22"/>
        </w:rPr>
        <w:t>en kommentar</w:t>
      </w:r>
      <w:r>
        <w:rPr>
          <w:rFonts w:asciiTheme="minorHAnsi" w:hAnsiTheme="minorHAnsi"/>
          <w:sz w:val="22"/>
          <w:szCs w:val="22"/>
        </w:rPr>
        <w:t xml:space="preserve"> knyttet til u</w:t>
      </w:r>
      <w:r w:rsidR="00744CD8">
        <w:rPr>
          <w:rFonts w:asciiTheme="minorHAnsi" w:hAnsiTheme="minorHAnsi"/>
          <w:sz w:val="22"/>
          <w:szCs w:val="22"/>
        </w:rPr>
        <w:t xml:space="preserve">tdanning. </w:t>
      </w:r>
    </w:p>
    <w:p w:rsidR="00B37A89" w:rsidRDefault="00B37A89" w:rsidP="00B72F35">
      <w:pPr>
        <w:rPr>
          <w:rFonts w:asciiTheme="minorHAnsi" w:hAnsiTheme="minorHAnsi"/>
          <w:sz w:val="22"/>
          <w:szCs w:val="22"/>
        </w:rPr>
      </w:pPr>
    </w:p>
    <w:p w:rsidR="00CC5FA5" w:rsidRDefault="00CC5FA5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744CD8">
        <w:rPr>
          <w:rFonts w:asciiTheme="minorHAnsi" w:hAnsiTheme="minorHAnsi"/>
          <w:sz w:val="22"/>
          <w:szCs w:val="22"/>
        </w:rPr>
        <w:t xml:space="preserve">ersoner </w:t>
      </w:r>
      <w:r w:rsidR="002C4234">
        <w:rPr>
          <w:rFonts w:asciiTheme="minorHAnsi" w:hAnsiTheme="minorHAnsi"/>
          <w:sz w:val="22"/>
          <w:szCs w:val="22"/>
        </w:rPr>
        <w:t xml:space="preserve">i KVP </w:t>
      </w:r>
      <w:r w:rsidR="00744CD8">
        <w:rPr>
          <w:rFonts w:asciiTheme="minorHAnsi" w:hAnsiTheme="minorHAnsi"/>
          <w:sz w:val="22"/>
          <w:szCs w:val="22"/>
        </w:rPr>
        <w:t xml:space="preserve">som </w:t>
      </w:r>
      <w:r w:rsidR="0090419A">
        <w:rPr>
          <w:rFonts w:asciiTheme="minorHAnsi" w:hAnsiTheme="minorHAnsi"/>
          <w:sz w:val="22"/>
          <w:szCs w:val="22"/>
        </w:rPr>
        <w:t xml:space="preserve">tar utdanning </w:t>
      </w:r>
      <w:r>
        <w:rPr>
          <w:rFonts w:asciiTheme="minorHAnsi" w:hAnsiTheme="minorHAnsi"/>
          <w:sz w:val="22"/>
          <w:szCs w:val="22"/>
        </w:rPr>
        <w:t xml:space="preserve">må </w:t>
      </w:r>
      <w:r w:rsidR="0090419A">
        <w:rPr>
          <w:rFonts w:asciiTheme="minorHAnsi" w:hAnsiTheme="minorHAnsi"/>
          <w:sz w:val="22"/>
          <w:szCs w:val="22"/>
        </w:rPr>
        <w:t xml:space="preserve">etter en individuell vurdering </w:t>
      </w:r>
      <w:r w:rsidR="006D0F39">
        <w:rPr>
          <w:rFonts w:asciiTheme="minorHAnsi" w:hAnsiTheme="minorHAnsi"/>
          <w:sz w:val="22"/>
          <w:szCs w:val="22"/>
        </w:rPr>
        <w:t xml:space="preserve">kunne </w:t>
      </w:r>
      <w:r w:rsidR="002C4234">
        <w:rPr>
          <w:rFonts w:asciiTheme="minorHAnsi" w:hAnsiTheme="minorHAnsi"/>
          <w:sz w:val="22"/>
          <w:szCs w:val="22"/>
        </w:rPr>
        <w:t xml:space="preserve">tilbys </w:t>
      </w:r>
      <w:r w:rsidR="0090419A">
        <w:rPr>
          <w:rFonts w:asciiTheme="minorHAnsi" w:hAnsiTheme="minorHAnsi"/>
          <w:sz w:val="22"/>
          <w:szCs w:val="22"/>
        </w:rPr>
        <w:t>tilpasset utdanning på deltid. Kommunen må i samarbeid med utdanningsstedet tilpasse ordinær</w:t>
      </w:r>
      <w:r w:rsidR="002C4234">
        <w:rPr>
          <w:rFonts w:asciiTheme="minorHAnsi" w:hAnsiTheme="minorHAnsi"/>
          <w:sz w:val="22"/>
          <w:szCs w:val="22"/>
        </w:rPr>
        <w:t xml:space="preserve"> utdanning</w:t>
      </w:r>
      <w:r w:rsidR="0090419A">
        <w:rPr>
          <w:rFonts w:asciiTheme="minorHAnsi" w:hAnsiTheme="minorHAnsi"/>
          <w:sz w:val="22"/>
          <w:szCs w:val="22"/>
        </w:rPr>
        <w:t xml:space="preserve"> eller annen kompetansegivende kvalifisering med utgangspunkt i at k</w:t>
      </w:r>
      <w:r w:rsidR="00744CD8">
        <w:rPr>
          <w:rFonts w:asciiTheme="minorHAnsi" w:hAnsiTheme="minorHAnsi"/>
          <w:sz w:val="22"/>
          <w:szCs w:val="22"/>
        </w:rPr>
        <w:t>ravet til 37 ½ time per uke</w:t>
      </w:r>
      <w:r w:rsidR="0090419A">
        <w:rPr>
          <w:rFonts w:asciiTheme="minorHAnsi" w:hAnsiTheme="minorHAnsi"/>
          <w:sz w:val="22"/>
          <w:szCs w:val="22"/>
        </w:rPr>
        <w:t xml:space="preserve"> kan være svært krevende for deltakere i programmet. </w:t>
      </w:r>
    </w:p>
    <w:p w:rsidR="00CC5FA5" w:rsidRDefault="00CC5FA5" w:rsidP="00B72F35">
      <w:pPr>
        <w:rPr>
          <w:rFonts w:asciiTheme="minorHAnsi" w:hAnsiTheme="minorHAnsi"/>
          <w:sz w:val="22"/>
          <w:szCs w:val="22"/>
        </w:rPr>
      </w:pPr>
    </w:p>
    <w:p w:rsidR="0056171C" w:rsidRDefault="002C4234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Slik FFO kjenner brukere med nedsatt arbeidsevne og en sammensatt og utfo</w:t>
      </w:r>
      <w:r w:rsidR="006D0F39">
        <w:rPr>
          <w:rFonts w:asciiTheme="minorHAnsi" w:hAnsiTheme="minorHAnsi"/>
          <w:sz w:val="22"/>
          <w:szCs w:val="22"/>
        </w:rPr>
        <w:t>rdrende livssituasjon, kan læringss</w:t>
      </w:r>
      <w:r>
        <w:rPr>
          <w:rFonts w:asciiTheme="minorHAnsi" w:hAnsiTheme="minorHAnsi"/>
          <w:sz w:val="22"/>
          <w:szCs w:val="22"/>
        </w:rPr>
        <w:t xml:space="preserve">ituasjoner med lange </w:t>
      </w:r>
      <w:r w:rsidR="006D0F39">
        <w:rPr>
          <w:rFonts w:asciiTheme="minorHAnsi" w:hAnsiTheme="minorHAnsi"/>
          <w:sz w:val="22"/>
          <w:szCs w:val="22"/>
        </w:rPr>
        <w:t xml:space="preserve">daglige </w:t>
      </w:r>
      <w:r>
        <w:rPr>
          <w:rFonts w:asciiTheme="minorHAnsi" w:hAnsiTheme="minorHAnsi"/>
          <w:sz w:val="22"/>
          <w:szCs w:val="22"/>
        </w:rPr>
        <w:t xml:space="preserve">økter være </w:t>
      </w:r>
      <w:r w:rsidR="00CC5FA5">
        <w:rPr>
          <w:rFonts w:asciiTheme="minorHAnsi" w:hAnsiTheme="minorHAnsi"/>
          <w:sz w:val="22"/>
          <w:szCs w:val="22"/>
        </w:rPr>
        <w:t xml:space="preserve">vanskelig å gjennomføre. </w:t>
      </w:r>
      <w:r w:rsidR="0090419A">
        <w:rPr>
          <w:rFonts w:asciiTheme="minorHAnsi" w:hAnsiTheme="minorHAnsi"/>
          <w:sz w:val="22"/>
          <w:szCs w:val="22"/>
        </w:rPr>
        <w:t xml:space="preserve">Det er viktig at </w:t>
      </w:r>
      <w:r w:rsidR="00CC5FA5">
        <w:rPr>
          <w:rFonts w:asciiTheme="minorHAnsi" w:hAnsiTheme="minorHAnsi"/>
          <w:sz w:val="22"/>
          <w:szCs w:val="22"/>
        </w:rPr>
        <w:t>tidsbestemmelsen ikke hindrer eller tar fra aktuelle kandidater motivasjonen. O</w:t>
      </w:r>
      <w:r w:rsidR="0090419A">
        <w:rPr>
          <w:rFonts w:asciiTheme="minorHAnsi" w:hAnsiTheme="minorHAnsi"/>
          <w:sz w:val="22"/>
          <w:szCs w:val="22"/>
        </w:rPr>
        <w:t xml:space="preserve">rdningen </w:t>
      </w:r>
      <w:r w:rsidR="00CC5FA5">
        <w:rPr>
          <w:rFonts w:asciiTheme="minorHAnsi" w:hAnsiTheme="minorHAnsi"/>
          <w:sz w:val="22"/>
          <w:szCs w:val="22"/>
        </w:rPr>
        <w:t xml:space="preserve">må </w:t>
      </w:r>
      <w:r w:rsidR="006D0F39">
        <w:rPr>
          <w:rFonts w:asciiTheme="minorHAnsi" w:hAnsiTheme="minorHAnsi"/>
          <w:sz w:val="22"/>
          <w:szCs w:val="22"/>
        </w:rPr>
        <w:t xml:space="preserve">derfor være </w:t>
      </w:r>
      <w:r w:rsidR="0090419A">
        <w:rPr>
          <w:rFonts w:asciiTheme="minorHAnsi" w:hAnsiTheme="minorHAnsi"/>
          <w:sz w:val="22"/>
          <w:szCs w:val="22"/>
        </w:rPr>
        <w:t xml:space="preserve">fleksibel når det gjelder krav til deltaker for </w:t>
      </w:r>
      <w:r w:rsidR="006D0F39">
        <w:rPr>
          <w:rFonts w:asciiTheme="minorHAnsi" w:hAnsiTheme="minorHAnsi"/>
          <w:sz w:val="22"/>
          <w:szCs w:val="22"/>
        </w:rPr>
        <w:t xml:space="preserve">hvor lenge skoledagen </w:t>
      </w:r>
      <w:r w:rsidR="00B37A89">
        <w:rPr>
          <w:rFonts w:asciiTheme="minorHAnsi" w:hAnsiTheme="minorHAnsi"/>
          <w:sz w:val="22"/>
          <w:szCs w:val="22"/>
        </w:rPr>
        <w:t>skal</w:t>
      </w:r>
      <w:r w:rsidR="005F0E63">
        <w:rPr>
          <w:rFonts w:asciiTheme="minorHAnsi" w:hAnsiTheme="minorHAnsi"/>
          <w:sz w:val="22"/>
          <w:szCs w:val="22"/>
        </w:rPr>
        <w:t xml:space="preserve"> va</w:t>
      </w:r>
      <w:r w:rsidR="0090419A">
        <w:rPr>
          <w:rFonts w:asciiTheme="minorHAnsi" w:hAnsiTheme="minorHAnsi"/>
          <w:sz w:val="22"/>
          <w:szCs w:val="22"/>
        </w:rPr>
        <w:t>re</w:t>
      </w:r>
      <w:r w:rsidR="006D0F39">
        <w:rPr>
          <w:rFonts w:asciiTheme="minorHAnsi" w:hAnsiTheme="minorHAnsi"/>
          <w:sz w:val="22"/>
          <w:szCs w:val="22"/>
        </w:rPr>
        <w:t xml:space="preserve">. Selv om deltakeren kun klarer noen få timer per dag må ikke dette frata muligheten til å få </w:t>
      </w:r>
      <w:r w:rsidR="00CC5FA5">
        <w:rPr>
          <w:rFonts w:asciiTheme="minorHAnsi" w:hAnsiTheme="minorHAnsi"/>
          <w:sz w:val="22"/>
          <w:szCs w:val="22"/>
        </w:rPr>
        <w:t xml:space="preserve">utdanning </w:t>
      </w:r>
      <w:r w:rsidR="006D0F39">
        <w:rPr>
          <w:rFonts w:asciiTheme="minorHAnsi" w:hAnsiTheme="minorHAnsi"/>
          <w:sz w:val="22"/>
          <w:szCs w:val="22"/>
        </w:rPr>
        <w:t xml:space="preserve">som arbeidsrettet </w:t>
      </w:r>
      <w:r w:rsidR="00CC5FA5">
        <w:rPr>
          <w:rFonts w:asciiTheme="minorHAnsi" w:hAnsiTheme="minorHAnsi"/>
          <w:sz w:val="22"/>
          <w:szCs w:val="22"/>
        </w:rPr>
        <w:t>tiltak</w:t>
      </w:r>
      <w:r w:rsidR="0090419A">
        <w:rPr>
          <w:rFonts w:asciiTheme="minorHAnsi" w:hAnsiTheme="minorHAnsi"/>
          <w:sz w:val="22"/>
          <w:szCs w:val="22"/>
        </w:rPr>
        <w:t xml:space="preserve">. </w:t>
      </w:r>
    </w:p>
    <w:p w:rsidR="008E4238" w:rsidRDefault="008E4238" w:rsidP="00B72F35">
      <w:pPr>
        <w:rPr>
          <w:rFonts w:asciiTheme="minorHAnsi" w:hAnsiTheme="minorHAnsi"/>
          <w:sz w:val="22"/>
          <w:szCs w:val="22"/>
        </w:rPr>
      </w:pPr>
    </w:p>
    <w:p w:rsidR="00CC5FA5" w:rsidRDefault="00CC5FA5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Vi ber om at fleksibilitet knyttet til tidsbestemmelsen og utdanning presiseres i aktuelt Rundskriv. </w:t>
      </w:r>
    </w:p>
    <w:p w:rsidR="00CC5FA5" w:rsidRDefault="00CC5FA5" w:rsidP="00B72F35">
      <w:pPr>
        <w:rPr>
          <w:rFonts w:asciiTheme="minorHAnsi" w:hAnsiTheme="minorHAnsi"/>
          <w:sz w:val="22"/>
          <w:szCs w:val="22"/>
        </w:rPr>
      </w:pPr>
    </w:p>
    <w:p w:rsidR="001961EC" w:rsidRDefault="001961EC" w:rsidP="00B72F35">
      <w:pPr>
        <w:rPr>
          <w:rFonts w:asciiTheme="minorHAnsi" w:hAnsiTheme="minorHAnsi"/>
          <w:sz w:val="22"/>
          <w:szCs w:val="22"/>
        </w:rPr>
      </w:pPr>
    </w:p>
    <w:p w:rsidR="00B72F35" w:rsidRPr="00907F38" w:rsidRDefault="00B72F35" w:rsidP="00B72F35">
      <w:pPr>
        <w:rPr>
          <w:rFonts w:asciiTheme="minorHAnsi" w:hAnsiTheme="minorHAnsi"/>
          <w:sz w:val="22"/>
          <w:szCs w:val="22"/>
        </w:rPr>
      </w:pPr>
      <w:r w:rsidRPr="00907F38">
        <w:rPr>
          <w:rFonts w:asciiTheme="minorHAnsi" w:hAnsiTheme="minorHAnsi"/>
          <w:sz w:val="22"/>
          <w:szCs w:val="22"/>
        </w:rPr>
        <w:t>Med vennlig hilsen</w:t>
      </w:r>
    </w:p>
    <w:p w:rsidR="00B72F35" w:rsidRPr="00907F38" w:rsidRDefault="00603CF3" w:rsidP="00B72F35">
      <w:pPr>
        <w:rPr>
          <w:rFonts w:asciiTheme="minorHAnsi" w:hAnsiTheme="minorHAnsi"/>
          <w:b/>
          <w:sz w:val="22"/>
          <w:szCs w:val="22"/>
        </w:rPr>
      </w:pPr>
      <w:r w:rsidRPr="00907F38">
        <w:rPr>
          <w:rFonts w:asciiTheme="minorHAnsi" w:hAnsiTheme="minorHAnsi" w:cs="Arial"/>
          <w:b/>
          <w:sz w:val="22"/>
          <w:szCs w:val="22"/>
        </w:rPr>
        <w:t>FUNKSJONSHEMMEDES FELLESORGANISASJON</w:t>
      </w:r>
    </w:p>
    <w:p w:rsidR="00B72F35" w:rsidRDefault="00B72F35" w:rsidP="00B72F35">
      <w:pPr>
        <w:rPr>
          <w:rFonts w:asciiTheme="minorHAnsi" w:hAnsiTheme="minorHAnsi"/>
          <w:sz w:val="22"/>
          <w:szCs w:val="22"/>
        </w:rPr>
      </w:pPr>
    </w:p>
    <w:p w:rsidR="001961EC" w:rsidRDefault="003A4CC3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2C3A8ED0" wp14:editId="5D858D2A">
            <wp:extent cx="1524000" cy="396240"/>
            <wp:effectExtent l="0" t="0" r="0" b="381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1B48CF24" wp14:editId="533F5EF6">
            <wp:extent cx="1243965" cy="438785"/>
            <wp:effectExtent l="0" t="0" r="0" b="0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4196" w:rsidRDefault="00AF4196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Eva Buschmann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Lilly Ann Elvestad</w:t>
      </w:r>
    </w:p>
    <w:p w:rsidR="00AF4196" w:rsidRPr="00907F38" w:rsidRDefault="00AF4196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Styreleder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Generalsekretær </w:t>
      </w:r>
      <w:bookmarkStart w:id="3" w:name="_GoBack"/>
      <w:bookmarkEnd w:id="3"/>
    </w:p>
    <w:sectPr w:rsidR="00AF4196" w:rsidRPr="00907F38" w:rsidSect="00907F3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417" w:header="96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9E3" w:rsidRDefault="004B59E3" w:rsidP="00B4261E">
      <w:r>
        <w:separator/>
      </w:r>
    </w:p>
  </w:endnote>
  <w:endnote w:type="continuationSeparator" w:id="0">
    <w:p w:rsidR="004B59E3" w:rsidRDefault="004B59E3" w:rsidP="00B4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9DC" w:rsidRPr="005D0149" w:rsidRDefault="00DF10C1" w:rsidP="00F5658A">
    <w:pPr>
      <w:pStyle w:val="Bunntekst"/>
      <w:pBdr>
        <w:top w:val="single" w:sz="4" w:space="1" w:color="auto"/>
      </w:pBdr>
      <w:jc w:val="center"/>
      <w:rPr>
        <w:rFonts w:cs="Arial"/>
        <w:sz w:val="18"/>
        <w:szCs w:val="20"/>
      </w:rPr>
    </w:pPr>
    <w:r>
      <w:rPr>
        <w:rFonts w:cs="Arial"/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E087633" wp14:editId="15AB5746">
              <wp:simplePos x="0" y="0"/>
              <wp:positionH relativeFrom="column">
                <wp:posOffset>-118745</wp:posOffset>
              </wp:positionH>
              <wp:positionV relativeFrom="paragraph">
                <wp:posOffset>-254635</wp:posOffset>
              </wp:positionV>
              <wp:extent cx="6591300" cy="400050"/>
              <wp:effectExtent l="0" t="0" r="0" b="0"/>
              <wp:wrapNone/>
              <wp:docPr id="4" name="Tekstbok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130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F10C1" w:rsidRPr="00C07904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  <w:r w:rsidRPr="00C07904">
                            <w:rPr>
                              <w:sz w:val="20"/>
                            </w:rPr>
                            <w:t>SOLIDARITET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INNFLY</w:t>
                          </w:r>
                          <w:r w:rsidR="00C07904" w:rsidRPr="00C07904">
                            <w:rPr>
                              <w:sz w:val="20"/>
                            </w:rPr>
                            <w:t>T</w:t>
                          </w:r>
                          <w:r w:rsidRPr="00C07904">
                            <w:rPr>
                              <w:sz w:val="20"/>
                            </w:rPr>
                            <w:t>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</w:r>
                          <w:r w:rsidRPr="00C07904">
                            <w:rPr>
                              <w:sz w:val="20"/>
                            </w:rPr>
                            <w:fldChar w:fldCharType="begin"/>
                          </w:r>
                          <w:r w:rsidRPr="00C07904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C07904">
                            <w:rPr>
                              <w:sz w:val="20"/>
                            </w:rPr>
                            <w:fldChar w:fldCharType="separate"/>
                          </w:r>
                          <w:r w:rsidR="00501DA9">
                            <w:rPr>
                              <w:noProof/>
                              <w:sz w:val="20"/>
                            </w:rPr>
                            <w:t>2</w:t>
                          </w:r>
                          <w:r w:rsidRPr="00C07904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:rsidR="00DF10C1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087633"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6" type="#_x0000_t202" style="position:absolute;left:0;text-align:left;margin-left:-9.35pt;margin-top:-20.05pt;width:519pt;height:3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" filled="f" stroked="f" strokeweight=".5pt">
              <v:textbox>
                <w:txbxContent>
                  <w:p w:rsidR="00DF10C1" w:rsidRPr="00C07904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  <w:r w:rsidRPr="00C07904">
                      <w:rPr>
                        <w:sz w:val="20"/>
                      </w:rPr>
                      <w:t>SOLIDARITET</w:t>
                    </w:r>
                    <w:r w:rsidRPr="00C07904">
                      <w:rPr>
                        <w:sz w:val="20"/>
                      </w:rPr>
                      <w:tab/>
                      <w:t>INNFLY</w:t>
                    </w:r>
                    <w:r w:rsidR="00C07904" w:rsidRPr="00C07904">
                      <w:rPr>
                        <w:sz w:val="20"/>
                      </w:rPr>
                      <w:t>T</w:t>
                    </w:r>
                    <w:r w:rsidRPr="00C07904">
                      <w:rPr>
                        <w:sz w:val="20"/>
                      </w:rPr>
                      <w:t>ELSE</w:t>
                    </w:r>
                    <w:r w:rsidRPr="00C07904">
                      <w:rPr>
                        <w:sz w:val="20"/>
                      </w:rPr>
                      <w:tab/>
                      <w:t>LIKESTILLING</w:t>
                    </w:r>
                    <w:r w:rsidRPr="00C07904">
                      <w:rPr>
                        <w:sz w:val="20"/>
                      </w:rPr>
                      <w:tab/>
                      <w:t>DELTAKELSE</w:t>
                    </w:r>
                    <w:r w:rsidRPr="00C07904">
                      <w:rPr>
                        <w:sz w:val="20"/>
                      </w:rPr>
                      <w:tab/>
                    </w:r>
                    <w:r w:rsidRPr="00C07904">
                      <w:rPr>
                        <w:sz w:val="20"/>
                      </w:rPr>
                      <w:fldChar w:fldCharType="begin"/>
                    </w:r>
                    <w:r w:rsidRPr="00C07904">
                      <w:rPr>
                        <w:sz w:val="20"/>
                      </w:rPr>
                      <w:instrText xml:space="preserve"> PAGE  \* Arabic  \* MERGEFORMAT </w:instrText>
                    </w:r>
                    <w:r w:rsidRPr="00C07904">
                      <w:rPr>
                        <w:sz w:val="20"/>
                      </w:rPr>
                      <w:fldChar w:fldCharType="separate"/>
                    </w:r>
                    <w:r w:rsidR="00501DA9">
                      <w:rPr>
                        <w:noProof/>
                        <w:sz w:val="20"/>
                      </w:rPr>
                      <w:t>2</w:t>
                    </w:r>
                    <w:r w:rsidRPr="00C07904">
                      <w:rPr>
                        <w:sz w:val="20"/>
                      </w:rPr>
                      <w:fldChar w:fldCharType="end"/>
                    </w:r>
                  </w:p>
                  <w:p w:rsidR="00DF10C1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</w:pPr>
                  </w:p>
                </w:txbxContent>
              </v:textbox>
            </v:shape>
          </w:pict>
        </mc:Fallback>
      </mc:AlternateContent>
    </w:r>
    <w:r w:rsidR="00C519DC" w:rsidRPr="005D0149">
      <w:rPr>
        <w:rFonts w:cs="Arial"/>
        <w:sz w:val="18"/>
        <w:szCs w:val="20"/>
      </w:rPr>
      <w:t>Post- og besøksadresse: Mariboesgate 13, 0183 Oslo. Telefon</w:t>
    </w:r>
    <w:r w:rsidR="00C16182" w:rsidRPr="00C16182">
      <w:rPr>
        <w:rFonts w:cs="Arial"/>
        <w:sz w:val="18"/>
        <w:szCs w:val="20"/>
      </w:rPr>
      <w:t xml:space="preserve"> 2390 5150</w:t>
    </w:r>
  </w:p>
  <w:p w:rsidR="00C519DC" w:rsidRPr="005D0149" w:rsidRDefault="00C519DC" w:rsidP="00F5658A">
    <w:pPr>
      <w:pStyle w:val="Bunntekst"/>
      <w:tabs>
        <w:tab w:val="clear" w:pos="9072"/>
        <w:tab w:val="right" w:pos="9498"/>
      </w:tabs>
      <w:jc w:val="center"/>
      <w:rPr>
        <w:rFonts w:cs="Arial"/>
        <w:sz w:val="18"/>
        <w:szCs w:val="20"/>
      </w:rPr>
    </w:pPr>
    <w:r w:rsidRPr="005D0149">
      <w:rPr>
        <w:rFonts w:cs="Arial"/>
        <w:sz w:val="18"/>
        <w:szCs w:val="20"/>
      </w:rPr>
      <w:t xml:space="preserve">Web: </w:t>
    </w:r>
    <w:r w:rsidRPr="00DF10C1">
      <w:rPr>
        <w:rFonts w:cs="Arial"/>
        <w:sz w:val="18"/>
        <w:szCs w:val="20"/>
        <w:u w:val="single"/>
      </w:rPr>
      <w:t>www.ffo.no</w:t>
    </w:r>
    <w:r w:rsidRPr="005D0149">
      <w:rPr>
        <w:rFonts w:cs="Arial"/>
        <w:sz w:val="18"/>
        <w:szCs w:val="20"/>
      </w:rPr>
      <w:t xml:space="preserve"> | E-post: </w:t>
    </w:r>
    <w:r w:rsidR="00CB2838">
      <w:rPr>
        <w:rFonts w:cs="Arial"/>
        <w:sz w:val="18"/>
        <w:szCs w:val="20"/>
        <w:u w:val="single"/>
      </w:rPr>
      <w:t>post</w:t>
    </w:r>
    <w:r w:rsidR="00CB2838" w:rsidRPr="00DF10C1">
      <w:rPr>
        <w:rFonts w:cs="Arial"/>
        <w:sz w:val="18"/>
        <w:szCs w:val="20"/>
        <w:u w:val="single"/>
      </w:rPr>
      <w:t>@ffo.no</w:t>
    </w:r>
    <w:r w:rsidR="00CB2838" w:rsidRPr="005D0149">
      <w:rPr>
        <w:rFonts w:cs="Arial"/>
        <w:sz w:val="18"/>
        <w:szCs w:val="20"/>
      </w:rPr>
      <w:t xml:space="preserve"> |</w:t>
    </w:r>
    <w:r w:rsidRPr="005D0149">
      <w:rPr>
        <w:rFonts w:cs="Arial"/>
        <w:sz w:val="18"/>
        <w:szCs w:val="20"/>
      </w:rPr>
      <w:t xml:space="preserve"> Bankgiro: 8380 08 64219 | Organisasjonsnummer: 970 954 406</w:t>
    </w:r>
  </w:p>
  <w:p w:rsidR="00C519DC" w:rsidRPr="005D0149" w:rsidRDefault="00C519DC" w:rsidP="00F5658A">
    <w:pPr>
      <w:pStyle w:val="Bunntekst"/>
      <w:tabs>
        <w:tab w:val="clear" w:pos="4536"/>
        <w:tab w:val="clear" w:pos="9072"/>
        <w:tab w:val="right" w:pos="9639"/>
      </w:tabs>
      <w:rPr>
        <w:rFonts w:cs="Arial"/>
      </w:rPr>
    </w:pPr>
    <w:r w:rsidRPr="005D0149">
      <w:rPr>
        <w:rFonts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0C1" w:rsidRPr="002E2E8E" w:rsidRDefault="00DF10C1" w:rsidP="00DF10C1">
    <w:pPr>
      <w:pStyle w:val="Bunntekst"/>
      <w:pBdr>
        <w:top w:val="single" w:sz="4" w:space="1" w:color="auto"/>
      </w:pBdr>
      <w:jc w:val="center"/>
      <w:rPr>
        <w:rFonts w:cs="Arial"/>
        <w:sz w:val="16"/>
        <w:szCs w:val="20"/>
      </w:rPr>
    </w:pPr>
    <w:r w:rsidRPr="002E2E8E">
      <w:rPr>
        <w:rFonts w:cs="Arial"/>
        <w:noProof/>
        <w:sz w:val="16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3C3D35" wp14:editId="1404DE5E">
              <wp:simplePos x="0" y="0"/>
              <wp:positionH relativeFrom="column">
                <wp:posOffset>-118745</wp:posOffset>
              </wp:positionH>
              <wp:positionV relativeFrom="paragraph">
                <wp:posOffset>-224790</wp:posOffset>
              </wp:positionV>
              <wp:extent cx="6648450" cy="400050"/>
              <wp:effectExtent l="0" t="0" r="0" b="0"/>
              <wp:wrapNone/>
              <wp:docPr id="7" name="Tekstboks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845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F10C1" w:rsidRPr="002E2E8E" w:rsidRDefault="00DF10C1" w:rsidP="00797BC5">
                          <w:pPr>
                            <w:tabs>
                              <w:tab w:val="left" w:pos="0"/>
                              <w:tab w:val="left" w:pos="2552"/>
                              <w:tab w:val="left" w:pos="5103"/>
                              <w:tab w:val="left" w:pos="7965"/>
                              <w:tab w:val="left" w:pos="9781"/>
                            </w:tabs>
                            <w:rPr>
                              <w:sz w:val="20"/>
                            </w:rPr>
                          </w:pPr>
                          <w:r w:rsidRPr="002E2E8E">
                            <w:rPr>
                              <w:sz w:val="20"/>
                            </w:rPr>
                            <w:t>SOLIDARITET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INNFLY</w:t>
                          </w:r>
                          <w:r w:rsidR="00C64EBE">
                            <w:rPr>
                              <w:sz w:val="20"/>
                            </w:rPr>
                            <w:t>T</w:t>
                          </w:r>
                          <w:r w:rsidRPr="002E2E8E">
                            <w:rPr>
                              <w:sz w:val="20"/>
                            </w:rPr>
                            <w:t>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</w:r>
                          <w:r w:rsidRPr="002E2E8E">
                            <w:rPr>
                              <w:sz w:val="20"/>
                            </w:rPr>
                            <w:fldChar w:fldCharType="begin"/>
                          </w:r>
                          <w:r w:rsidRPr="002E2E8E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2E2E8E">
                            <w:rPr>
                              <w:sz w:val="20"/>
                            </w:rPr>
                            <w:fldChar w:fldCharType="separate"/>
                          </w:r>
                          <w:r w:rsidR="00501DA9">
                            <w:rPr>
                              <w:noProof/>
                              <w:sz w:val="20"/>
                            </w:rPr>
                            <w:t>1</w:t>
                          </w:r>
                          <w:r w:rsidRPr="002E2E8E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:rsidR="00DF10C1" w:rsidRPr="002E2E8E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3C3D35" id="_x0000_t202" coordsize="21600,21600" o:spt="202" path="m,l,21600r21600,l21600,xe">
              <v:stroke joinstyle="miter"/>
              <v:path gradientshapeok="t" o:connecttype="rect"/>
            </v:shapetype>
            <v:shape id="Tekstboks 7" o:spid="_x0000_s1032" type="#_x0000_t202" style="position:absolute;left:0;text-align:left;margin-left:-9.35pt;margin-top:-17.7pt;width:523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" filled="f" stroked="f" strokeweight=".5pt">
              <v:textbox>
                <w:txbxContent>
                  <w:p w:rsidR="00DF10C1" w:rsidRPr="002E2E8E" w:rsidRDefault="00DF10C1" w:rsidP="00797BC5">
                    <w:pPr>
                      <w:tabs>
                        <w:tab w:val="left" w:pos="0"/>
                        <w:tab w:val="left" w:pos="2552"/>
                        <w:tab w:val="left" w:pos="5103"/>
                        <w:tab w:val="left" w:pos="7965"/>
                        <w:tab w:val="left" w:pos="9781"/>
                      </w:tabs>
                      <w:rPr>
                        <w:sz w:val="20"/>
                      </w:rPr>
                    </w:pPr>
                    <w:r w:rsidRPr="002E2E8E">
                      <w:rPr>
                        <w:sz w:val="20"/>
                      </w:rPr>
                      <w:t>SOLIDARITET</w:t>
                    </w:r>
                    <w:r w:rsidRPr="002E2E8E">
                      <w:rPr>
                        <w:sz w:val="20"/>
                      </w:rPr>
                      <w:tab/>
                      <w:t>INNFLY</w:t>
                    </w:r>
                    <w:r w:rsidR="00C64EBE">
                      <w:rPr>
                        <w:sz w:val="20"/>
                      </w:rPr>
                      <w:t>T</w:t>
                    </w:r>
                    <w:r w:rsidRPr="002E2E8E">
                      <w:rPr>
                        <w:sz w:val="20"/>
                      </w:rPr>
                      <w:t>ELSE</w:t>
                    </w:r>
                    <w:r w:rsidRPr="002E2E8E">
                      <w:rPr>
                        <w:sz w:val="20"/>
                      </w:rPr>
                      <w:tab/>
                      <w:t>LIKESTILLING</w:t>
                    </w:r>
                    <w:r w:rsidRPr="002E2E8E">
                      <w:rPr>
                        <w:sz w:val="20"/>
                      </w:rPr>
                      <w:tab/>
                      <w:t>DELTAKELSE</w:t>
                    </w:r>
                    <w:r w:rsidRPr="002E2E8E">
                      <w:rPr>
                        <w:sz w:val="20"/>
                      </w:rPr>
                      <w:tab/>
                    </w:r>
                    <w:r w:rsidRPr="002E2E8E">
                      <w:rPr>
                        <w:sz w:val="20"/>
                      </w:rPr>
                      <w:fldChar w:fldCharType="begin"/>
                    </w:r>
                    <w:r w:rsidRPr="002E2E8E">
                      <w:rPr>
                        <w:sz w:val="20"/>
                      </w:rPr>
                      <w:instrText xml:space="preserve"> PAGE  \* Arabic  \* MERGEFORMAT </w:instrText>
                    </w:r>
                    <w:r w:rsidRPr="002E2E8E">
                      <w:rPr>
                        <w:sz w:val="20"/>
                      </w:rPr>
                      <w:fldChar w:fldCharType="separate"/>
                    </w:r>
                    <w:r w:rsidR="00501DA9">
                      <w:rPr>
                        <w:noProof/>
                        <w:sz w:val="20"/>
                      </w:rPr>
                      <w:t>1</w:t>
                    </w:r>
                    <w:r w:rsidRPr="002E2E8E">
                      <w:rPr>
                        <w:sz w:val="20"/>
                      </w:rPr>
                      <w:fldChar w:fldCharType="end"/>
                    </w:r>
                  </w:p>
                  <w:p w:rsidR="00DF10C1" w:rsidRPr="002E2E8E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2E2E8E">
      <w:rPr>
        <w:rFonts w:cs="Arial"/>
        <w:sz w:val="16"/>
        <w:szCs w:val="20"/>
      </w:rPr>
      <w:t>Post- og besøksadresse: Mariboesgate 1</w:t>
    </w:r>
    <w:r w:rsidR="00AC1260">
      <w:rPr>
        <w:rFonts w:cs="Arial"/>
        <w:sz w:val="16"/>
        <w:szCs w:val="20"/>
      </w:rPr>
      <w:t>3, 0183 Oslo. Telefon 2390 5150</w:t>
    </w:r>
  </w:p>
  <w:p w:rsidR="00DF10C1" w:rsidRPr="002E2E8E" w:rsidRDefault="00DF10C1" w:rsidP="00DF10C1">
    <w:pPr>
      <w:pStyle w:val="Bunntekst"/>
      <w:tabs>
        <w:tab w:val="clear" w:pos="9072"/>
        <w:tab w:val="right" w:pos="9498"/>
      </w:tabs>
      <w:jc w:val="center"/>
      <w:rPr>
        <w:rFonts w:cs="Arial"/>
        <w:sz w:val="16"/>
        <w:szCs w:val="20"/>
      </w:rPr>
    </w:pPr>
    <w:r w:rsidRPr="00CB2838">
      <w:rPr>
        <w:rFonts w:cs="Arial"/>
        <w:sz w:val="16"/>
        <w:szCs w:val="20"/>
      </w:rPr>
      <w:t xml:space="preserve">Web: </w:t>
    </w:r>
    <w:r w:rsidRPr="00CB2838">
      <w:rPr>
        <w:rFonts w:cs="Arial"/>
        <w:sz w:val="16"/>
        <w:szCs w:val="20"/>
        <w:u w:val="single"/>
      </w:rPr>
      <w:t>www.ffo.no</w:t>
    </w:r>
    <w:r w:rsidRPr="00CB2838">
      <w:rPr>
        <w:rFonts w:cs="Arial"/>
        <w:sz w:val="16"/>
        <w:szCs w:val="20"/>
      </w:rPr>
      <w:t xml:space="preserve"> | E-post: </w:t>
    </w:r>
    <w:proofErr w:type="gramStart"/>
    <w:r w:rsidR="00BE7690">
      <w:rPr>
        <w:rFonts w:cs="Arial"/>
        <w:sz w:val="16"/>
        <w:szCs w:val="20"/>
        <w:u w:val="single"/>
      </w:rPr>
      <w:t>post</w:t>
    </w:r>
    <w:r w:rsidRPr="002E2E8E">
      <w:rPr>
        <w:rFonts w:cs="Arial"/>
        <w:sz w:val="16"/>
        <w:szCs w:val="20"/>
        <w:u w:val="single"/>
      </w:rPr>
      <w:t>@ffo.no</w:t>
    </w:r>
    <w:r w:rsidRPr="002E2E8E">
      <w:rPr>
        <w:rFonts w:cs="Arial"/>
        <w:sz w:val="16"/>
        <w:szCs w:val="20"/>
      </w:rPr>
      <w:t xml:space="preserve">  |</w:t>
    </w:r>
    <w:proofErr w:type="gramEnd"/>
    <w:r w:rsidRPr="002E2E8E">
      <w:rPr>
        <w:rFonts w:cs="Arial"/>
        <w:sz w:val="16"/>
        <w:szCs w:val="20"/>
      </w:rPr>
      <w:t xml:space="preserve"> Bankgiro: 8380 08 64219 | Organisasjonsnummer: 970 954 406</w:t>
    </w:r>
  </w:p>
  <w:p w:rsidR="00DF10C1" w:rsidRDefault="00DF10C1" w:rsidP="00AC1260">
    <w:pPr>
      <w:pStyle w:val="Bunntekst"/>
      <w:tabs>
        <w:tab w:val="clear" w:pos="4536"/>
        <w:tab w:val="clear" w:pos="9072"/>
        <w:tab w:val="left" w:pos="6990"/>
        <w:tab w:val="right" w:pos="9639"/>
      </w:tabs>
      <w:rPr>
        <w:rFonts w:cs="Arial"/>
        <w:sz w:val="20"/>
        <w:szCs w:val="20"/>
      </w:rPr>
    </w:pPr>
    <w:r w:rsidRPr="005D0149">
      <w:rPr>
        <w:rFonts w:cs="Arial"/>
        <w:sz w:val="20"/>
        <w:szCs w:val="20"/>
      </w:rPr>
      <w:tab/>
    </w:r>
    <w:r w:rsidR="00AC1260">
      <w:rPr>
        <w:rFonts w:cs="Arial"/>
        <w:sz w:val="20"/>
        <w:szCs w:val="20"/>
      </w:rPr>
      <w:tab/>
    </w:r>
  </w:p>
  <w:p w:rsidR="000A6465" w:rsidRPr="000A6465" w:rsidRDefault="000A6465" w:rsidP="00DF10C1">
    <w:pPr>
      <w:pStyle w:val="Bunntekst"/>
      <w:tabs>
        <w:tab w:val="clear" w:pos="4536"/>
        <w:tab w:val="clear" w:pos="9072"/>
        <w:tab w:val="right" w:pos="9639"/>
      </w:tabs>
      <w:rPr>
        <w:rFonts w:cs="Arial"/>
        <w:sz w:val="12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9E3" w:rsidRDefault="004B59E3" w:rsidP="00B4261E">
      <w:r>
        <w:separator/>
      </w:r>
    </w:p>
  </w:footnote>
  <w:footnote w:type="continuationSeparator" w:id="0">
    <w:p w:rsidR="004B59E3" w:rsidRDefault="004B59E3" w:rsidP="00B42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F11" w:rsidRDefault="009E0F11" w:rsidP="009E0F11">
    <w:pPr>
      <w:pStyle w:val="Topptekst"/>
    </w:pPr>
  </w:p>
  <w:p w:rsidR="009E0F11" w:rsidRDefault="009E0F11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0C1" w:rsidRDefault="00DF10C1">
    <w:pPr>
      <w:pStyle w:val="Topptekst"/>
    </w:pPr>
    <w:r w:rsidRPr="00DF10C1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93FDC9D" wp14:editId="51FF581D">
              <wp:simplePos x="0" y="0"/>
              <wp:positionH relativeFrom="column">
                <wp:posOffset>-295910</wp:posOffset>
              </wp:positionH>
              <wp:positionV relativeFrom="paragraph">
                <wp:posOffset>-189230</wp:posOffset>
              </wp:positionV>
              <wp:extent cx="5527675" cy="931545"/>
              <wp:effectExtent l="0" t="0" r="0" b="1905"/>
              <wp:wrapNone/>
              <wp:docPr id="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7675" cy="931545"/>
                        <a:chOff x="0" y="0"/>
                        <a:chExt cx="5527675" cy="931545"/>
                      </a:xfrm>
                    </wpg:grpSpPr>
                    <wps:wsp>
                      <wps:cNvPr id="5" name="Tekstboks 5"/>
                      <wps:cNvSpPr txBox="1">
                        <a:spLocks/>
                      </wps:cNvSpPr>
                      <wps:spPr>
                        <a:xfrm>
                          <a:off x="0" y="0"/>
                          <a:ext cx="4585335" cy="59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F10C1" w:rsidRPr="00B009E5" w:rsidRDefault="00DF10C1" w:rsidP="00DF10C1">
                            <w:pPr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</w:pPr>
                            <w:proofErr w:type="gramStart"/>
                            <w:r w:rsidRPr="00B009E5"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  <w:t>Funksjonshemmedes  Fellesorganisasjon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Rektangel 4"/>
                      <wps:cNvSpPr>
                        <a:spLocks noChangeArrowheads="1"/>
                      </wps:cNvSpPr>
                      <wps:spPr bwMode="auto">
                        <a:xfrm flipV="1">
                          <a:off x="76200" y="41910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1D0073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Tekstboks 6"/>
                      <wps:cNvSpPr txBox="1">
                        <a:spLocks/>
                      </wps:cNvSpPr>
                      <wps:spPr>
                        <a:xfrm>
                          <a:off x="91440" y="571500"/>
                          <a:ext cx="5436235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F10C1" w:rsidRPr="00B009E5" w:rsidRDefault="00DF10C1" w:rsidP="00DF10C1">
                            <w:pPr>
                              <w:tabs>
                                <w:tab w:val="left" w:pos="2268"/>
                                <w:tab w:val="left" w:pos="4536"/>
                                <w:tab w:val="left" w:pos="6873"/>
                              </w:tabs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</w:pP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>SOLIDARITET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INNFLYTELSE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LIKESTILLING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DELTAKELSE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Rectangle 16"/>
                      <wps:cNvSpPr>
                        <a:spLocks noChangeArrowheads="1"/>
                      </wps:cNvSpPr>
                      <wps:spPr bwMode="auto">
                        <a:xfrm flipV="1">
                          <a:off x="76200" y="48006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93FDC9D" id="Gruppe 3" o:spid="_x0000_s1027" style="position:absolute;margin-left:-23.3pt;margin-top:-14.9pt;width:435.25pt;height:73.35pt;z-index:251659264" coordsize="55276,9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8" type="#_x0000_t202" style="position:absolute;width:45853;height:5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<v:path arrowok="t"/>
                <v:textbox>
                  <w:txbxContent>
                    <w:p w:rsidR="00DF10C1" w:rsidRPr="00B009E5" w:rsidRDefault="00DF10C1" w:rsidP="00DF10C1">
                      <w:pPr>
                        <w:rPr>
                          <w:rFonts w:ascii="Calibri" w:hAnsi="Calibri"/>
                          <w:color w:val="1D0073"/>
                          <w:sz w:val="40"/>
                        </w:rPr>
                      </w:pPr>
                      <w:proofErr w:type="gramStart"/>
                      <w:r w:rsidRPr="00B009E5">
                        <w:rPr>
                          <w:rFonts w:ascii="Calibri" w:hAnsi="Calibri"/>
                          <w:color w:val="1D0073"/>
                          <w:sz w:val="40"/>
                        </w:rPr>
                        <w:t>Funksjonshemmedes  Fellesorganisasjon</w:t>
                      </w:r>
                      <w:proofErr w:type="gramEnd"/>
                    </w:p>
                  </w:txbxContent>
                </v:textbox>
              </v:shape>
              <v:rect id="Rektangel 4" o:spid="_x0000_s1029" style="position:absolute;left:762;top:4191;width:52412;height:36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kr8AA&#10;AADaAAAADwAAAGRycy9kb3ducmV2LnhtbERPTYvCMBC9C/6HMMJexKZ6kKWaigjCIh5W14PHsRnb&#10;YjKpTdbWf2+EhT0Nj/c5y1VvjXhQ62vHCqZJCoK4cLrmUsHpZzv5BOEDskbjmBQ8ycMqHw6WmGnX&#10;8YEex1CKGMI+QwVVCE0mpS8qsugT1xBH7upaiyHCtpS6xS6GWyNnaTqXFmuODRU2tKmouB1/rQJX&#10;mGc/HZvt/bI/z/361O1w963Ux6hfL0AE6sO/+M/9peN8eL/yvj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bVkr8AAAADaAAAADwAAAAAAAAAAAAAAAACYAgAAZHJzL2Rvd25y&#10;ZXYueG1sUEsFBgAAAAAEAAQA9QAAAIUDAAAAAA==&#10;" fillcolor="#1d0073" stroked="f"/>
              <v:shape id="Tekstboks 6" o:spid="_x0000_s1030" type="#_x0000_t202" style="position:absolute;left:914;top:5715;width:54362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R6J8MA&#10;AADaAAAADwAAAGRycy9kb3ducmV2LnhtbESPQWvCQBSE74X+h+UVvJmNBUVSVxFB2otI1ZYeH9ln&#10;Es2+jdnXJP77bqHQ4zAz3zCL1eBq1VEbKs8GJkkKijj3tuLCwOm4Hc9BBUG2WHsmA3cKsFo+Piww&#10;s77nd+oOUqgI4ZChgVKkybQOeUkOQ+Ib4uidfetQomwLbVvsI9zV+jlNZ9phxXGhxIY2JeXXw7cz&#10;cPSvl0v/mXa3/ZQ/vmi6uxYixoyehvULKKFB/sN/7TdrYAa/V+IN0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R6J8MAAADaAAAADwAAAAAAAAAAAAAAAACYAgAAZHJzL2Rv&#10;d25yZXYueG1sUEsFBgAAAAAEAAQA9QAAAIgDAAAAAA==&#10;" filled="f" stroked="f" strokeweight=".5pt">
                <v:path arrowok="t"/>
                <v:textbox inset="0,0,0,0">
                  <w:txbxContent>
                    <w:p w:rsidR="00DF10C1" w:rsidRPr="00B009E5" w:rsidRDefault="00DF10C1" w:rsidP="00DF10C1">
                      <w:pPr>
                        <w:tabs>
                          <w:tab w:val="left" w:pos="2268"/>
                          <w:tab w:val="left" w:pos="4536"/>
                          <w:tab w:val="left" w:pos="6873"/>
                        </w:tabs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</w:pP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>SOLIDARITET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INNFLYTELSE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LIKESTILLING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DELTAKELSE</w:t>
                      </w:r>
                    </w:p>
                  </w:txbxContent>
                </v:textbox>
              </v:shape>
              <v:rect id="Rectangle 16" o:spid="_x0000_s1031" style="position:absolute;left:762;top:4800;width:52412;height:362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A+m8IA&#10;AADaAAAADwAAAGRycy9kb3ducmV2LnhtbESPT4vCMBTE78J+h/CEvYim/qGU2lQWQXbBk7qLeHs0&#10;z7bYvJQmq/XbG0HwOMzMb5hs1ZtGXKlztWUF00kEgriwuuZSwe9hM05AOI+ssbFMCu7kYJV/DDJM&#10;tb3xjq57X4oAYZeigsr7NpXSFRUZdBPbEgfvbDuDPsiulLrDW4CbRs6iKJYGaw4LFba0rqi47P+N&#10;Arpvi2NjZbzhEy3+ktG8PcffSn0O+68lCE+9f4df7R+tYAbPK+EGy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MD6bwgAAANoAAAAPAAAAAAAAAAAAAAAAAJgCAABkcnMvZG93&#10;bnJldi54bWxQSwUGAAAAAAQABAD1AAAAhwMAAAAA&#10;" fillcolor="#00b050" stroked="f" strokeweight=".25pt"/>
            </v:group>
          </w:pict>
        </mc:Fallback>
      </mc:AlternateContent>
    </w:r>
    <w:r w:rsidRPr="00DF10C1">
      <w:rPr>
        <w:noProof/>
      </w:rPr>
      <w:drawing>
        <wp:anchor distT="0" distB="0" distL="114300" distR="114300" simplePos="0" relativeHeight="251657216" behindDoc="0" locked="0" layoutInCell="1" allowOverlap="1" wp14:anchorId="4BE42BA6" wp14:editId="0B6B545A">
          <wp:simplePos x="0" y="0"/>
          <wp:positionH relativeFrom="column">
            <wp:posOffset>5449570</wp:posOffset>
          </wp:positionH>
          <wp:positionV relativeFrom="paragraph">
            <wp:posOffset>-332740</wp:posOffset>
          </wp:positionV>
          <wp:extent cx="579120" cy="897890"/>
          <wp:effectExtent l="0" t="0" r="0" b="0"/>
          <wp:wrapNone/>
          <wp:docPr id="15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897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01DC6"/>
    <w:multiLevelType w:val="hybridMultilevel"/>
    <w:tmpl w:val="C3F051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77ABA"/>
    <w:multiLevelType w:val="hybridMultilevel"/>
    <w:tmpl w:val="0E4264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nb-NO" w:vendorID="666" w:dllVersion="513" w:checkStyle="1"/>
  <w:activeWritingStyle w:appName="MSWord" w:lang="nb-NO" w:vendorID="22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9E3"/>
    <w:rsid w:val="0004772D"/>
    <w:rsid w:val="00054E05"/>
    <w:rsid w:val="000573BC"/>
    <w:rsid w:val="000603A7"/>
    <w:rsid w:val="000A57C5"/>
    <w:rsid w:val="000A6465"/>
    <w:rsid w:val="000B01F4"/>
    <w:rsid w:val="000F6E0F"/>
    <w:rsid w:val="00100EAB"/>
    <w:rsid w:val="00105703"/>
    <w:rsid w:val="00147590"/>
    <w:rsid w:val="001704E7"/>
    <w:rsid w:val="001961EC"/>
    <w:rsid w:val="001A1E02"/>
    <w:rsid w:val="001A6CDC"/>
    <w:rsid w:val="001B13BD"/>
    <w:rsid w:val="002170E2"/>
    <w:rsid w:val="00225952"/>
    <w:rsid w:val="00235176"/>
    <w:rsid w:val="00236052"/>
    <w:rsid w:val="0025376E"/>
    <w:rsid w:val="00261C69"/>
    <w:rsid w:val="00265171"/>
    <w:rsid w:val="00285D6A"/>
    <w:rsid w:val="002A4F92"/>
    <w:rsid w:val="002C4234"/>
    <w:rsid w:val="002E2E8E"/>
    <w:rsid w:val="002F3A57"/>
    <w:rsid w:val="002F707C"/>
    <w:rsid w:val="00317773"/>
    <w:rsid w:val="00341FE0"/>
    <w:rsid w:val="003A4CC3"/>
    <w:rsid w:val="003B16A3"/>
    <w:rsid w:val="003B19B9"/>
    <w:rsid w:val="003C0E1F"/>
    <w:rsid w:val="003E0C55"/>
    <w:rsid w:val="003E666B"/>
    <w:rsid w:val="00432C40"/>
    <w:rsid w:val="00445CB1"/>
    <w:rsid w:val="004710B5"/>
    <w:rsid w:val="004734AF"/>
    <w:rsid w:val="004B59E3"/>
    <w:rsid w:val="004C4DEF"/>
    <w:rsid w:val="004E1010"/>
    <w:rsid w:val="00501DA9"/>
    <w:rsid w:val="005214F9"/>
    <w:rsid w:val="00525C5E"/>
    <w:rsid w:val="00525E24"/>
    <w:rsid w:val="0052795C"/>
    <w:rsid w:val="00531932"/>
    <w:rsid w:val="00534BF2"/>
    <w:rsid w:val="0054065D"/>
    <w:rsid w:val="005410FF"/>
    <w:rsid w:val="0056171C"/>
    <w:rsid w:val="00563F4D"/>
    <w:rsid w:val="00575BD4"/>
    <w:rsid w:val="005A28E5"/>
    <w:rsid w:val="005D2E73"/>
    <w:rsid w:val="005D509A"/>
    <w:rsid w:val="005D7695"/>
    <w:rsid w:val="005E78CC"/>
    <w:rsid w:val="005F0911"/>
    <w:rsid w:val="005F0E63"/>
    <w:rsid w:val="005F5A2D"/>
    <w:rsid w:val="00603CF3"/>
    <w:rsid w:val="006042AE"/>
    <w:rsid w:val="0062604A"/>
    <w:rsid w:val="00632CA2"/>
    <w:rsid w:val="00676B9F"/>
    <w:rsid w:val="00690279"/>
    <w:rsid w:val="006A0CA1"/>
    <w:rsid w:val="006A6062"/>
    <w:rsid w:val="006D020C"/>
    <w:rsid w:val="006D0F39"/>
    <w:rsid w:val="006F3C67"/>
    <w:rsid w:val="00705766"/>
    <w:rsid w:val="00744CD8"/>
    <w:rsid w:val="00797BC5"/>
    <w:rsid w:val="007A2A72"/>
    <w:rsid w:val="007A7CA9"/>
    <w:rsid w:val="007B095A"/>
    <w:rsid w:val="007D0252"/>
    <w:rsid w:val="007F0B50"/>
    <w:rsid w:val="007F52ED"/>
    <w:rsid w:val="007F5D97"/>
    <w:rsid w:val="00800E77"/>
    <w:rsid w:val="00817710"/>
    <w:rsid w:val="008324C0"/>
    <w:rsid w:val="008538D7"/>
    <w:rsid w:val="00856AE3"/>
    <w:rsid w:val="008A2EF3"/>
    <w:rsid w:val="008A3FB5"/>
    <w:rsid w:val="008C48E1"/>
    <w:rsid w:val="008E2209"/>
    <w:rsid w:val="008E24EC"/>
    <w:rsid w:val="008E4238"/>
    <w:rsid w:val="008F4D74"/>
    <w:rsid w:val="00900BE4"/>
    <w:rsid w:val="0090419A"/>
    <w:rsid w:val="009068AB"/>
    <w:rsid w:val="00907F38"/>
    <w:rsid w:val="0092785D"/>
    <w:rsid w:val="00941DDB"/>
    <w:rsid w:val="0095389C"/>
    <w:rsid w:val="009603CD"/>
    <w:rsid w:val="009725C0"/>
    <w:rsid w:val="00976F91"/>
    <w:rsid w:val="009B26C0"/>
    <w:rsid w:val="009E0F11"/>
    <w:rsid w:val="009E4120"/>
    <w:rsid w:val="009E463F"/>
    <w:rsid w:val="00A03E31"/>
    <w:rsid w:val="00A03FFF"/>
    <w:rsid w:val="00A128F3"/>
    <w:rsid w:val="00A1365B"/>
    <w:rsid w:val="00A2449C"/>
    <w:rsid w:val="00A77143"/>
    <w:rsid w:val="00A94DBE"/>
    <w:rsid w:val="00A97876"/>
    <w:rsid w:val="00AA23B7"/>
    <w:rsid w:val="00AA34A9"/>
    <w:rsid w:val="00AB7C43"/>
    <w:rsid w:val="00AC1260"/>
    <w:rsid w:val="00AE6FB4"/>
    <w:rsid w:val="00AF18BD"/>
    <w:rsid w:val="00AF4196"/>
    <w:rsid w:val="00B009E5"/>
    <w:rsid w:val="00B37A89"/>
    <w:rsid w:val="00B4261E"/>
    <w:rsid w:val="00B42B7E"/>
    <w:rsid w:val="00B63D6E"/>
    <w:rsid w:val="00B72F35"/>
    <w:rsid w:val="00B91646"/>
    <w:rsid w:val="00B94873"/>
    <w:rsid w:val="00BB336D"/>
    <w:rsid w:val="00BE7690"/>
    <w:rsid w:val="00BE7F17"/>
    <w:rsid w:val="00C07904"/>
    <w:rsid w:val="00C16182"/>
    <w:rsid w:val="00C16261"/>
    <w:rsid w:val="00C279F7"/>
    <w:rsid w:val="00C46F8E"/>
    <w:rsid w:val="00C47D49"/>
    <w:rsid w:val="00C519DC"/>
    <w:rsid w:val="00C520CF"/>
    <w:rsid w:val="00C5288C"/>
    <w:rsid w:val="00C579BF"/>
    <w:rsid w:val="00C64EBE"/>
    <w:rsid w:val="00C77987"/>
    <w:rsid w:val="00C83CE3"/>
    <w:rsid w:val="00CA00E2"/>
    <w:rsid w:val="00CA45D3"/>
    <w:rsid w:val="00CB2838"/>
    <w:rsid w:val="00CC5FA5"/>
    <w:rsid w:val="00CF3993"/>
    <w:rsid w:val="00CF701B"/>
    <w:rsid w:val="00D050D2"/>
    <w:rsid w:val="00D1000A"/>
    <w:rsid w:val="00D231EA"/>
    <w:rsid w:val="00D3732F"/>
    <w:rsid w:val="00D5208E"/>
    <w:rsid w:val="00D56601"/>
    <w:rsid w:val="00D64B96"/>
    <w:rsid w:val="00D66C61"/>
    <w:rsid w:val="00D75A17"/>
    <w:rsid w:val="00D924FA"/>
    <w:rsid w:val="00D934E9"/>
    <w:rsid w:val="00DA3B9C"/>
    <w:rsid w:val="00DA3CAF"/>
    <w:rsid w:val="00DF10C1"/>
    <w:rsid w:val="00E405B7"/>
    <w:rsid w:val="00EB6F39"/>
    <w:rsid w:val="00EC373E"/>
    <w:rsid w:val="00F407DE"/>
    <w:rsid w:val="00F44FC2"/>
    <w:rsid w:val="00F532C0"/>
    <w:rsid w:val="00F5658A"/>
    <w:rsid w:val="00F637FD"/>
    <w:rsid w:val="00F83145"/>
    <w:rsid w:val="00F95ABB"/>
    <w:rsid w:val="00F97832"/>
    <w:rsid w:val="00FA46B2"/>
    <w:rsid w:val="00FB7EB6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75E0DCE9-E254-497C-8E6D-62CACE21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58A"/>
    <w:rPr>
      <w:rFonts w:ascii="Arial" w:hAnsi="Arial"/>
      <w:sz w:val="24"/>
      <w:szCs w:val="24"/>
      <w:lang w:val="nb-NO" w:eastAsia="nb-NO"/>
    </w:rPr>
  </w:style>
  <w:style w:type="paragraph" w:styleId="Overskrift1">
    <w:name w:val="heading 1"/>
    <w:basedOn w:val="Normal"/>
    <w:next w:val="Normal"/>
    <w:qFormat/>
    <w:rsid w:val="00F407D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B4261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B4261E"/>
    <w:rPr>
      <w:sz w:val="24"/>
      <w:szCs w:val="24"/>
      <w:lang w:val="nb-NO" w:eastAsia="nb-NO"/>
    </w:rPr>
  </w:style>
  <w:style w:type="paragraph" w:styleId="Bunntekst">
    <w:name w:val="footer"/>
    <w:basedOn w:val="Normal"/>
    <w:link w:val="BunntekstTegn"/>
    <w:rsid w:val="00B4261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B4261E"/>
    <w:rPr>
      <w:sz w:val="24"/>
      <w:szCs w:val="24"/>
      <w:lang w:val="nb-NO" w:eastAsia="nb-NO"/>
    </w:rPr>
  </w:style>
  <w:style w:type="table" w:styleId="Tabellrutenett">
    <w:name w:val="Table Grid"/>
    <w:basedOn w:val="Vanligtabell"/>
    <w:rsid w:val="00D56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72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Maler\Felles\Brevmal.FFO12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01B2278-38D1-480F-8D71-15AD470B9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Brevmal.FFO12</Template>
  <TotalTime>1320</TotalTime>
  <Pages>2</Pages>
  <Words>594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FFO Brevmal</vt:lpstr>
    </vt:vector>
  </TitlesOfParts>
  <Company>PC-HELP</Company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FFO Brevmal</dc:title>
  <dc:creator>Grete Crowo</dc:creator>
  <cp:lastModifiedBy>Grete Crowo</cp:lastModifiedBy>
  <cp:revision>22</cp:revision>
  <cp:lastPrinted>2018-06-19T07:57:00Z</cp:lastPrinted>
  <dcterms:created xsi:type="dcterms:W3CDTF">2018-06-14T09:23:00Z</dcterms:created>
  <dcterms:modified xsi:type="dcterms:W3CDTF">2018-06-19T07:58:00Z</dcterms:modified>
</cp:coreProperties>
</file>