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57E3E" w14:textId="7B028AB9" w:rsidR="007B6BFD" w:rsidRPr="00681AC8" w:rsidRDefault="007B6BFD" w:rsidP="007B6BFD">
      <w:pPr>
        <w:pStyle w:val="NormalWeb"/>
        <w:rPr>
          <w:b/>
          <w:bCs/>
          <w:color w:val="000000"/>
          <w:sz w:val="27"/>
          <w:szCs w:val="27"/>
        </w:rPr>
      </w:pPr>
      <w:r w:rsidRPr="00681AC8">
        <w:rPr>
          <w:b/>
          <w:bCs/>
          <w:color w:val="000000"/>
          <w:sz w:val="27"/>
          <w:szCs w:val="27"/>
        </w:rPr>
        <w:t>VALG AV FYLKESSTYRE I FFO VESTLAND 202</w:t>
      </w:r>
      <w:r w:rsidR="00681AC8" w:rsidRPr="00681AC8">
        <w:rPr>
          <w:b/>
          <w:bCs/>
          <w:color w:val="000000"/>
          <w:sz w:val="27"/>
          <w:szCs w:val="27"/>
        </w:rPr>
        <w:t>3</w:t>
      </w:r>
    </w:p>
    <w:p w14:paraId="09490497" w14:textId="70D92A78" w:rsidR="007B6BFD" w:rsidRDefault="007B6BFD" w:rsidP="007B6BF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Fra årsmøtet 202</w:t>
      </w:r>
      <w:r w:rsidR="00681AC8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 har følgende representanter sittet i styret for FFO Vestland:</w:t>
      </w:r>
    </w:p>
    <w:p w14:paraId="5141D631" w14:textId="2CD1C41A" w:rsidR="007B6BFD" w:rsidRDefault="007B6BFD" w:rsidP="007B6BF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Leder: </w:t>
      </w:r>
      <w:r>
        <w:rPr>
          <w:color w:val="000000"/>
          <w:sz w:val="27"/>
          <w:szCs w:val="27"/>
        </w:rPr>
        <w:t>Else-Berit Helle, Mental Helse Vestland, (på valg)</w:t>
      </w:r>
    </w:p>
    <w:p w14:paraId="65C2FEA0" w14:textId="649DA101" w:rsidR="007B6BFD" w:rsidRDefault="007B6BFD" w:rsidP="007B6BF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Nestleder: Harald M. Kvame Hansen. LUPE, </w:t>
      </w:r>
      <w:r>
        <w:rPr>
          <w:color w:val="000000"/>
          <w:sz w:val="27"/>
          <w:szCs w:val="27"/>
        </w:rPr>
        <w:t>(ikke på valg)</w:t>
      </w:r>
    </w:p>
    <w:p w14:paraId="04AF1E64" w14:textId="1251ECCA" w:rsidR="007B6BFD" w:rsidRDefault="007B6BFD" w:rsidP="007B6BF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Økonomi</w:t>
      </w:r>
      <w:r w:rsidR="002C273D">
        <w:rPr>
          <w:color w:val="000000"/>
          <w:sz w:val="27"/>
          <w:szCs w:val="27"/>
        </w:rPr>
        <w:t>/styremedlem</w:t>
      </w:r>
      <w:r>
        <w:rPr>
          <w:color w:val="000000"/>
          <w:sz w:val="27"/>
          <w:szCs w:val="27"/>
        </w:rPr>
        <w:t xml:space="preserve">: </w:t>
      </w:r>
      <w:r>
        <w:rPr>
          <w:color w:val="000000"/>
          <w:sz w:val="27"/>
          <w:szCs w:val="27"/>
        </w:rPr>
        <w:t xml:space="preserve">Laila Grosvold Nygård, </w:t>
      </w:r>
      <w:r w:rsidR="002C273D">
        <w:rPr>
          <w:color w:val="000000"/>
          <w:sz w:val="27"/>
          <w:szCs w:val="27"/>
        </w:rPr>
        <w:t>- Tiårsregel på valg.</w:t>
      </w:r>
    </w:p>
    <w:p w14:paraId="4D2D82C6" w14:textId="77777777" w:rsidR="007B6BFD" w:rsidRPr="00681AC8" w:rsidRDefault="007B6BFD" w:rsidP="007B6BFD">
      <w:pPr>
        <w:pStyle w:val="NormalWeb"/>
        <w:rPr>
          <w:b/>
          <w:bCs/>
          <w:color w:val="000000"/>
          <w:sz w:val="27"/>
          <w:szCs w:val="27"/>
        </w:rPr>
      </w:pPr>
      <w:r w:rsidRPr="00681AC8">
        <w:rPr>
          <w:b/>
          <w:bCs/>
          <w:color w:val="000000"/>
          <w:sz w:val="27"/>
          <w:szCs w:val="27"/>
        </w:rPr>
        <w:t>Styremedlemmer:</w:t>
      </w:r>
    </w:p>
    <w:p w14:paraId="65FEB25B" w14:textId="0E0A3BE5" w:rsidR="007B6BFD" w:rsidRDefault="007B6BFD" w:rsidP="007B6BF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Styremedlem: Marita Aarvik, LHL, Stad (på valg)</w:t>
      </w:r>
    </w:p>
    <w:p w14:paraId="53242D94" w14:textId="44B04EBC" w:rsidR="00681AC8" w:rsidRDefault="00681AC8" w:rsidP="007B6BF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Styremedlem: Anfinn Feng Hammer, Foreningen for muskelssyke Vestland (ikke på valg)</w:t>
      </w:r>
    </w:p>
    <w:p w14:paraId="502C851F" w14:textId="1BFB7809" w:rsidR="007B6BFD" w:rsidRDefault="007B6BFD" w:rsidP="007B6BF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Styremedlem: Michael Sønnesyn, Norges Blindeforbund, Bergen </w:t>
      </w:r>
      <w:r w:rsidR="002C273D">
        <w:rPr>
          <w:color w:val="000000"/>
          <w:sz w:val="27"/>
          <w:szCs w:val="27"/>
        </w:rPr>
        <w:t>(ikke på valg)</w:t>
      </w:r>
    </w:p>
    <w:p w14:paraId="56FBCE4D" w14:textId="36692B50" w:rsidR="007B6BFD" w:rsidRDefault="007B6BFD" w:rsidP="007B6BF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Styremedlem: Arne Hovland, HLF, </w:t>
      </w:r>
      <w:r w:rsidR="002C273D">
        <w:rPr>
          <w:color w:val="000000"/>
          <w:sz w:val="27"/>
          <w:szCs w:val="27"/>
        </w:rPr>
        <w:t xml:space="preserve">Vestland </w:t>
      </w:r>
      <w:r>
        <w:rPr>
          <w:color w:val="000000"/>
          <w:sz w:val="27"/>
          <w:szCs w:val="27"/>
        </w:rPr>
        <w:t>(på valg)</w:t>
      </w:r>
    </w:p>
    <w:p w14:paraId="15264A39" w14:textId="77777777" w:rsidR="007B6BFD" w:rsidRPr="007B6BFD" w:rsidRDefault="007B6BFD" w:rsidP="007B6BFD">
      <w:pPr>
        <w:pStyle w:val="NormalWeb"/>
        <w:rPr>
          <w:b/>
          <w:bCs/>
          <w:color w:val="000000"/>
          <w:sz w:val="27"/>
          <w:szCs w:val="27"/>
        </w:rPr>
      </w:pPr>
      <w:r w:rsidRPr="007B6BFD">
        <w:rPr>
          <w:b/>
          <w:bCs/>
          <w:color w:val="000000"/>
          <w:sz w:val="27"/>
          <w:szCs w:val="27"/>
        </w:rPr>
        <w:t>Varamedlemmer:</w:t>
      </w:r>
    </w:p>
    <w:p w14:paraId="78FA35E9" w14:textId="3108758C" w:rsidR="007B6BFD" w:rsidRDefault="007B6BFD" w:rsidP="007B6BF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Varamedlem: Gunn Sande, Autismeforeningen, Stad </w:t>
      </w:r>
      <w:r>
        <w:rPr>
          <w:color w:val="000000"/>
          <w:sz w:val="27"/>
          <w:szCs w:val="27"/>
        </w:rPr>
        <w:t>(på valg)</w:t>
      </w:r>
    </w:p>
    <w:p w14:paraId="31F3173E" w14:textId="768C4915" w:rsidR="007B6BFD" w:rsidRDefault="007B6BFD" w:rsidP="007B6BF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Varamedlem: </w:t>
      </w:r>
      <w:r>
        <w:rPr>
          <w:color w:val="000000"/>
          <w:sz w:val="27"/>
          <w:szCs w:val="27"/>
        </w:rPr>
        <w:t>Asbjørn Aamot, Norsk Revmatikerforbund Sogn og Fjordane (på valg)</w:t>
      </w:r>
    </w:p>
    <w:p w14:paraId="55CF7911" w14:textId="77777777" w:rsidR="007B6BFD" w:rsidRPr="007B6BFD" w:rsidRDefault="007B6BFD" w:rsidP="007B6BFD">
      <w:pPr>
        <w:pStyle w:val="NormalWeb"/>
        <w:rPr>
          <w:b/>
          <w:bCs/>
          <w:color w:val="000000"/>
          <w:sz w:val="27"/>
          <w:szCs w:val="27"/>
        </w:rPr>
      </w:pPr>
      <w:r w:rsidRPr="007B6BFD">
        <w:rPr>
          <w:b/>
          <w:bCs/>
          <w:color w:val="000000"/>
          <w:sz w:val="27"/>
          <w:szCs w:val="27"/>
        </w:rPr>
        <w:t>Valgkomite</w:t>
      </w:r>
    </w:p>
    <w:p w14:paraId="13646F53" w14:textId="1DC043F2" w:rsidR="007B6BFD" w:rsidRDefault="007B6BFD" w:rsidP="007B6BF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Leder Dag Einar Liland, Forbundet Tenner og Helse </w:t>
      </w:r>
      <w:r>
        <w:rPr>
          <w:color w:val="000000"/>
          <w:sz w:val="27"/>
          <w:szCs w:val="27"/>
        </w:rPr>
        <w:t>(p</w:t>
      </w:r>
      <w:r>
        <w:rPr>
          <w:color w:val="000000"/>
          <w:sz w:val="27"/>
          <w:szCs w:val="27"/>
        </w:rPr>
        <w:t>å valg</w:t>
      </w:r>
      <w:r>
        <w:rPr>
          <w:color w:val="000000"/>
          <w:sz w:val="27"/>
          <w:szCs w:val="27"/>
        </w:rPr>
        <w:t>)</w:t>
      </w:r>
    </w:p>
    <w:p w14:paraId="0F0F7715" w14:textId="77777777" w:rsidR="007B6BFD" w:rsidRPr="007B6BFD" w:rsidRDefault="007B6BFD" w:rsidP="007B6BFD">
      <w:pPr>
        <w:pStyle w:val="NormalWeb"/>
        <w:rPr>
          <w:b/>
          <w:bCs/>
          <w:color w:val="000000"/>
          <w:sz w:val="27"/>
          <w:szCs w:val="27"/>
        </w:rPr>
      </w:pPr>
      <w:r w:rsidRPr="007B6BFD">
        <w:rPr>
          <w:b/>
          <w:bCs/>
          <w:color w:val="000000"/>
          <w:sz w:val="27"/>
          <w:szCs w:val="27"/>
        </w:rPr>
        <w:t>Medlem:</w:t>
      </w:r>
    </w:p>
    <w:p w14:paraId="505309A1" w14:textId="55BFEC65" w:rsidR="007B6BFD" w:rsidRDefault="007B6BFD" w:rsidP="007B6BF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Bente Liabø Thorsen, Autismeforeningen Sogn og Fjordane </w:t>
      </w:r>
      <w:r>
        <w:rPr>
          <w:color w:val="000000"/>
          <w:sz w:val="27"/>
          <w:szCs w:val="27"/>
        </w:rPr>
        <w:t>(på valg)</w:t>
      </w:r>
    </w:p>
    <w:p w14:paraId="1CA535F7" w14:textId="3EDCD41B" w:rsidR="007B6BFD" w:rsidRDefault="002C273D" w:rsidP="007B6BF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Medlem: </w:t>
      </w:r>
      <w:r w:rsidR="007B6BFD">
        <w:rPr>
          <w:color w:val="000000"/>
          <w:sz w:val="27"/>
          <w:szCs w:val="27"/>
        </w:rPr>
        <w:t xml:space="preserve">Vidar Myren, Diabetesforbundet Vestland </w:t>
      </w:r>
      <w:r w:rsidR="007B6BFD">
        <w:rPr>
          <w:color w:val="000000"/>
          <w:sz w:val="27"/>
          <w:szCs w:val="27"/>
        </w:rPr>
        <w:t>(</w:t>
      </w:r>
      <w:r>
        <w:rPr>
          <w:color w:val="000000"/>
          <w:sz w:val="27"/>
          <w:szCs w:val="27"/>
        </w:rPr>
        <w:t xml:space="preserve"> ikke </w:t>
      </w:r>
      <w:r w:rsidR="007B6BFD">
        <w:rPr>
          <w:color w:val="000000"/>
          <w:sz w:val="27"/>
          <w:szCs w:val="27"/>
        </w:rPr>
        <w:t>på valg)</w:t>
      </w:r>
    </w:p>
    <w:p w14:paraId="38C1DB7D" w14:textId="1BCF3FCF" w:rsidR="002C273D" w:rsidRDefault="002C273D" w:rsidP="007B6BF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Varamedlem: Jan Oddvar Gjerde (på valg)</w:t>
      </w:r>
    </w:p>
    <w:p w14:paraId="0913FB5B" w14:textId="77777777" w:rsidR="007B6BFD" w:rsidRDefault="007B6BFD" w:rsidP="007B6BF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Funksjonstid som tillitsvalgt i FFO Vestland.</w:t>
      </w:r>
    </w:p>
    <w:p w14:paraId="5E9E957E" w14:textId="5B35CF40" w:rsidR="007B6BFD" w:rsidRDefault="00F564DC" w:rsidP="007B6BF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Michael</w:t>
      </w:r>
      <w:r w:rsidR="002C273D">
        <w:rPr>
          <w:color w:val="000000"/>
          <w:sz w:val="27"/>
          <w:szCs w:val="27"/>
        </w:rPr>
        <w:t xml:space="preserve"> Sønnesyn </w:t>
      </w:r>
      <w:r w:rsidR="007B6BFD">
        <w:rPr>
          <w:color w:val="000000"/>
          <w:sz w:val="27"/>
          <w:szCs w:val="27"/>
        </w:rPr>
        <w:t xml:space="preserve">og </w:t>
      </w:r>
      <w:r w:rsidR="002C273D">
        <w:rPr>
          <w:color w:val="000000"/>
          <w:sz w:val="27"/>
          <w:szCs w:val="27"/>
        </w:rPr>
        <w:t xml:space="preserve">Anfinn Feng Hammer </w:t>
      </w:r>
      <w:r w:rsidR="007B6BFD">
        <w:rPr>
          <w:color w:val="000000"/>
          <w:sz w:val="27"/>
          <w:szCs w:val="27"/>
        </w:rPr>
        <w:t>1 år, de øvrige medlemmene har 2 år.</w:t>
      </w:r>
    </w:p>
    <w:p w14:paraId="04D9EEE6" w14:textId="77777777" w:rsidR="007B6BFD" w:rsidRDefault="007B6BFD" w:rsidP="007B6BF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I følge FFO sine vedtekter skal leder velges for 1 år. Styremedlemmer velges for 2 år, slik at halvparten velges hvert år. Varamedlemmer velges for 1 år.</w:t>
      </w:r>
    </w:p>
    <w:p w14:paraId="37AEA527" w14:textId="10801D1A" w:rsidR="007B6BFD" w:rsidRDefault="007B6BFD" w:rsidP="007B6BF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Her finner du mer info om dagens styre, strategi og handlingsplan: </w:t>
      </w:r>
    </w:p>
    <w:p w14:paraId="42029A77" w14:textId="77777777" w:rsidR="007B6BFD" w:rsidRPr="007B6BFD" w:rsidRDefault="007B6BFD" w:rsidP="007B6BFD">
      <w:pPr>
        <w:pStyle w:val="NormalWeb"/>
        <w:rPr>
          <w:b/>
          <w:bCs/>
          <w:color w:val="000000"/>
          <w:sz w:val="27"/>
          <w:szCs w:val="27"/>
        </w:rPr>
      </w:pPr>
      <w:r w:rsidRPr="007B6BFD">
        <w:rPr>
          <w:b/>
          <w:bCs/>
          <w:color w:val="000000"/>
          <w:sz w:val="27"/>
          <w:szCs w:val="27"/>
        </w:rPr>
        <w:t>Kontaktinfo valgkomiteen FFO Vestland</w:t>
      </w:r>
    </w:p>
    <w:p w14:paraId="78ECA423" w14:textId="7B41EEFF" w:rsidR="007B6BFD" w:rsidRDefault="007B6BFD" w:rsidP="007B6BF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Leder Dag Einar Liland, e-post: </w:t>
      </w:r>
      <w:hyperlink r:id="rId6" w:history="1">
        <w:r w:rsidR="00F564DC" w:rsidRPr="006E4A69">
          <w:rPr>
            <w:rStyle w:val="Hyperkobling"/>
            <w:sz w:val="27"/>
            <w:szCs w:val="27"/>
          </w:rPr>
          <w:t>dageinar@tenneroghelse.no</w:t>
        </w:r>
      </w:hyperlink>
      <w:r w:rsidR="00F564DC">
        <w:rPr>
          <w:color w:val="000000"/>
          <w:sz w:val="27"/>
          <w:szCs w:val="27"/>
        </w:rPr>
        <w:t xml:space="preserve"> mo</w:t>
      </w:r>
      <w:r>
        <w:rPr>
          <w:color w:val="000000"/>
          <w:sz w:val="27"/>
          <w:szCs w:val="27"/>
        </w:rPr>
        <w:t>bil: 95038029.</w:t>
      </w:r>
    </w:p>
    <w:p w14:paraId="2A3E439A" w14:textId="1179B4AC" w:rsidR="007B6BFD" w:rsidRDefault="007B6BFD" w:rsidP="007B6BF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Medlem: Bente Liabø Thorsen, e-post: </w:t>
      </w:r>
      <w:hyperlink r:id="rId7" w:history="1">
        <w:r w:rsidR="00F564DC" w:rsidRPr="006E4A69">
          <w:rPr>
            <w:rStyle w:val="Hyperkobling"/>
            <w:sz w:val="27"/>
            <w:szCs w:val="27"/>
          </w:rPr>
          <w:t>bentekari@yahoo.no</w:t>
        </w:r>
      </w:hyperlink>
      <w:r w:rsidR="00F564D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mobil: 91311107.</w:t>
      </w:r>
    </w:p>
    <w:p w14:paraId="31B42923" w14:textId="4ED351AC" w:rsidR="007B6BFD" w:rsidRDefault="002C273D" w:rsidP="007B6BF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Medlem: </w:t>
      </w:r>
      <w:r w:rsidR="007B6BFD">
        <w:rPr>
          <w:color w:val="000000"/>
          <w:sz w:val="27"/>
          <w:szCs w:val="27"/>
        </w:rPr>
        <w:t xml:space="preserve">Vidar Myren, e-post: </w:t>
      </w:r>
      <w:hyperlink r:id="rId8" w:history="1">
        <w:r w:rsidR="00F564DC" w:rsidRPr="006E4A69">
          <w:rPr>
            <w:rStyle w:val="Hyperkobling"/>
            <w:sz w:val="27"/>
            <w:szCs w:val="27"/>
          </w:rPr>
          <w:t>myrenvidar@gmail.com</w:t>
        </w:r>
      </w:hyperlink>
      <w:r w:rsidR="00F564DC">
        <w:rPr>
          <w:color w:val="000000"/>
          <w:sz w:val="27"/>
          <w:szCs w:val="27"/>
        </w:rPr>
        <w:t xml:space="preserve"> </w:t>
      </w:r>
      <w:r w:rsidR="007B6BFD">
        <w:rPr>
          <w:color w:val="000000"/>
          <w:sz w:val="27"/>
          <w:szCs w:val="27"/>
        </w:rPr>
        <w:t xml:space="preserve"> mobil: 91344283.</w:t>
      </w:r>
    </w:p>
    <w:p w14:paraId="33C72CFF" w14:textId="0B312E61" w:rsidR="002C273D" w:rsidRDefault="002C273D" w:rsidP="007B6BF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Varamed</w:t>
      </w:r>
      <w:r w:rsidR="00867A89">
        <w:rPr>
          <w:color w:val="000000"/>
          <w:sz w:val="27"/>
          <w:szCs w:val="27"/>
        </w:rPr>
        <w:t>l</w:t>
      </w:r>
      <w:r>
        <w:rPr>
          <w:color w:val="000000"/>
          <w:sz w:val="27"/>
          <w:szCs w:val="27"/>
        </w:rPr>
        <w:t xml:space="preserve">em: Jan Oddvar Gjerde, </w:t>
      </w:r>
      <w:hyperlink r:id="rId9" w:history="1">
        <w:r w:rsidR="00867A89" w:rsidRPr="006E4A69">
          <w:rPr>
            <w:rStyle w:val="Hyperkobling"/>
            <w:sz w:val="27"/>
            <w:szCs w:val="27"/>
          </w:rPr>
          <w:t>jogjerde707@gmail.com</w:t>
        </w:r>
      </w:hyperlink>
      <w:r w:rsidR="00867A89">
        <w:rPr>
          <w:color w:val="000000"/>
          <w:sz w:val="27"/>
          <w:szCs w:val="27"/>
        </w:rPr>
        <w:t xml:space="preserve"> mobil: 97590322.</w:t>
      </w:r>
    </w:p>
    <w:p w14:paraId="0D5DB095" w14:textId="77777777" w:rsidR="00D119BD" w:rsidRDefault="00D119BD"/>
    <w:sectPr w:rsidR="00D119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75D1C" w14:textId="77777777" w:rsidR="0050642E" w:rsidRDefault="0050642E" w:rsidP="00DB5FE2">
      <w:pPr>
        <w:spacing w:after="0" w:line="240" w:lineRule="auto"/>
      </w:pPr>
      <w:r>
        <w:separator/>
      </w:r>
    </w:p>
  </w:endnote>
  <w:endnote w:type="continuationSeparator" w:id="0">
    <w:p w14:paraId="62D4A4C8" w14:textId="77777777" w:rsidR="0050642E" w:rsidRDefault="0050642E" w:rsidP="00DB5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59AC0" w14:textId="77777777" w:rsidR="00DB5FE2" w:rsidRDefault="00DB5FE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E259F" w14:textId="77777777" w:rsidR="00DB5FE2" w:rsidRDefault="00DB5FE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41181" w14:textId="77777777" w:rsidR="00DB5FE2" w:rsidRDefault="00DB5FE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0B3FD" w14:textId="77777777" w:rsidR="0050642E" w:rsidRDefault="0050642E" w:rsidP="00DB5FE2">
      <w:pPr>
        <w:spacing w:after="0" w:line="240" w:lineRule="auto"/>
      </w:pPr>
      <w:r>
        <w:separator/>
      </w:r>
    </w:p>
  </w:footnote>
  <w:footnote w:type="continuationSeparator" w:id="0">
    <w:p w14:paraId="77DA5AC9" w14:textId="77777777" w:rsidR="0050642E" w:rsidRDefault="0050642E" w:rsidP="00DB5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E0CA4" w14:textId="77777777" w:rsidR="00DB5FE2" w:rsidRDefault="00DB5FE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09D46" w14:textId="77777777" w:rsidR="00DB5FE2" w:rsidRPr="00DB5FE2" w:rsidRDefault="00DB5FE2" w:rsidP="00DB5FE2">
    <w:pPr>
      <w:pStyle w:val="Topptekst"/>
      <w:tabs>
        <w:tab w:val="clear" w:pos="4536"/>
        <w:tab w:val="clear" w:pos="9072"/>
      </w:tabs>
      <w:jc w:val="center"/>
      <w:rPr>
        <w:rFonts w:ascii="Times New Roman" w:eastAsia="SimSun" w:hAnsi="Times New Roman" w:cs="Times New Roman"/>
        <w:sz w:val="20"/>
        <w:szCs w:val="20"/>
        <w:lang w:val="de-DE" w:eastAsia="zh-CN"/>
      </w:rPr>
    </w:pPr>
    <w:r>
      <w:rPr>
        <w:noProof/>
      </w:rPr>
      <w:drawing>
        <wp:inline distT="0" distB="0" distL="0" distR="0" wp14:anchorId="26AFB301" wp14:editId="3D72FB24">
          <wp:extent cx="1089660" cy="424815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8531" cy="4438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DB5FE2">
      <w:rPr>
        <w:rFonts w:ascii="Times New Roman" w:eastAsia="SimSun" w:hAnsi="Times New Roman" w:cs="Times New Roman"/>
        <w:sz w:val="20"/>
        <w:szCs w:val="20"/>
        <w:lang w:val="de-DE" w:eastAsia="zh-CN"/>
      </w:rPr>
      <w:t xml:space="preserve"> Vestre Strømkai 7, 5008 BERGEN. TLF: 944 87 908 e-post: </w:t>
    </w:r>
    <w:hyperlink r:id="rId2" w:history="1">
      <w:r w:rsidRPr="00DB5FE2">
        <w:rPr>
          <w:rFonts w:ascii="Times New Roman" w:eastAsia="SimSun" w:hAnsi="Times New Roman" w:cs="Times New Roman"/>
          <w:color w:val="0000FF"/>
          <w:sz w:val="20"/>
          <w:szCs w:val="20"/>
          <w:u w:val="single"/>
          <w:lang w:val="de-DE" w:eastAsia="zh-CN"/>
        </w:rPr>
        <w:t>post.vestland@ffo.no</w:t>
      </w:r>
    </w:hyperlink>
    <w:r w:rsidRPr="00DB5FE2">
      <w:rPr>
        <w:rFonts w:ascii="Times New Roman" w:eastAsia="SimSun" w:hAnsi="Times New Roman" w:cs="Times New Roman"/>
        <w:sz w:val="20"/>
        <w:szCs w:val="20"/>
        <w:lang w:val="de-DE" w:eastAsia="zh-CN"/>
      </w:rPr>
      <w:t xml:space="preserve"> </w:t>
    </w:r>
  </w:p>
  <w:p w14:paraId="423E4DEA" w14:textId="77777777" w:rsidR="00DB5FE2" w:rsidRPr="00DB5FE2" w:rsidRDefault="00DB5FE2" w:rsidP="00DB5FE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SimSun" w:hAnsi="Times New Roman" w:cs="Times New Roman"/>
        <w:sz w:val="20"/>
        <w:szCs w:val="20"/>
        <w:lang w:eastAsia="zh-CN"/>
      </w:rPr>
    </w:pPr>
    <w:r w:rsidRPr="00DB5FE2">
      <w:rPr>
        <w:rFonts w:ascii="Times New Roman" w:eastAsia="SimSun" w:hAnsi="Times New Roman" w:cs="Times New Roman"/>
        <w:sz w:val="20"/>
        <w:szCs w:val="20"/>
        <w:lang w:eastAsia="zh-CN"/>
      </w:rPr>
      <w:t xml:space="preserve">Organisasjonsnummer: 971 349 050. Kontonummer 9521.05.08415 </w:t>
    </w:r>
  </w:p>
  <w:p w14:paraId="6B3FDF6C" w14:textId="77777777" w:rsidR="00DB5FE2" w:rsidRPr="00DB5FE2" w:rsidRDefault="00DB5FE2" w:rsidP="00DB5FE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SimSun" w:hAnsi="Times New Roman" w:cs="Times New Roman"/>
        <w:sz w:val="16"/>
        <w:szCs w:val="16"/>
        <w:lang w:eastAsia="zh-CN"/>
      </w:rPr>
    </w:pPr>
    <w:r w:rsidRPr="00DB5FE2">
      <w:rPr>
        <w:rFonts w:ascii="Times New Roman" w:eastAsia="SimSun" w:hAnsi="Times New Roman" w:cs="Times New Roman"/>
        <w:sz w:val="16"/>
        <w:szCs w:val="16"/>
        <w:lang w:eastAsia="zh-CN"/>
      </w:rPr>
      <w:t>Nettside:</w:t>
    </w:r>
    <w:r w:rsidRPr="00DB5FE2">
      <w:rPr>
        <w:rFonts w:ascii="Times New Roman" w:eastAsia="SimSun" w:hAnsi="Times New Roman" w:cs="Times New Roman"/>
        <w:sz w:val="24"/>
        <w:szCs w:val="24"/>
        <w:lang w:eastAsia="zh-CN"/>
      </w:rPr>
      <w:t xml:space="preserve"> </w:t>
    </w:r>
    <w:hyperlink r:id="rId3" w:history="1">
      <w:r w:rsidRPr="00DB5FE2">
        <w:rPr>
          <w:rFonts w:ascii="Times New Roman" w:eastAsia="SimSun" w:hAnsi="Times New Roman" w:cs="Times New Roman"/>
          <w:color w:val="0000FF"/>
          <w:sz w:val="18"/>
          <w:szCs w:val="18"/>
          <w:u w:val="single"/>
          <w:lang w:eastAsia="zh-CN"/>
        </w:rPr>
        <w:t>https://www.ffo.no/Fylkeslag/ffo-vestland/</w:t>
      </w:r>
    </w:hyperlink>
    <w:r w:rsidRPr="00DB5FE2">
      <w:rPr>
        <w:rFonts w:ascii="Times New Roman" w:eastAsia="SimSun" w:hAnsi="Times New Roman" w:cs="Times New Roman"/>
        <w:sz w:val="16"/>
        <w:szCs w:val="16"/>
        <w:lang w:eastAsia="zh-CN"/>
      </w:rPr>
      <w:t xml:space="preserve"> FB:  </w:t>
    </w:r>
    <w:hyperlink r:id="rId4" w:history="1">
      <w:r w:rsidRPr="00DB5FE2">
        <w:rPr>
          <w:rFonts w:ascii="Times New Roman" w:eastAsia="SimSun" w:hAnsi="Times New Roman" w:cs="Times New Roman"/>
          <w:color w:val="0000FF"/>
          <w:sz w:val="20"/>
          <w:szCs w:val="20"/>
          <w:u w:val="single"/>
          <w:lang w:eastAsia="zh-CN"/>
        </w:rPr>
        <w:t>https://www.facebook.com/ffovestland/</w:t>
      </w:r>
    </w:hyperlink>
  </w:p>
  <w:p w14:paraId="0C6B3523" w14:textId="77777777" w:rsidR="00DB5FE2" w:rsidRDefault="00DB5FE2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73DA7" w14:textId="77777777" w:rsidR="00DB5FE2" w:rsidRDefault="00DB5FE2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FD"/>
    <w:rsid w:val="002C273D"/>
    <w:rsid w:val="0050642E"/>
    <w:rsid w:val="00681AC8"/>
    <w:rsid w:val="007B6BFD"/>
    <w:rsid w:val="00867A89"/>
    <w:rsid w:val="00BF7F70"/>
    <w:rsid w:val="00D119BD"/>
    <w:rsid w:val="00DB5FE2"/>
    <w:rsid w:val="00F5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FA004F"/>
  <w15:chartTrackingRefBased/>
  <w15:docId w15:val="{0363C73F-1A85-4DE3-AF87-303CEEA4B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B5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B5FE2"/>
  </w:style>
  <w:style w:type="paragraph" w:styleId="Bunntekst">
    <w:name w:val="footer"/>
    <w:basedOn w:val="Normal"/>
    <w:link w:val="BunntekstTegn"/>
    <w:uiPriority w:val="99"/>
    <w:unhideWhenUsed/>
    <w:rsid w:val="00DB5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B5FE2"/>
  </w:style>
  <w:style w:type="paragraph" w:styleId="NormalWeb">
    <w:name w:val="Normal (Web)"/>
    <w:basedOn w:val="Normal"/>
    <w:uiPriority w:val="99"/>
    <w:semiHidden/>
    <w:unhideWhenUsed/>
    <w:rsid w:val="007B6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867A89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67A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1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yrenvidar@gmail.com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bentekari@yahoo.no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dageinar@tenneroghelse.no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jogjerde707@gmai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fo.no/Fylkeslag/ffo-vestland/" TargetMode="External"/><Relationship Id="rId2" Type="http://schemas.openxmlformats.org/officeDocument/2006/relationships/hyperlink" Target="mailto:post.vestland@ffo.no" TargetMode="External"/><Relationship Id="rId1" Type="http://schemas.openxmlformats.org/officeDocument/2006/relationships/image" Target="media/image1.png"/><Relationship Id="rId4" Type="http://schemas.openxmlformats.org/officeDocument/2006/relationships/hyperlink" Target="https://www.facebook.com/ffovestland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becke\Desktop\Mal%20-%20brevhode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 - brevhode</Template>
  <TotalTime>0</TotalTime>
  <Pages>2</Pages>
  <Words>289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Vibecke</dc:creator>
  <cp:keywords/>
  <dc:description/>
  <cp:lastModifiedBy>Thora Vibecke Magnus</cp:lastModifiedBy>
  <cp:revision>2</cp:revision>
  <dcterms:created xsi:type="dcterms:W3CDTF">2022-11-14T11:46:00Z</dcterms:created>
  <dcterms:modified xsi:type="dcterms:W3CDTF">2022-11-14T11:46:00Z</dcterms:modified>
</cp:coreProperties>
</file>